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47" w:rsidRPr="00B27047" w:rsidRDefault="00B27047" w:rsidP="000D34B6">
      <w:pPr>
        <w:pBdr>
          <w:bottom w:val="single" w:sz="4" w:space="1" w:color="auto"/>
        </w:pBdr>
        <w:ind w:right="992"/>
        <w:jc w:val="both"/>
        <w:rPr>
          <w:rFonts w:ascii="Calibri Light" w:hAnsi="Calibri Light" w:cs="Calibri Light"/>
          <w:b/>
          <w:sz w:val="24"/>
          <w:szCs w:val="24"/>
          <w:lang w:val="de-CH"/>
        </w:rPr>
      </w:pPr>
      <w:r w:rsidRPr="00B27047">
        <w:rPr>
          <w:rFonts w:ascii="Calibri Light" w:hAnsi="Calibri Light" w:cs="Calibri Light"/>
          <w:b/>
          <w:sz w:val="24"/>
          <w:szCs w:val="24"/>
        </w:rPr>
        <w:t>Politische Mitverantwortung</w:t>
      </w:r>
      <w:r>
        <w:rPr>
          <w:rFonts w:ascii="Calibri Light" w:hAnsi="Calibri Light" w:cs="Calibri Light"/>
          <w:b/>
          <w:sz w:val="24"/>
          <w:szCs w:val="24"/>
        </w:rPr>
        <w:t xml:space="preserve"> – Ideen und Ans</w:t>
      </w:r>
      <w:r>
        <w:rPr>
          <w:rFonts w:ascii="Calibri Light" w:hAnsi="Calibri Light" w:cs="Calibri Light"/>
          <w:b/>
          <w:sz w:val="24"/>
          <w:szCs w:val="24"/>
          <w:lang w:val="de-CH"/>
        </w:rPr>
        <w:t xml:space="preserve">ätze zur Umsetzung des Themas                      </w:t>
      </w:r>
    </w:p>
    <w:p w:rsidR="00B27047" w:rsidRDefault="00B27047" w:rsidP="000D34B6">
      <w:pPr>
        <w:pStyle w:val="berschrift1"/>
        <w:tabs>
          <w:tab w:val="left" w:pos="1475"/>
          <w:tab w:val="left" w:pos="1476"/>
        </w:tabs>
        <w:ind w:left="0" w:firstLine="0"/>
        <w:jc w:val="both"/>
        <w:rPr>
          <w:rFonts w:ascii="Calibri Light" w:hAnsi="Calibri Light" w:cs="Calibri Light"/>
          <w:sz w:val="24"/>
          <w:szCs w:val="24"/>
          <w:lang w:val="de-CH"/>
        </w:rPr>
      </w:pPr>
    </w:p>
    <w:p w:rsidR="00BD0A8E" w:rsidRPr="00B27047" w:rsidRDefault="00AC59DC" w:rsidP="000D34B6">
      <w:pPr>
        <w:pStyle w:val="berschrift1"/>
        <w:numPr>
          <w:ilvl w:val="0"/>
          <w:numId w:val="5"/>
        </w:numPr>
        <w:tabs>
          <w:tab w:val="left" w:pos="1475"/>
          <w:tab w:val="left" w:pos="1476"/>
        </w:tabs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Politische</w:t>
      </w:r>
      <w:r w:rsidRPr="00B27047">
        <w:rPr>
          <w:rFonts w:ascii="Calibri Light" w:hAnsi="Calibri Light" w:cs="Calibri Light"/>
          <w:spacing w:val="-2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pacing w:val="-3"/>
          <w:sz w:val="24"/>
          <w:szCs w:val="24"/>
        </w:rPr>
        <w:t>Parteien</w:t>
      </w:r>
      <w:bookmarkStart w:id="0" w:name="_GoBack"/>
      <w:bookmarkEnd w:id="0"/>
    </w:p>
    <w:p w:rsidR="00BD0A8E" w:rsidRPr="00B27047" w:rsidRDefault="00BD0A8E" w:rsidP="000D34B6">
      <w:pPr>
        <w:pStyle w:val="Textkrper"/>
        <w:spacing w:before="3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BD0A8E" w:rsidRPr="00B27047" w:rsidRDefault="00AC59DC" w:rsidP="000D34B6">
      <w:pPr>
        <w:pStyle w:val="Textkrper"/>
        <w:spacing w:line="273" w:lineRule="auto"/>
        <w:ind w:right="993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w w:val="95"/>
          <w:sz w:val="24"/>
          <w:szCs w:val="24"/>
        </w:rPr>
        <w:t>Im</w:t>
      </w:r>
      <w:r w:rsidRPr="00B27047">
        <w:rPr>
          <w:rFonts w:ascii="Calibri Light" w:hAnsi="Calibri Light" w:cs="Calibri Light"/>
          <w:spacing w:val="-1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folgenden</w:t>
      </w:r>
      <w:r w:rsidRPr="00B27047">
        <w:rPr>
          <w:rFonts w:ascii="Calibri Light" w:hAnsi="Calibri Light" w:cs="Calibri Light"/>
          <w:spacing w:val="-18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Unterrichtsentwurf</w:t>
      </w:r>
      <w:r w:rsidRPr="00B27047">
        <w:rPr>
          <w:rFonts w:ascii="Calibri Light" w:hAnsi="Calibri Light" w:cs="Calibri Light"/>
          <w:spacing w:val="-1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finden</w:t>
      </w:r>
      <w:r w:rsidRPr="00B27047">
        <w:rPr>
          <w:rFonts w:ascii="Calibri Light" w:hAnsi="Calibri Light" w:cs="Calibri Light"/>
          <w:spacing w:val="-1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Sie</w:t>
      </w:r>
      <w:r w:rsidRPr="00B27047">
        <w:rPr>
          <w:rFonts w:ascii="Calibri Light" w:hAnsi="Calibri Light" w:cs="Calibri Light"/>
          <w:spacing w:val="-18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Ideen,</w:t>
      </w:r>
      <w:r w:rsidRPr="00B27047">
        <w:rPr>
          <w:rFonts w:ascii="Calibri Light" w:hAnsi="Calibri Light" w:cs="Calibri Light"/>
          <w:spacing w:val="-20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wie</w:t>
      </w:r>
      <w:r w:rsidRPr="00B27047">
        <w:rPr>
          <w:rFonts w:ascii="Calibri Light" w:hAnsi="Calibri Light" w:cs="Calibri Light"/>
          <w:spacing w:val="-18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man</w:t>
      </w:r>
      <w:r w:rsidRPr="00B27047">
        <w:rPr>
          <w:rFonts w:ascii="Calibri Light" w:hAnsi="Calibri Light" w:cs="Calibri Light"/>
          <w:spacing w:val="-20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1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unterschiedlichen</w:t>
      </w:r>
      <w:r w:rsidRPr="00B27047">
        <w:rPr>
          <w:rFonts w:ascii="Calibri Light" w:hAnsi="Calibri Light" w:cs="Calibri Light"/>
          <w:spacing w:val="-1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Parteien</w:t>
      </w:r>
      <w:r w:rsidRPr="00B27047">
        <w:rPr>
          <w:rFonts w:ascii="Calibri Light" w:hAnsi="Calibri Light" w:cs="Calibri Light"/>
          <w:spacing w:val="-18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1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ihre Programme</w:t>
      </w:r>
      <w:r w:rsidRPr="00B27047">
        <w:rPr>
          <w:rFonts w:ascii="Calibri Light" w:hAnsi="Calibri Light" w:cs="Calibri Light"/>
          <w:spacing w:val="-2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in</w:t>
      </w:r>
      <w:r w:rsidRPr="00B27047">
        <w:rPr>
          <w:rFonts w:ascii="Calibri Light" w:hAnsi="Calibri Light" w:cs="Calibri Light"/>
          <w:spacing w:val="-21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der</w:t>
      </w:r>
      <w:r w:rsidRPr="00B27047">
        <w:rPr>
          <w:rFonts w:ascii="Calibri Light" w:hAnsi="Calibri Light" w:cs="Calibri Light"/>
          <w:spacing w:val="-20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Schule</w:t>
      </w:r>
      <w:r w:rsidRPr="00B27047">
        <w:rPr>
          <w:rFonts w:ascii="Calibri Light" w:hAnsi="Calibri Light" w:cs="Calibri Light"/>
          <w:spacing w:val="-2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thematisieren</w:t>
      </w:r>
      <w:r w:rsidRPr="00B27047">
        <w:rPr>
          <w:rFonts w:ascii="Calibri Light" w:hAnsi="Calibri Light" w:cs="Calibri Light"/>
          <w:spacing w:val="-2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kann.</w:t>
      </w:r>
      <w:r w:rsidRPr="00B27047">
        <w:rPr>
          <w:rFonts w:ascii="Calibri Light" w:hAnsi="Calibri Light" w:cs="Calibri Light"/>
          <w:spacing w:val="-21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Der</w:t>
      </w:r>
      <w:r w:rsidRPr="00B27047">
        <w:rPr>
          <w:rFonts w:ascii="Calibri Light" w:hAnsi="Calibri Light" w:cs="Calibri Light"/>
          <w:spacing w:val="-20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Aufbau</w:t>
      </w:r>
      <w:r w:rsidRPr="00B27047">
        <w:rPr>
          <w:rFonts w:ascii="Calibri Light" w:hAnsi="Calibri Light" w:cs="Calibri Light"/>
          <w:spacing w:val="-2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ist</w:t>
      </w:r>
      <w:r w:rsidRPr="00B27047">
        <w:rPr>
          <w:rFonts w:ascii="Calibri Light" w:hAnsi="Calibri Light" w:cs="Calibri Light"/>
          <w:spacing w:val="-20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zweigeteilt:</w:t>
      </w:r>
      <w:r w:rsidRPr="00B27047">
        <w:rPr>
          <w:rFonts w:ascii="Calibri Light" w:hAnsi="Calibri Light" w:cs="Calibri Light"/>
          <w:spacing w:val="-20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Im</w:t>
      </w:r>
      <w:r w:rsidRPr="00B27047">
        <w:rPr>
          <w:rFonts w:ascii="Calibri Light" w:hAnsi="Calibri Light" w:cs="Calibri Light"/>
          <w:spacing w:val="-2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ersten</w:t>
      </w:r>
      <w:r w:rsidRPr="00B27047">
        <w:rPr>
          <w:rFonts w:ascii="Calibri Light" w:hAnsi="Calibri Light" w:cs="Calibri Light"/>
          <w:spacing w:val="-21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Teil</w:t>
      </w:r>
      <w:r w:rsidRPr="00B27047">
        <w:rPr>
          <w:rFonts w:ascii="Calibri Light" w:hAnsi="Calibri Light" w:cs="Calibri Light"/>
          <w:spacing w:val="-2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werden</w:t>
      </w:r>
      <w:r w:rsidRPr="00B27047">
        <w:rPr>
          <w:rFonts w:ascii="Calibri Light" w:hAnsi="Calibri Light" w:cs="Calibri Light"/>
          <w:spacing w:val="-21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die Grundlagen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gelegt,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während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im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zweiten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Teil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erworbenen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Kenntnisse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kreativ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umgesetzt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 xml:space="preserve">werden </w:t>
      </w:r>
      <w:r w:rsidRPr="00B27047">
        <w:rPr>
          <w:rFonts w:ascii="Calibri Light" w:hAnsi="Calibri Light" w:cs="Calibri Light"/>
          <w:sz w:val="24"/>
          <w:szCs w:val="24"/>
        </w:rPr>
        <w:t>sollen.</w:t>
      </w:r>
    </w:p>
    <w:p w:rsidR="00BD0A8E" w:rsidRPr="00B27047" w:rsidRDefault="00AC59DC" w:rsidP="000D34B6">
      <w:pPr>
        <w:pStyle w:val="Textkrper"/>
        <w:spacing w:before="167" w:line="273" w:lineRule="auto"/>
        <w:ind w:right="813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w w:val="95"/>
          <w:sz w:val="24"/>
          <w:szCs w:val="24"/>
        </w:rPr>
        <w:t>In einigen Beispielen wird Bezug genommen auf die Schweizer Wahlhilfe smartevote.ch, ähnliche Tools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gibt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es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auch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in</w:t>
      </w:r>
      <w:r w:rsidRPr="00B27047">
        <w:rPr>
          <w:rFonts w:ascii="Calibri Light" w:hAnsi="Calibri Light" w:cs="Calibri Light"/>
          <w:spacing w:val="-28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Deutschland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(wahlomat.de)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Oesterreich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(wahlkabine.at),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welche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in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etwa</w:t>
      </w:r>
      <w:r w:rsidRPr="00B27047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 xml:space="preserve">die </w:t>
      </w:r>
      <w:r w:rsidRPr="00B27047">
        <w:rPr>
          <w:rFonts w:ascii="Calibri Light" w:hAnsi="Calibri Light" w:cs="Calibri Light"/>
          <w:sz w:val="24"/>
          <w:szCs w:val="24"/>
        </w:rPr>
        <w:t>gleichen</w:t>
      </w:r>
      <w:r w:rsidRPr="00B27047">
        <w:rPr>
          <w:rFonts w:ascii="Calibri Light" w:hAnsi="Calibri Light" w:cs="Calibri Light"/>
          <w:spacing w:val="-3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Funktionen</w:t>
      </w:r>
      <w:r w:rsidRPr="00B27047">
        <w:rPr>
          <w:rFonts w:ascii="Calibri Light" w:hAnsi="Calibri Light" w:cs="Calibri Light"/>
          <w:spacing w:val="-3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anbieten</w:t>
      </w:r>
      <w:r w:rsidRPr="00B27047">
        <w:rPr>
          <w:rFonts w:ascii="Calibri Light" w:hAnsi="Calibri Light" w:cs="Calibri Light"/>
          <w:spacing w:val="-3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(weitere</w:t>
      </w:r>
      <w:r w:rsidRPr="00B27047">
        <w:rPr>
          <w:rFonts w:ascii="Calibri Light" w:hAnsi="Calibri Light" w:cs="Calibri Light"/>
          <w:spacing w:val="-3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Hinweise</w:t>
      </w:r>
      <w:r w:rsidRPr="00B27047">
        <w:rPr>
          <w:rFonts w:ascii="Calibri Light" w:hAnsi="Calibri Light" w:cs="Calibri Light"/>
          <w:spacing w:val="-3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findet</w:t>
      </w:r>
      <w:r w:rsidRPr="00B27047">
        <w:rPr>
          <w:rFonts w:ascii="Calibri Light" w:hAnsi="Calibri Light" w:cs="Calibri Light"/>
          <w:spacing w:val="-3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man</w:t>
      </w:r>
      <w:r w:rsidRPr="00B27047">
        <w:rPr>
          <w:rFonts w:ascii="Calibri Light" w:hAnsi="Calibri Light" w:cs="Calibri Light"/>
          <w:spacing w:val="-37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auf</w:t>
      </w:r>
      <w:r w:rsidRPr="00B27047">
        <w:rPr>
          <w:rFonts w:ascii="Calibri Light" w:hAnsi="Calibri Light" w:cs="Calibri Light"/>
          <w:spacing w:val="-3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den</w:t>
      </w:r>
      <w:r w:rsidRPr="00B27047">
        <w:rPr>
          <w:rFonts w:ascii="Calibri Light" w:hAnsi="Calibri Light" w:cs="Calibri Light"/>
          <w:spacing w:val="-3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entsprechenden</w:t>
      </w:r>
      <w:r w:rsidRPr="00B27047">
        <w:rPr>
          <w:rFonts w:ascii="Calibri Light" w:hAnsi="Calibri Light" w:cs="Calibri Light"/>
          <w:spacing w:val="-3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Seiten).</w:t>
      </w:r>
    </w:p>
    <w:p w:rsidR="00BD0A8E" w:rsidRPr="00B27047" w:rsidRDefault="00BD0A8E" w:rsidP="000D34B6">
      <w:pPr>
        <w:pStyle w:val="Textkrper"/>
        <w:jc w:val="both"/>
        <w:rPr>
          <w:rFonts w:ascii="Calibri Light" w:hAnsi="Calibri Light" w:cs="Calibri Light"/>
          <w:sz w:val="24"/>
          <w:szCs w:val="24"/>
        </w:rPr>
      </w:pPr>
    </w:p>
    <w:p w:rsidR="00BD0A8E" w:rsidRPr="00B27047" w:rsidRDefault="00BD0A8E" w:rsidP="000D34B6">
      <w:pPr>
        <w:pStyle w:val="Textkrper"/>
        <w:jc w:val="both"/>
        <w:rPr>
          <w:rFonts w:ascii="Calibri Light" w:hAnsi="Calibri Light" w:cs="Calibri Light"/>
          <w:sz w:val="24"/>
          <w:szCs w:val="24"/>
        </w:rPr>
      </w:pPr>
    </w:p>
    <w:p w:rsidR="00BD0A8E" w:rsidRPr="00B27047" w:rsidRDefault="00BD0A8E" w:rsidP="000D34B6">
      <w:pPr>
        <w:pStyle w:val="Textkrper"/>
        <w:jc w:val="both"/>
        <w:rPr>
          <w:rFonts w:ascii="Calibri Light" w:hAnsi="Calibri Light" w:cs="Calibri Light"/>
          <w:sz w:val="24"/>
          <w:szCs w:val="24"/>
        </w:rPr>
      </w:pPr>
    </w:p>
    <w:p w:rsidR="00BD0A8E" w:rsidRPr="00B27047" w:rsidRDefault="00BD0A8E" w:rsidP="000D34B6">
      <w:pPr>
        <w:pStyle w:val="Textkrper"/>
        <w:spacing w:before="2"/>
        <w:jc w:val="both"/>
        <w:rPr>
          <w:rFonts w:ascii="Calibri Light" w:hAnsi="Calibri Light" w:cs="Calibri Light"/>
          <w:sz w:val="24"/>
          <w:szCs w:val="24"/>
        </w:rPr>
      </w:pPr>
    </w:p>
    <w:p w:rsidR="00BD0A8E" w:rsidRPr="00B27047" w:rsidRDefault="00AC59DC" w:rsidP="000D34B6">
      <w:pPr>
        <w:pStyle w:val="berschrift2"/>
        <w:numPr>
          <w:ilvl w:val="0"/>
          <w:numId w:val="5"/>
        </w:numPr>
        <w:spacing w:line="249" w:lineRule="auto"/>
        <w:ind w:right="813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w w:val="90"/>
          <w:sz w:val="24"/>
          <w:szCs w:val="24"/>
        </w:rPr>
        <w:t>Möglicher</w:t>
      </w:r>
      <w:r w:rsidRPr="00B27047">
        <w:rPr>
          <w:rFonts w:ascii="Calibri Light" w:hAnsi="Calibri Light" w:cs="Calibri Light"/>
          <w:spacing w:val="-18"/>
          <w:w w:val="9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0"/>
          <w:sz w:val="24"/>
          <w:szCs w:val="24"/>
        </w:rPr>
        <w:t>Einstieg:</w:t>
      </w:r>
      <w:r w:rsidRPr="00B27047">
        <w:rPr>
          <w:rFonts w:ascii="Calibri Light" w:hAnsi="Calibri Light" w:cs="Calibri Light"/>
          <w:spacing w:val="-19"/>
          <w:w w:val="9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0"/>
          <w:sz w:val="24"/>
          <w:szCs w:val="24"/>
        </w:rPr>
        <w:t>Eine</w:t>
      </w:r>
      <w:r w:rsidRPr="00B27047">
        <w:rPr>
          <w:rFonts w:ascii="Calibri Light" w:hAnsi="Calibri Light" w:cs="Calibri Light"/>
          <w:spacing w:val="-16"/>
          <w:w w:val="9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0"/>
          <w:sz w:val="24"/>
          <w:szCs w:val="24"/>
        </w:rPr>
        <w:t>kurze</w:t>
      </w:r>
      <w:r w:rsidRPr="00B27047">
        <w:rPr>
          <w:rFonts w:ascii="Calibri Light" w:hAnsi="Calibri Light" w:cs="Calibri Light"/>
          <w:spacing w:val="-19"/>
          <w:w w:val="9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0"/>
          <w:sz w:val="24"/>
          <w:szCs w:val="24"/>
        </w:rPr>
        <w:t>Einführung</w:t>
      </w:r>
      <w:r w:rsidRPr="00B27047">
        <w:rPr>
          <w:rFonts w:ascii="Calibri Light" w:hAnsi="Calibri Light" w:cs="Calibri Light"/>
          <w:spacing w:val="-17"/>
          <w:w w:val="9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0"/>
          <w:sz w:val="24"/>
          <w:szCs w:val="24"/>
        </w:rPr>
        <w:t>zur</w:t>
      </w:r>
      <w:r w:rsidRPr="00B27047">
        <w:rPr>
          <w:rFonts w:ascii="Calibri Light" w:hAnsi="Calibri Light" w:cs="Calibri Light"/>
          <w:spacing w:val="-18"/>
          <w:w w:val="9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0"/>
          <w:sz w:val="24"/>
          <w:szCs w:val="24"/>
        </w:rPr>
        <w:t>Rolle</w:t>
      </w:r>
      <w:r w:rsidRPr="00B27047">
        <w:rPr>
          <w:rFonts w:ascii="Calibri Light" w:hAnsi="Calibri Light" w:cs="Calibri Light"/>
          <w:spacing w:val="-20"/>
          <w:w w:val="9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0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19"/>
          <w:w w:val="9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0"/>
          <w:sz w:val="24"/>
          <w:szCs w:val="24"/>
        </w:rPr>
        <w:t>Funktion</w:t>
      </w:r>
      <w:r w:rsidRPr="00B27047">
        <w:rPr>
          <w:rFonts w:ascii="Calibri Light" w:hAnsi="Calibri Light" w:cs="Calibri Light"/>
          <w:spacing w:val="-19"/>
          <w:w w:val="9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0"/>
          <w:sz w:val="24"/>
          <w:szCs w:val="24"/>
        </w:rPr>
        <w:t>von</w:t>
      </w:r>
      <w:r w:rsidRPr="00B27047">
        <w:rPr>
          <w:rFonts w:ascii="Calibri Light" w:hAnsi="Calibri Light" w:cs="Calibri Light"/>
          <w:spacing w:val="-19"/>
          <w:w w:val="9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0"/>
          <w:sz w:val="24"/>
          <w:szCs w:val="24"/>
        </w:rPr>
        <w:t>Parteien</w:t>
      </w:r>
      <w:r w:rsidRPr="00B27047">
        <w:rPr>
          <w:rFonts w:ascii="Calibri Light" w:hAnsi="Calibri Light" w:cs="Calibri Light"/>
          <w:spacing w:val="-17"/>
          <w:w w:val="9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0"/>
          <w:sz w:val="24"/>
          <w:szCs w:val="24"/>
        </w:rPr>
        <w:t>anhand</w:t>
      </w:r>
      <w:r w:rsidRPr="00B27047">
        <w:rPr>
          <w:rFonts w:ascii="Calibri Light" w:hAnsi="Calibri Light" w:cs="Calibri Light"/>
          <w:spacing w:val="-19"/>
          <w:w w:val="9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0"/>
          <w:sz w:val="24"/>
          <w:szCs w:val="24"/>
        </w:rPr>
        <w:t xml:space="preserve">von </w:t>
      </w:r>
      <w:r w:rsidRPr="00B27047">
        <w:rPr>
          <w:rFonts w:ascii="Calibri Light" w:hAnsi="Calibri Light" w:cs="Calibri Light"/>
          <w:sz w:val="24"/>
          <w:szCs w:val="24"/>
        </w:rPr>
        <w:t>Wahlplakaten</w:t>
      </w:r>
    </w:p>
    <w:p w:rsidR="00BD0A8E" w:rsidRPr="00B27047" w:rsidRDefault="00BD0A8E" w:rsidP="000D34B6">
      <w:pPr>
        <w:pStyle w:val="Textkrper"/>
        <w:spacing w:before="3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BD0A8E" w:rsidRPr="00B27047" w:rsidRDefault="00AC59DC" w:rsidP="000D34B6">
      <w:pPr>
        <w:pStyle w:val="Textkrper"/>
        <w:spacing w:before="59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Inhalt: Warum soll man sich mit politischen Parteien beschäftigen?</w:t>
      </w:r>
    </w:p>
    <w:p w:rsidR="00BD0A8E" w:rsidRPr="00B27047" w:rsidRDefault="00AC59DC" w:rsidP="000D34B6">
      <w:pPr>
        <w:pStyle w:val="Listenabsatz"/>
        <w:numPr>
          <w:ilvl w:val="1"/>
          <w:numId w:val="2"/>
        </w:numPr>
        <w:tabs>
          <w:tab w:val="left" w:pos="1516"/>
          <w:tab w:val="left" w:pos="1517"/>
        </w:tabs>
        <w:spacing w:before="193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Verständnis</w:t>
      </w:r>
      <w:r w:rsidRPr="00B27047">
        <w:rPr>
          <w:rFonts w:ascii="Calibri Light" w:hAnsi="Calibri Light" w:cs="Calibri Light"/>
          <w:spacing w:val="-3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von</w:t>
      </w:r>
      <w:r w:rsidRPr="00B27047">
        <w:rPr>
          <w:rFonts w:ascii="Calibri Light" w:hAnsi="Calibri Light" w:cs="Calibri Light"/>
          <w:spacing w:val="-3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Parteien</w:t>
      </w:r>
      <w:r w:rsidRPr="00B27047">
        <w:rPr>
          <w:rFonts w:ascii="Calibri Light" w:hAnsi="Calibri Light" w:cs="Calibri Light"/>
          <w:spacing w:val="-33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ist</w:t>
      </w:r>
      <w:r w:rsidRPr="00B27047">
        <w:rPr>
          <w:rFonts w:ascii="Calibri Light" w:hAnsi="Calibri Light" w:cs="Calibri Light"/>
          <w:spacing w:val="-33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zentral,</w:t>
      </w:r>
      <w:r w:rsidRPr="00B27047">
        <w:rPr>
          <w:rFonts w:ascii="Calibri Light" w:hAnsi="Calibri Light" w:cs="Calibri Light"/>
          <w:spacing w:val="-3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um</w:t>
      </w:r>
      <w:r w:rsidRPr="00B27047">
        <w:rPr>
          <w:rFonts w:ascii="Calibri Light" w:hAnsi="Calibri Light" w:cs="Calibri Light"/>
          <w:spacing w:val="-3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3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aktuellen</w:t>
      </w:r>
      <w:r w:rsidRPr="00B27047">
        <w:rPr>
          <w:rFonts w:ascii="Calibri Light" w:hAnsi="Calibri Light" w:cs="Calibri Light"/>
          <w:spacing w:val="-3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politischen</w:t>
      </w:r>
      <w:r w:rsidRPr="00B27047">
        <w:rPr>
          <w:rFonts w:ascii="Calibri Light" w:hAnsi="Calibri Light" w:cs="Calibri Light"/>
          <w:spacing w:val="-3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Diskussionen</w:t>
      </w:r>
      <w:r w:rsidRPr="00B27047">
        <w:rPr>
          <w:rFonts w:ascii="Calibri Light" w:hAnsi="Calibri Light" w:cs="Calibri Light"/>
          <w:spacing w:val="-3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zu</w:t>
      </w:r>
      <w:r w:rsidRPr="00B27047">
        <w:rPr>
          <w:rFonts w:ascii="Calibri Light" w:hAnsi="Calibri Light" w:cs="Calibri Light"/>
          <w:spacing w:val="-3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verstehen.</w:t>
      </w:r>
    </w:p>
    <w:p w:rsidR="00BD0A8E" w:rsidRPr="00B27047" w:rsidRDefault="00AC59DC" w:rsidP="000D34B6">
      <w:pPr>
        <w:pStyle w:val="Listenabsatz"/>
        <w:numPr>
          <w:ilvl w:val="1"/>
          <w:numId w:val="2"/>
        </w:numPr>
        <w:tabs>
          <w:tab w:val="left" w:pos="1516"/>
          <w:tab w:val="left" w:pos="1517"/>
        </w:tabs>
        <w:spacing w:before="33" w:line="271" w:lineRule="auto"/>
        <w:ind w:left="0" w:right="965" w:firstLine="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w w:val="95"/>
          <w:sz w:val="24"/>
          <w:szCs w:val="24"/>
        </w:rPr>
        <w:t>Sichtweise</w:t>
      </w:r>
      <w:r w:rsidRPr="00B27047">
        <w:rPr>
          <w:rFonts w:ascii="Calibri Light" w:hAnsi="Calibri Light" w:cs="Calibri Light"/>
          <w:spacing w:val="-21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der</w:t>
      </w:r>
      <w:r w:rsidRPr="00B27047">
        <w:rPr>
          <w:rFonts w:ascii="Calibri Light" w:hAnsi="Calibri Light" w:cs="Calibri Light"/>
          <w:spacing w:val="-2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Parteien</w:t>
      </w:r>
      <w:r w:rsidRPr="00B27047">
        <w:rPr>
          <w:rFonts w:ascii="Calibri Light" w:hAnsi="Calibri Light" w:cs="Calibri Light"/>
          <w:spacing w:val="-21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ist</w:t>
      </w:r>
      <w:r w:rsidRPr="00B27047">
        <w:rPr>
          <w:rFonts w:ascii="Calibri Light" w:hAnsi="Calibri Light" w:cs="Calibri Light"/>
          <w:spacing w:val="-2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zentral,</w:t>
      </w:r>
      <w:r w:rsidRPr="00B27047">
        <w:rPr>
          <w:rFonts w:ascii="Calibri Light" w:hAnsi="Calibri Light" w:cs="Calibri Light"/>
          <w:spacing w:val="-2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weil</w:t>
      </w:r>
      <w:r w:rsidRPr="00B27047">
        <w:rPr>
          <w:rFonts w:ascii="Calibri Light" w:hAnsi="Calibri Light" w:cs="Calibri Light"/>
          <w:spacing w:val="-21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damit</w:t>
      </w:r>
      <w:r w:rsidRPr="00B27047">
        <w:rPr>
          <w:rFonts w:ascii="Calibri Light" w:hAnsi="Calibri Light" w:cs="Calibri Light"/>
          <w:spacing w:val="-21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Haltungen</w:t>
      </w:r>
      <w:r w:rsidRPr="00B27047">
        <w:rPr>
          <w:rFonts w:ascii="Calibri Light" w:hAnsi="Calibri Light" w:cs="Calibri Light"/>
          <w:spacing w:val="-2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2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Wertvorstellungen</w:t>
      </w:r>
      <w:r w:rsidRPr="00B27047">
        <w:rPr>
          <w:rFonts w:ascii="Calibri Light" w:hAnsi="Calibri Light" w:cs="Calibri Light"/>
          <w:spacing w:val="-21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 xml:space="preserve">verbunden </w:t>
      </w:r>
      <w:r w:rsidRPr="00B27047">
        <w:rPr>
          <w:rFonts w:ascii="Calibri Light" w:hAnsi="Calibri Light" w:cs="Calibri Light"/>
          <w:sz w:val="24"/>
          <w:szCs w:val="24"/>
        </w:rPr>
        <w:t>sind,</w:t>
      </w:r>
      <w:r w:rsidRPr="00B27047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für</w:t>
      </w:r>
      <w:r w:rsidRPr="00B27047">
        <w:rPr>
          <w:rFonts w:ascii="Calibri Light" w:hAnsi="Calibri Light" w:cs="Calibri Light"/>
          <w:spacing w:val="-17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Interpretation</w:t>
      </w:r>
      <w:r w:rsidRPr="00B27047">
        <w:rPr>
          <w:rFonts w:ascii="Calibri Light" w:hAnsi="Calibri Light" w:cs="Calibri Light"/>
          <w:spacing w:val="-17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der</w:t>
      </w:r>
      <w:r w:rsidRPr="00B27047">
        <w:rPr>
          <w:rFonts w:ascii="Calibri Light" w:hAnsi="Calibri Light" w:cs="Calibri Light"/>
          <w:spacing w:val="-18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„Welt“</w:t>
      </w:r>
      <w:r w:rsidRPr="00B27047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von</w:t>
      </w:r>
      <w:r w:rsidRPr="00B27047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Bedeutung</w:t>
      </w:r>
      <w:r w:rsidRPr="00B27047">
        <w:rPr>
          <w:rFonts w:ascii="Calibri Light" w:hAnsi="Calibri Light" w:cs="Calibri Light"/>
          <w:spacing w:val="-17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sind.</w:t>
      </w:r>
    </w:p>
    <w:p w:rsidR="00BD0A8E" w:rsidRPr="00B27047" w:rsidRDefault="00AC59DC" w:rsidP="000D34B6">
      <w:pPr>
        <w:pStyle w:val="Listenabsatz"/>
        <w:numPr>
          <w:ilvl w:val="1"/>
          <w:numId w:val="2"/>
        </w:numPr>
        <w:tabs>
          <w:tab w:val="left" w:pos="1516"/>
          <w:tab w:val="left" w:pos="1517"/>
        </w:tabs>
        <w:spacing w:before="0" w:line="273" w:lineRule="auto"/>
        <w:ind w:left="0" w:right="846" w:firstLine="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 xml:space="preserve">Haltungen der Parteien sind zentral, weil sich die Schülerinnen und Schüler damit </w:t>
      </w:r>
      <w:r w:rsidRPr="00B27047">
        <w:rPr>
          <w:rFonts w:ascii="Calibri Light" w:hAnsi="Calibri Light" w:cs="Calibri Light"/>
          <w:w w:val="95"/>
          <w:sz w:val="24"/>
          <w:szCs w:val="24"/>
        </w:rPr>
        <w:t>auseinandersetzen</w:t>
      </w:r>
      <w:r w:rsidRPr="00B27047">
        <w:rPr>
          <w:rFonts w:ascii="Calibri Light" w:hAnsi="Calibri Light" w:cs="Calibri Light"/>
          <w:spacing w:val="-38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müssen,</w:t>
      </w:r>
      <w:r w:rsidRPr="00B27047">
        <w:rPr>
          <w:rFonts w:ascii="Calibri Light" w:hAnsi="Calibri Light" w:cs="Calibri Light"/>
          <w:spacing w:val="-3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um</w:t>
      </w:r>
      <w:r w:rsidRPr="00B27047">
        <w:rPr>
          <w:rFonts w:ascii="Calibri Light" w:hAnsi="Calibri Light" w:cs="Calibri Light"/>
          <w:spacing w:val="-3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ihre</w:t>
      </w:r>
      <w:r w:rsidRPr="00B27047">
        <w:rPr>
          <w:rFonts w:ascii="Calibri Light" w:hAnsi="Calibri Light" w:cs="Calibri Light"/>
          <w:spacing w:val="-3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eigenen</w:t>
      </w:r>
      <w:r w:rsidRPr="00B27047">
        <w:rPr>
          <w:rFonts w:ascii="Calibri Light" w:hAnsi="Calibri Light" w:cs="Calibri Light"/>
          <w:spacing w:val="-3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Standpunkte</w:t>
      </w:r>
      <w:r w:rsidRPr="00B27047">
        <w:rPr>
          <w:rFonts w:ascii="Calibri Light" w:hAnsi="Calibri Light" w:cs="Calibri Light"/>
          <w:spacing w:val="-3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3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eigenen</w:t>
      </w:r>
      <w:r w:rsidRPr="00B27047">
        <w:rPr>
          <w:rFonts w:ascii="Calibri Light" w:hAnsi="Calibri Light" w:cs="Calibri Light"/>
          <w:spacing w:val="-3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Wertvorstellungen</w:t>
      </w:r>
      <w:r w:rsidRPr="00B27047">
        <w:rPr>
          <w:rFonts w:ascii="Calibri Light" w:hAnsi="Calibri Light" w:cs="Calibri Light"/>
          <w:spacing w:val="-3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 xml:space="preserve">zu </w:t>
      </w:r>
      <w:r w:rsidRPr="00B27047">
        <w:rPr>
          <w:rFonts w:ascii="Calibri Light" w:hAnsi="Calibri Light" w:cs="Calibri Light"/>
          <w:sz w:val="24"/>
          <w:szCs w:val="24"/>
        </w:rPr>
        <w:t>finden und zu</w:t>
      </w:r>
      <w:r w:rsidRPr="00B27047">
        <w:rPr>
          <w:rFonts w:ascii="Calibri Light" w:hAnsi="Calibri Light" w:cs="Calibri Light"/>
          <w:spacing w:val="-41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begründen.</w:t>
      </w:r>
    </w:p>
    <w:p w:rsidR="00BD0A8E" w:rsidRPr="00B27047" w:rsidRDefault="00BD0A8E" w:rsidP="000D34B6">
      <w:pPr>
        <w:pStyle w:val="Textkrper"/>
        <w:jc w:val="both"/>
        <w:rPr>
          <w:rFonts w:ascii="Calibri Light" w:hAnsi="Calibri Light" w:cs="Calibri Light"/>
          <w:sz w:val="24"/>
          <w:szCs w:val="24"/>
        </w:rPr>
      </w:pPr>
    </w:p>
    <w:p w:rsidR="00BD0A8E" w:rsidRPr="00B27047" w:rsidRDefault="00BD0A8E" w:rsidP="000D34B6">
      <w:pPr>
        <w:pStyle w:val="Textkrper"/>
        <w:spacing w:before="9"/>
        <w:jc w:val="both"/>
        <w:rPr>
          <w:rFonts w:ascii="Calibri Light" w:hAnsi="Calibri Light" w:cs="Calibri Light"/>
          <w:sz w:val="24"/>
          <w:szCs w:val="24"/>
        </w:rPr>
      </w:pPr>
    </w:p>
    <w:p w:rsidR="00BD0A8E" w:rsidRPr="00B27047" w:rsidRDefault="00AC59DC" w:rsidP="000D34B6">
      <w:pPr>
        <w:pStyle w:val="Textkrper"/>
        <w:spacing w:before="197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 xml:space="preserve"> (2er bis 4er Gruppen) und lässt diese eine Partei auswählen.</w:t>
      </w:r>
    </w:p>
    <w:p w:rsidR="00BD0A8E" w:rsidRPr="00B27047" w:rsidRDefault="00BD0A8E" w:rsidP="000D34B6">
      <w:pPr>
        <w:jc w:val="both"/>
        <w:rPr>
          <w:rFonts w:ascii="Calibri Light" w:hAnsi="Calibri Light" w:cs="Calibri Light"/>
          <w:sz w:val="24"/>
          <w:szCs w:val="24"/>
        </w:rPr>
        <w:sectPr w:rsidR="00BD0A8E" w:rsidRPr="00B27047" w:rsidSect="00B27047">
          <w:headerReference w:type="default" r:id="rId7"/>
          <w:footerReference w:type="default" r:id="rId8"/>
          <w:type w:val="continuous"/>
          <w:pgSz w:w="11910" w:h="16840"/>
          <w:pgMar w:top="1580" w:right="3" w:bottom="1200" w:left="1134" w:header="720" w:footer="1002" w:gutter="0"/>
          <w:pgNumType w:start="1"/>
          <w:cols w:space="720"/>
        </w:sectPr>
      </w:pPr>
    </w:p>
    <w:p w:rsidR="00BD0A8E" w:rsidRPr="00B27047" w:rsidRDefault="00AC59DC" w:rsidP="000D34B6">
      <w:pPr>
        <w:pStyle w:val="berschrift2"/>
        <w:numPr>
          <w:ilvl w:val="0"/>
          <w:numId w:val="5"/>
        </w:numPr>
        <w:spacing w:before="4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lastRenderedPageBreak/>
        <w:t>Tag Cloud der Parteiprogramme erstellen</w:t>
      </w:r>
    </w:p>
    <w:p w:rsidR="00BD0A8E" w:rsidRPr="00B27047" w:rsidRDefault="00BD0A8E" w:rsidP="000D34B6">
      <w:pPr>
        <w:pStyle w:val="Textkrper"/>
        <w:spacing w:before="10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BD0A8E" w:rsidRPr="00B27047" w:rsidRDefault="00AC59DC" w:rsidP="000D34B6">
      <w:pPr>
        <w:pStyle w:val="Textkrper"/>
        <w:spacing w:before="59" w:line="276" w:lineRule="auto"/>
        <w:ind w:right="813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w w:val="95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Schülerinnen</w:t>
      </w:r>
      <w:r w:rsidRPr="00B27047">
        <w:rPr>
          <w:rFonts w:ascii="Calibri Light" w:hAnsi="Calibri Light" w:cs="Calibri Light"/>
          <w:spacing w:val="-28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28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Schüler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suchen</w:t>
      </w:r>
      <w:r w:rsidRPr="00B27047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das</w:t>
      </w:r>
      <w:r w:rsidRPr="00B27047">
        <w:rPr>
          <w:rFonts w:ascii="Calibri Light" w:hAnsi="Calibri Light" w:cs="Calibri Light"/>
          <w:spacing w:val="-2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Parteiprogramm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„ihrer“</w:t>
      </w:r>
      <w:r w:rsidRPr="00B27047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Partei</w:t>
      </w:r>
      <w:r w:rsidRPr="00B27047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im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Netz</w:t>
      </w:r>
      <w:r w:rsidRPr="00B27047">
        <w:rPr>
          <w:rFonts w:ascii="Calibri Light" w:hAnsi="Calibri Light" w:cs="Calibri Light"/>
          <w:spacing w:val="-2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erstellen</w:t>
      </w:r>
      <w:r w:rsidRPr="00B27047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 xml:space="preserve">daraus </w:t>
      </w:r>
      <w:r w:rsidRPr="00B27047">
        <w:rPr>
          <w:rFonts w:ascii="Calibri Light" w:hAnsi="Calibri Light" w:cs="Calibri Light"/>
          <w:sz w:val="24"/>
          <w:szCs w:val="24"/>
        </w:rPr>
        <w:t>eine</w:t>
      </w:r>
      <w:r w:rsidRPr="00B27047">
        <w:rPr>
          <w:rFonts w:ascii="Calibri Light" w:hAnsi="Calibri Light" w:cs="Calibri Light"/>
          <w:spacing w:val="-4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Word-Cloud.</w:t>
      </w:r>
      <w:r w:rsidRPr="00B27047">
        <w:rPr>
          <w:rFonts w:ascii="Calibri Light" w:hAnsi="Calibri Light" w:cs="Calibri Light"/>
          <w:spacing w:val="-4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Unter</w:t>
      </w:r>
      <w:r w:rsidRPr="00B27047">
        <w:rPr>
          <w:rFonts w:ascii="Calibri Light" w:hAnsi="Calibri Light" w:cs="Calibri Light"/>
          <w:spacing w:val="-4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Umständen</w:t>
      </w:r>
      <w:r w:rsidRPr="00B27047">
        <w:rPr>
          <w:rFonts w:ascii="Calibri Light" w:hAnsi="Calibri Light" w:cs="Calibri Light"/>
          <w:spacing w:val="-4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muss</w:t>
      </w:r>
      <w:r w:rsidRPr="00B27047">
        <w:rPr>
          <w:rFonts w:ascii="Calibri Light" w:hAnsi="Calibri Light" w:cs="Calibri Light"/>
          <w:spacing w:val="-4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man</w:t>
      </w:r>
      <w:r w:rsidRPr="00B27047">
        <w:rPr>
          <w:rFonts w:ascii="Calibri Light" w:hAnsi="Calibri Light" w:cs="Calibri Light"/>
          <w:spacing w:val="-4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den</w:t>
      </w:r>
      <w:r w:rsidRPr="00B27047">
        <w:rPr>
          <w:rFonts w:ascii="Calibri Light" w:hAnsi="Calibri Light" w:cs="Calibri Light"/>
          <w:spacing w:val="-4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Schülerinnen</w:t>
      </w:r>
      <w:r w:rsidRPr="00B27047">
        <w:rPr>
          <w:rFonts w:ascii="Calibri Light" w:hAnsi="Calibri Light" w:cs="Calibri Light"/>
          <w:spacing w:val="-43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4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Schülern</w:t>
      </w:r>
      <w:r w:rsidRPr="00B27047">
        <w:rPr>
          <w:rFonts w:ascii="Calibri Light" w:hAnsi="Calibri Light" w:cs="Calibri Light"/>
          <w:spacing w:val="-4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helfen,</w:t>
      </w:r>
      <w:r w:rsidRPr="00B27047">
        <w:rPr>
          <w:rFonts w:ascii="Calibri Light" w:hAnsi="Calibri Light" w:cs="Calibri Light"/>
          <w:spacing w:val="-4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4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 xml:space="preserve">wenig </w:t>
      </w:r>
      <w:r w:rsidRPr="00B27047">
        <w:rPr>
          <w:rFonts w:ascii="Calibri Light" w:hAnsi="Calibri Light" w:cs="Calibri Light"/>
          <w:w w:val="95"/>
          <w:sz w:val="24"/>
          <w:szCs w:val="24"/>
        </w:rPr>
        <w:t>aussagekräftigen</w:t>
      </w:r>
      <w:r w:rsidRPr="00B27047">
        <w:rPr>
          <w:rFonts w:ascii="Calibri Light" w:hAnsi="Calibri Light" w:cs="Calibri Light"/>
          <w:spacing w:val="-2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Wörter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zu</w:t>
      </w:r>
      <w:r w:rsidRPr="00B27047">
        <w:rPr>
          <w:rFonts w:ascii="Calibri Light" w:hAnsi="Calibri Light" w:cs="Calibri Light"/>
          <w:spacing w:val="-2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löschen</w:t>
      </w:r>
      <w:r w:rsidRPr="00B27047">
        <w:rPr>
          <w:rFonts w:ascii="Calibri Light" w:hAnsi="Calibri Light" w:cs="Calibri Light"/>
          <w:spacing w:val="-2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2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Word-Cloud</w:t>
      </w:r>
      <w:r w:rsidRPr="00B27047">
        <w:rPr>
          <w:rFonts w:ascii="Calibri Light" w:hAnsi="Calibri Light" w:cs="Calibri Light"/>
          <w:spacing w:val="-2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bspw.</w:t>
      </w:r>
      <w:r w:rsidRPr="00B27047">
        <w:rPr>
          <w:rFonts w:ascii="Calibri Light" w:hAnsi="Calibri Light" w:cs="Calibri Light"/>
          <w:spacing w:val="-2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auf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50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Wörter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zu</w:t>
      </w:r>
      <w:r w:rsidRPr="00B27047">
        <w:rPr>
          <w:rFonts w:ascii="Calibri Light" w:hAnsi="Calibri Light" w:cs="Calibri Light"/>
          <w:spacing w:val="-2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beschränken.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 xml:space="preserve">Die </w:t>
      </w:r>
      <w:r w:rsidRPr="00B27047">
        <w:rPr>
          <w:rFonts w:ascii="Calibri Light" w:hAnsi="Calibri Light" w:cs="Calibri Light"/>
          <w:sz w:val="24"/>
          <w:szCs w:val="24"/>
        </w:rPr>
        <w:t>meisten</w:t>
      </w:r>
      <w:r w:rsidRPr="00B27047">
        <w:rPr>
          <w:rFonts w:ascii="Calibri Light" w:hAnsi="Calibri Light" w:cs="Calibri Light"/>
          <w:spacing w:val="-18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Word-Generatoren</w:t>
      </w:r>
      <w:r w:rsidRPr="00B27047">
        <w:rPr>
          <w:rFonts w:ascii="Calibri Light" w:hAnsi="Calibri Light" w:cs="Calibri Light"/>
          <w:spacing w:val="-17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bieten</w:t>
      </w:r>
      <w:r w:rsidRPr="00B27047">
        <w:rPr>
          <w:rFonts w:ascii="Calibri Light" w:hAnsi="Calibri Light" w:cs="Calibri Light"/>
          <w:spacing w:val="-17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dazu</w:t>
      </w:r>
      <w:r w:rsidRPr="00B27047">
        <w:rPr>
          <w:rFonts w:ascii="Calibri Light" w:hAnsi="Calibri Light" w:cs="Calibri Light"/>
          <w:spacing w:val="-18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diverse</w:t>
      </w:r>
      <w:r w:rsidRPr="00B27047">
        <w:rPr>
          <w:rFonts w:ascii="Calibri Light" w:hAnsi="Calibri Light" w:cs="Calibri Light"/>
          <w:spacing w:val="-18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Möglichkeiten.</w:t>
      </w:r>
    </w:p>
    <w:p w:rsidR="00BD0A8E" w:rsidRPr="00B27047" w:rsidRDefault="00AC59DC" w:rsidP="000D34B6">
      <w:pPr>
        <w:pStyle w:val="Textkrper"/>
        <w:spacing w:before="156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Beispiel: Das Parteiprogramm der SVP Schweiz als Wordcloud erstellt mit tagul.com</w:t>
      </w:r>
    </w:p>
    <w:p w:rsidR="00BD0A8E" w:rsidRPr="00B27047" w:rsidRDefault="00AC59DC" w:rsidP="000D34B6">
      <w:pPr>
        <w:pStyle w:val="Textkrper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pict>
          <v:group id="_x0000_s2056" style="position:absolute;left:0;text-align:left;margin-left:107.9pt;margin-top:10.65pt;width:379.35pt;height:383.4pt;z-index:-15727616;mso-wrap-distance-left:0;mso-wrap-distance-right:0;mso-position-horizontal-relative:page" coordorigin="2158,213" coordsize="7587,76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8" type="#_x0000_t75" style="position:absolute;left:2362;top:417;width:7178;height:7260">
              <v:imagedata r:id="rId9" o:title=""/>
            </v:shape>
            <v:rect id="_x0000_s2057" style="position:absolute;left:2164;top:220;width:7572;height:7654" filled="f" strokecolor="#5b9bd4" strokeweight=".72pt"/>
            <w10:wrap type="topAndBottom" anchorx="page"/>
          </v:group>
        </w:pict>
      </w:r>
    </w:p>
    <w:p w:rsidR="00BD0A8E" w:rsidRPr="00B27047" w:rsidRDefault="00AC59DC" w:rsidP="000D34B6">
      <w:pPr>
        <w:pStyle w:val="Textkrper"/>
        <w:spacing w:before="178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Einige Word Cloud Generatoren:</w:t>
      </w:r>
    </w:p>
    <w:p w:rsidR="00BD0A8E" w:rsidRPr="00B27047" w:rsidRDefault="00AC59DC" w:rsidP="000D34B6">
      <w:pPr>
        <w:pStyle w:val="Listenabsatz"/>
        <w:numPr>
          <w:ilvl w:val="1"/>
          <w:numId w:val="2"/>
        </w:numPr>
        <w:tabs>
          <w:tab w:val="left" w:pos="1516"/>
          <w:tab w:val="left" w:pos="1517"/>
        </w:tabs>
        <w:spacing w:before="196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hyperlink r:id="rId10">
        <w:r w:rsidRPr="00B27047">
          <w:rPr>
            <w:rFonts w:ascii="Calibri Light" w:hAnsi="Calibri Light" w:cs="Calibri Light"/>
            <w:color w:val="0462C1"/>
            <w:w w:val="105"/>
            <w:sz w:val="24"/>
            <w:szCs w:val="24"/>
            <w:u w:val="single" w:color="0462C1"/>
          </w:rPr>
          <w:t>http://worditout.com/</w:t>
        </w:r>
      </w:hyperlink>
    </w:p>
    <w:p w:rsidR="00BD0A8E" w:rsidRPr="00B27047" w:rsidRDefault="00AC59DC" w:rsidP="000D34B6">
      <w:pPr>
        <w:pStyle w:val="Listenabsatz"/>
        <w:numPr>
          <w:ilvl w:val="1"/>
          <w:numId w:val="2"/>
        </w:numPr>
        <w:tabs>
          <w:tab w:val="left" w:pos="1516"/>
          <w:tab w:val="left" w:pos="1517"/>
        </w:tabs>
        <w:spacing w:before="33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hyperlink r:id="rId11">
        <w:r w:rsidRPr="00B27047">
          <w:rPr>
            <w:rFonts w:ascii="Calibri Light" w:hAnsi="Calibri Light" w:cs="Calibri Light"/>
            <w:color w:val="0462C1"/>
            <w:sz w:val="24"/>
            <w:szCs w:val="24"/>
            <w:u w:val="single" w:color="0462C1"/>
          </w:rPr>
          <w:t>https://tagul.com/</w:t>
        </w:r>
        <w:r w:rsidRPr="00B27047">
          <w:rPr>
            <w:rFonts w:ascii="Calibri Light" w:hAnsi="Calibri Light" w:cs="Calibri Light"/>
            <w:color w:val="0462C1"/>
            <w:sz w:val="24"/>
            <w:szCs w:val="24"/>
          </w:rPr>
          <w:t xml:space="preserve"> </w:t>
        </w:r>
      </w:hyperlink>
      <w:r w:rsidRPr="00B27047">
        <w:rPr>
          <w:rFonts w:ascii="Calibri Light" w:hAnsi="Calibri Light" w:cs="Calibri Light"/>
          <w:sz w:val="24"/>
          <w:szCs w:val="24"/>
        </w:rPr>
        <w:t>(Registration</w:t>
      </w:r>
      <w:r w:rsidRPr="00B27047">
        <w:rPr>
          <w:rFonts w:ascii="Calibri Light" w:hAnsi="Calibri Light" w:cs="Calibri Light"/>
          <w:spacing w:val="-2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nötig)</w:t>
      </w:r>
    </w:p>
    <w:p w:rsidR="00BD0A8E" w:rsidRPr="00B27047" w:rsidRDefault="00AC59DC" w:rsidP="000D34B6">
      <w:pPr>
        <w:pStyle w:val="Listenabsatz"/>
        <w:numPr>
          <w:ilvl w:val="1"/>
          <w:numId w:val="2"/>
        </w:numPr>
        <w:tabs>
          <w:tab w:val="left" w:pos="1516"/>
          <w:tab w:val="left" w:pos="1517"/>
        </w:tabs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hyperlink r:id="rId12">
        <w:r w:rsidRPr="00B27047">
          <w:rPr>
            <w:rFonts w:ascii="Calibri Light" w:hAnsi="Calibri Light" w:cs="Calibri Light"/>
            <w:color w:val="0462C1"/>
            <w:w w:val="105"/>
            <w:sz w:val="24"/>
            <w:szCs w:val="24"/>
            <w:u w:val="single" w:color="0462C1"/>
          </w:rPr>
          <w:t>http://tagcrowd.com/</w:t>
        </w:r>
      </w:hyperlink>
    </w:p>
    <w:p w:rsidR="00BD0A8E" w:rsidRPr="00B27047" w:rsidRDefault="00AC59DC" w:rsidP="000D34B6">
      <w:pPr>
        <w:pStyle w:val="Listenabsatz"/>
        <w:numPr>
          <w:ilvl w:val="1"/>
          <w:numId w:val="2"/>
        </w:numPr>
        <w:tabs>
          <w:tab w:val="left" w:pos="1516"/>
          <w:tab w:val="left" w:pos="1517"/>
        </w:tabs>
        <w:spacing w:before="33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hyperlink r:id="rId13">
        <w:r w:rsidRPr="00B27047">
          <w:rPr>
            <w:rFonts w:ascii="Calibri Light" w:hAnsi="Calibri Light" w:cs="Calibri Light"/>
            <w:color w:val="0462C1"/>
            <w:sz w:val="24"/>
            <w:szCs w:val="24"/>
            <w:u w:val="single" w:color="0462C1"/>
          </w:rPr>
          <w:t>http://www.wordle.net/</w:t>
        </w:r>
        <w:r w:rsidRPr="00B27047">
          <w:rPr>
            <w:rFonts w:ascii="Calibri Light" w:hAnsi="Calibri Light" w:cs="Calibri Light"/>
            <w:color w:val="0462C1"/>
            <w:spacing w:val="-16"/>
            <w:sz w:val="24"/>
            <w:szCs w:val="24"/>
          </w:rPr>
          <w:t xml:space="preserve"> </w:t>
        </w:r>
      </w:hyperlink>
      <w:r w:rsidRPr="00B27047">
        <w:rPr>
          <w:rFonts w:ascii="Calibri Light" w:hAnsi="Calibri Light" w:cs="Calibri Light"/>
          <w:sz w:val="24"/>
          <w:szCs w:val="24"/>
        </w:rPr>
        <w:t>(benötigt</w:t>
      </w:r>
      <w:r w:rsidRPr="00B27047">
        <w:rPr>
          <w:rFonts w:ascii="Calibri Light" w:hAnsi="Calibri Light" w:cs="Calibri Light"/>
          <w:spacing w:val="-17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Java,</w:t>
      </w:r>
      <w:r w:rsidRPr="00B27047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funktioniert</w:t>
      </w:r>
      <w:r w:rsidRPr="00B27047">
        <w:rPr>
          <w:rFonts w:ascii="Calibri Light" w:hAnsi="Calibri Light" w:cs="Calibri Light"/>
          <w:spacing w:val="-1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nicht</w:t>
      </w:r>
      <w:r w:rsidRPr="00B27047">
        <w:rPr>
          <w:rFonts w:ascii="Calibri Light" w:hAnsi="Calibri Light" w:cs="Calibri Light"/>
          <w:spacing w:val="-1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mit</w:t>
      </w:r>
      <w:r w:rsidRPr="00B27047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Chrome)</w:t>
      </w:r>
    </w:p>
    <w:p w:rsidR="00BD0A8E" w:rsidRPr="00B27047" w:rsidRDefault="00AC59DC" w:rsidP="000D34B6">
      <w:pPr>
        <w:pStyle w:val="Listenabsatz"/>
        <w:numPr>
          <w:ilvl w:val="1"/>
          <w:numId w:val="2"/>
        </w:numPr>
        <w:tabs>
          <w:tab w:val="left" w:pos="1516"/>
          <w:tab w:val="left" w:pos="1517"/>
        </w:tabs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hyperlink r:id="rId14">
        <w:r w:rsidRPr="00B27047">
          <w:rPr>
            <w:rFonts w:ascii="Calibri Light" w:hAnsi="Calibri Light" w:cs="Calibri Light"/>
            <w:color w:val="0462C1"/>
            <w:sz w:val="24"/>
            <w:szCs w:val="24"/>
            <w:u w:val="single" w:color="0462C1"/>
          </w:rPr>
          <w:t>http://www.abcya.com/word_clouds.htm</w:t>
        </w:r>
      </w:hyperlink>
    </w:p>
    <w:p w:rsidR="00BD0A8E" w:rsidRPr="00B27047" w:rsidRDefault="00AC59DC" w:rsidP="000D34B6">
      <w:pPr>
        <w:pStyle w:val="Listenabsatz"/>
        <w:numPr>
          <w:ilvl w:val="1"/>
          <w:numId w:val="2"/>
        </w:numPr>
        <w:tabs>
          <w:tab w:val="left" w:pos="1516"/>
          <w:tab w:val="left" w:pos="1517"/>
        </w:tabs>
        <w:spacing w:before="33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hyperlink r:id="rId15">
        <w:r w:rsidRPr="00B27047">
          <w:rPr>
            <w:rFonts w:ascii="Calibri Light" w:hAnsi="Calibri Light" w:cs="Calibri Light"/>
            <w:color w:val="0462C1"/>
            <w:sz w:val="24"/>
            <w:szCs w:val="24"/>
            <w:u w:val="single" w:color="0462C1"/>
          </w:rPr>
          <w:t>http://www.tagxedo.com/</w:t>
        </w:r>
        <w:r w:rsidRPr="00B27047">
          <w:rPr>
            <w:rFonts w:ascii="Calibri Light" w:hAnsi="Calibri Light" w:cs="Calibri Light"/>
            <w:color w:val="0462C1"/>
            <w:sz w:val="24"/>
            <w:szCs w:val="24"/>
          </w:rPr>
          <w:t xml:space="preserve"> </w:t>
        </w:r>
      </w:hyperlink>
      <w:r w:rsidRPr="00B27047">
        <w:rPr>
          <w:rFonts w:ascii="Calibri Light" w:hAnsi="Calibri Light" w:cs="Calibri Light"/>
          <w:sz w:val="24"/>
          <w:szCs w:val="24"/>
        </w:rPr>
        <w:t>(benötigt</w:t>
      </w:r>
      <w:r w:rsidRPr="00B27047">
        <w:rPr>
          <w:rFonts w:ascii="Calibri Light" w:hAnsi="Calibri Light" w:cs="Calibri Light"/>
          <w:spacing w:val="-3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Silverlight)</w:t>
      </w:r>
    </w:p>
    <w:p w:rsidR="00BD0A8E" w:rsidRPr="00B27047" w:rsidRDefault="00BD0A8E" w:rsidP="000D34B6">
      <w:pPr>
        <w:jc w:val="both"/>
        <w:rPr>
          <w:rFonts w:ascii="Calibri Light" w:hAnsi="Calibri Light" w:cs="Calibri Light"/>
          <w:sz w:val="24"/>
          <w:szCs w:val="24"/>
        </w:rPr>
        <w:sectPr w:rsidR="00BD0A8E" w:rsidRPr="00B27047">
          <w:pgSz w:w="11910" w:h="16840"/>
          <w:pgMar w:top="1360" w:right="600" w:bottom="1200" w:left="620" w:header="0" w:footer="1002" w:gutter="0"/>
          <w:cols w:space="720"/>
        </w:sectPr>
      </w:pPr>
    </w:p>
    <w:p w:rsidR="00BD0A8E" w:rsidRPr="00B27047" w:rsidRDefault="00AC59DC" w:rsidP="000D34B6">
      <w:pPr>
        <w:pStyle w:val="berschrift2"/>
        <w:numPr>
          <w:ilvl w:val="0"/>
          <w:numId w:val="5"/>
        </w:numPr>
        <w:spacing w:before="4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lastRenderedPageBreak/>
        <w:t xml:space="preserve">Zentrale Aussagen der Partei </w:t>
      </w:r>
      <w:r w:rsidR="000D34B6">
        <w:rPr>
          <w:rFonts w:ascii="Calibri Light" w:hAnsi="Calibri Light" w:cs="Calibri Light"/>
          <w:sz w:val="24"/>
          <w:szCs w:val="24"/>
        </w:rPr>
        <w:t xml:space="preserve">als Mind-Map </w:t>
      </w:r>
      <w:r w:rsidRPr="00B27047">
        <w:rPr>
          <w:rFonts w:ascii="Calibri Light" w:hAnsi="Calibri Light" w:cs="Calibri Light"/>
          <w:sz w:val="24"/>
          <w:szCs w:val="24"/>
        </w:rPr>
        <w:t>dokumentieren</w:t>
      </w:r>
    </w:p>
    <w:p w:rsidR="00BD0A8E" w:rsidRPr="00B27047" w:rsidRDefault="00BD0A8E" w:rsidP="000D34B6">
      <w:pPr>
        <w:pStyle w:val="Textkrper"/>
        <w:spacing w:before="10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BD0A8E" w:rsidRDefault="00AC59DC" w:rsidP="000D34B6">
      <w:pPr>
        <w:pStyle w:val="Textkrper"/>
        <w:spacing w:before="59" w:line="276" w:lineRule="auto"/>
        <w:ind w:right="1044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 xml:space="preserve">Die wichtigsten Anliegen der gewählten Partei sollen dokumentiert werden. </w:t>
      </w:r>
      <w:r w:rsidR="000D34B6">
        <w:rPr>
          <w:rFonts w:ascii="Calibri Light" w:hAnsi="Calibri Light" w:cs="Calibri Light"/>
          <w:sz w:val="24"/>
          <w:szCs w:val="24"/>
        </w:rPr>
        <w:t xml:space="preserve">Mit </w:t>
      </w:r>
      <w:hyperlink r:id="rId16" w:history="1">
        <w:r w:rsidR="000D34B6" w:rsidRPr="00BC32D7">
          <w:rPr>
            <w:rStyle w:val="Hyperlink"/>
            <w:rFonts w:ascii="Calibri Light" w:hAnsi="Calibri Light" w:cs="Calibri Light"/>
            <w:sz w:val="24"/>
            <w:szCs w:val="24"/>
          </w:rPr>
          <w:t>www.Mind-map-online.de/</w:t>
        </w:r>
      </w:hyperlink>
      <w:r w:rsidR="000D34B6">
        <w:rPr>
          <w:rFonts w:ascii="Calibri Light" w:hAnsi="Calibri Light" w:cs="Calibri Light"/>
          <w:sz w:val="24"/>
          <w:szCs w:val="24"/>
        </w:rPr>
        <w:t xml:space="preserve"> kann einfach eine Darstellung gemacht werden.</w:t>
      </w:r>
    </w:p>
    <w:p w:rsidR="000D34B6" w:rsidRDefault="000D34B6" w:rsidP="000D34B6">
      <w:pPr>
        <w:pStyle w:val="Textkrper"/>
        <w:spacing w:before="59" w:line="276" w:lineRule="auto"/>
        <w:ind w:right="1044"/>
        <w:jc w:val="both"/>
        <w:rPr>
          <w:rFonts w:ascii="Calibri Light" w:hAnsi="Calibri Light" w:cs="Calibri Light"/>
          <w:sz w:val="24"/>
          <w:szCs w:val="24"/>
        </w:rPr>
      </w:pPr>
    </w:p>
    <w:p w:rsidR="000D34B6" w:rsidRDefault="000D34B6" w:rsidP="000D34B6">
      <w:pPr>
        <w:pStyle w:val="Textkrper"/>
        <w:spacing w:before="59" w:line="276" w:lineRule="auto"/>
        <w:ind w:right="1044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berschrift2"/>
        <w:numPr>
          <w:ilvl w:val="0"/>
          <w:numId w:val="5"/>
        </w:numPr>
        <w:spacing w:before="4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Wer weiss was</w:t>
      </w:r>
      <w:r w:rsidRPr="00B27047">
        <w:rPr>
          <w:rFonts w:ascii="Calibri Light" w:hAnsi="Calibri Light" w:cs="Calibri Light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105"/>
          <w:sz w:val="24"/>
          <w:szCs w:val="24"/>
        </w:rPr>
        <w:t xml:space="preserve">– </w:t>
      </w:r>
      <w:r w:rsidRPr="00B27047">
        <w:rPr>
          <w:rFonts w:ascii="Calibri Light" w:hAnsi="Calibri Light" w:cs="Calibri Light"/>
          <w:sz w:val="24"/>
          <w:szCs w:val="24"/>
        </w:rPr>
        <w:t>spielerische Vertiefung der Parteienkenntnisse</w:t>
      </w:r>
    </w:p>
    <w:p w:rsidR="000D34B6" w:rsidRPr="00B27047" w:rsidRDefault="000D34B6" w:rsidP="000D34B6">
      <w:pPr>
        <w:pStyle w:val="Textkrper"/>
        <w:spacing w:before="10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0D34B6" w:rsidRPr="00B27047" w:rsidRDefault="000D34B6" w:rsidP="000D34B6">
      <w:pPr>
        <w:pStyle w:val="Textkrper"/>
        <w:spacing w:before="59" w:line="276" w:lineRule="auto"/>
        <w:ind w:right="861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w w:val="95"/>
          <w:sz w:val="24"/>
          <w:szCs w:val="24"/>
        </w:rPr>
        <w:t>In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nächsten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Schritt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geht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es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darum,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gewonnenen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Erkenntnisse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in</w:t>
      </w:r>
      <w:r w:rsidRPr="00B27047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spielerischer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Form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zu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vertiefen. Die</w:t>
      </w:r>
      <w:r w:rsidRPr="00B27047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Schülerinnen</w:t>
      </w:r>
      <w:r w:rsidRPr="00B27047">
        <w:rPr>
          <w:rFonts w:ascii="Calibri Light" w:hAnsi="Calibri Light" w:cs="Calibri Light"/>
          <w:spacing w:val="-2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Schüler</w:t>
      </w:r>
      <w:r w:rsidRPr="00B27047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erstellen</w:t>
      </w:r>
      <w:r w:rsidRPr="00B27047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deshalb</w:t>
      </w:r>
      <w:r w:rsidRPr="00B27047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ein</w:t>
      </w:r>
      <w:r w:rsidRPr="00B27047">
        <w:rPr>
          <w:rFonts w:ascii="Calibri Light" w:hAnsi="Calibri Light" w:cs="Calibri Light"/>
          <w:spacing w:val="-2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Quiz</w:t>
      </w:r>
      <w:r w:rsidRPr="00B27047">
        <w:rPr>
          <w:rFonts w:ascii="Calibri Light" w:hAnsi="Calibri Light" w:cs="Calibri Light"/>
          <w:spacing w:val="-28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zu</w:t>
      </w:r>
      <w:r w:rsidRPr="00B27047">
        <w:rPr>
          <w:rFonts w:ascii="Calibri Light" w:hAnsi="Calibri Light" w:cs="Calibri Light"/>
          <w:spacing w:val="-28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„ihrer“</w:t>
      </w:r>
      <w:r w:rsidRPr="00B27047">
        <w:rPr>
          <w:rFonts w:ascii="Calibri Light" w:hAnsi="Calibri Light" w:cs="Calibri Light"/>
          <w:spacing w:val="-28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Partei.</w:t>
      </w:r>
      <w:r w:rsidRPr="00B27047">
        <w:rPr>
          <w:rFonts w:ascii="Calibri Light" w:hAnsi="Calibri Light" w:cs="Calibri Light"/>
          <w:spacing w:val="-2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28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Fragen</w:t>
      </w:r>
      <w:r w:rsidRPr="00B27047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können</w:t>
      </w:r>
      <w:r w:rsidRPr="00B27047">
        <w:rPr>
          <w:rFonts w:ascii="Calibri Light" w:hAnsi="Calibri Light" w:cs="Calibri Light"/>
          <w:spacing w:val="-28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sich</w:t>
      </w:r>
      <w:r w:rsidRPr="00B27047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 xml:space="preserve">nur </w:t>
      </w:r>
      <w:r w:rsidRPr="00B27047">
        <w:rPr>
          <w:rFonts w:ascii="Calibri Light" w:hAnsi="Calibri Light" w:cs="Calibri Light"/>
          <w:sz w:val="24"/>
          <w:szCs w:val="24"/>
        </w:rPr>
        <w:t>auf</w:t>
      </w:r>
      <w:r w:rsidRPr="00B27047">
        <w:rPr>
          <w:rFonts w:ascii="Calibri Light" w:hAnsi="Calibri Light" w:cs="Calibri Light"/>
          <w:spacing w:val="-3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3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eigene</w:t>
      </w:r>
      <w:r w:rsidRPr="00B27047">
        <w:rPr>
          <w:rFonts w:ascii="Calibri Light" w:hAnsi="Calibri Light" w:cs="Calibri Light"/>
          <w:spacing w:val="-37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Partei</w:t>
      </w:r>
      <w:r w:rsidRPr="00B27047">
        <w:rPr>
          <w:rFonts w:ascii="Calibri Light" w:hAnsi="Calibri Light" w:cs="Calibri Light"/>
          <w:spacing w:val="-3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beziehen</w:t>
      </w:r>
      <w:r w:rsidRPr="00B27047">
        <w:rPr>
          <w:rFonts w:ascii="Calibri Light" w:hAnsi="Calibri Light" w:cs="Calibri Light"/>
          <w:spacing w:val="-3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oder</w:t>
      </w:r>
      <w:r w:rsidRPr="00B27047">
        <w:rPr>
          <w:rFonts w:ascii="Calibri Light" w:hAnsi="Calibri Light" w:cs="Calibri Light"/>
          <w:spacing w:val="-37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auch</w:t>
      </w:r>
      <w:r w:rsidRPr="00B27047">
        <w:rPr>
          <w:rFonts w:ascii="Calibri Light" w:hAnsi="Calibri Light" w:cs="Calibri Light"/>
          <w:spacing w:val="-37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Inhalte</w:t>
      </w:r>
      <w:r w:rsidRPr="00B27047">
        <w:rPr>
          <w:rFonts w:ascii="Calibri Light" w:hAnsi="Calibri Light" w:cs="Calibri Light"/>
          <w:spacing w:val="-3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anderer</w:t>
      </w:r>
      <w:r w:rsidRPr="00B27047">
        <w:rPr>
          <w:rFonts w:ascii="Calibri Light" w:hAnsi="Calibri Light" w:cs="Calibri Light"/>
          <w:spacing w:val="-3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Parteien</w:t>
      </w:r>
      <w:r w:rsidRPr="00B27047">
        <w:rPr>
          <w:rFonts w:ascii="Calibri Light" w:hAnsi="Calibri Light" w:cs="Calibri Light"/>
          <w:spacing w:val="-3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berücksichtigen.</w:t>
      </w:r>
      <w:r w:rsidRPr="00B27047">
        <w:rPr>
          <w:rFonts w:ascii="Calibri Light" w:hAnsi="Calibri Light" w:cs="Calibri Light"/>
          <w:spacing w:val="-3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Mögliche Quizformen</w:t>
      </w:r>
      <w:r w:rsidRPr="00B27047">
        <w:rPr>
          <w:rFonts w:ascii="Calibri Light" w:hAnsi="Calibri Light" w:cs="Calibri Light"/>
          <w:spacing w:val="-41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wären</w:t>
      </w:r>
      <w:r w:rsidRPr="00B27047">
        <w:rPr>
          <w:rFonts w:ascii="Calibri Light" w:hAnsi="Calibri Light" w:cs="Calibri Light"/>
          <w:spacing w:val="-41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bspw.</w:t>
      </w:r>
      <w:r w:rsidRPr="00B27047">
        <w:rPr>
          <w:rFonts w:ascii="Calibri Light" w:hAnsi="Calibri Light" w:cs="Calibri Light"/>
          <w:spacing w:val="-41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ein</w:t>
      </w:r>
      <w:r w:rsidRPr="00B27047">
        <w:rPr>
          <w:rFonts w:ascii="Calibri Light" w:hAnsi="Calibri Light" w:cs="Calibri Light"/>
          <w:spacing w:val="-41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Millionärsquiz,</w:t>
      </w:r>
      <w:r w:rsidRPr="00B27047">
        <w:rPr>
          <w:rFonts w:ascii="Calibri Light" w:hAnsi="Calibri Light" w:cs="Calibri Light"/>
          <w:spacing w:val="-4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passende</w:t>
      </w:r>
      <w:r w:rsidRPr="00B27047">
        <w:rPr>
          <w:rFonts w:ascii="Calibri Light" w:hAnsi="Calibri Light" w:cs="Calibri Light"/>
          <w:spacing w:val="-42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Begriffe</w:t>
      </w:r>
      <w:r w:rsidRPr="00B27047">
        <w:rPr>
          <w:rFonts w:ascii="Calibri Light" w:hAnsi="Calibri Light" w:cs="Calibri Light"/>
          <w:spacing w:val="-4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zuordnen,</w:t>
      </w:r>
      <w:r w:rsidRPr="00B27047">
        <w:rPr>
          <w:rFonts w:ascii="Calibri Light" w:hAnsi="Calibri Light" w:cs="Calibri Light"/>
          <w:spacing w:val="-42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Memory,</w:t>
      </w:r>
      <w:r w:rsidRPr="00B27047">
        <w:rPr>
          <w:rFonts w:ascii="Calibri Light" w:hAnsi="Calibri Light" w:cs="Calibri Light"/>
          <w:spacing w:val="-4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 xml:space="preserve">Hangman, Mehrspielerquiz wie Pferderennnen usw. All diese Quizformen können ganz einfach über die Webplattform: </w:t>
      </w:r>
      <w:hyperlink r:id="rId17">
        <w:r w:rsidRPr="00B27047">
          <w:rPr>
            <w:rFonts w:ascii="Calibri Light" w:hAnsi="Calibri Light" w:cs="Calibri Light"/>
            <w:color w:val="0462C1"/>
            <w:sz w:val="24"/>
            <w:szCs w:val="24"/>
            <w:u w:val="single" w:color="0462C1"/>
          </w:rPr>
          <w:t>http://learningapps.org/</w:t>
        </w:r>
        <w:r w:rsidRPr="00B27047">
          <w:rPr>
            <w:rFonts w:ascii="Calibri Light" w:hAnsi="Calibri Light" w:cs="Calibri Light"/>
            <w:color w:val="0462C1"/>
            <w:sz w:val="24"/>
            <w:szCs w:val="24"/>
          </w:rPr>
          <w:t xml:space="preserve"> </w:t>
        </w:r>
      </w:hyperlink>
      <w:r w:rsidRPr="00B27047">
        <w:rPr>
          <w:rFonts w:ascii="Calibri Light" w:hAnsi="Calibri Light" w:cs="Calibri Light"/>
          <w:sz w:val="24"/>
          <w:szCs w:val="24"/>
        </w:rPr>
        <w:t>erstellt werden. Einige Beispiele, die leicht angepasst werden</w:t>
      </w:r>
      <w:r w:rsidRPr="00B27047">
        <w:rPr>
          <w:rFonts w:ascii="Calibri Light" w:hAnsi="Calibri Light" w:cs="Calibri Light"/>
          <w:spacing w:val="-4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können,</w:t>
      </w:r>
      <w:r w:rsidRPr="00B27047">
        <w:rPr>
          <w:rFonts w:ascii="Calibri Light" w:hAnsi="Calibri Light" w:cs="Calibri Light"/>
          <w:spacing w:val="-4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findet</w:t>
      </w:r>
      <w:r w:rsidRPr="00B27047">
        <w:rPr>
          <w:rFonts w:ascii="Calibri Light" w:hAnsi="Calibri Light" w:cs="Calibri Light"/>
          <w:spacing w:val="-4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man</w:t>
      </w:r>
      <w:r w:rsidRPr="00B27047">
        <w:rPr>
          <w:rFonts w:ascii="Calibri Light" w:hAnsi="Calibri Light" w:cs="Calibri Light"/>
          <w:spacing w:val="-43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beispielsweise</w:t>
      </w:r>
      <w:r w:rsidRPr="00B27047">
        <w:rPr>
          <w:rFonts w:ascii="Calibri Light" w:hAnsi="Calibri Light" w:cs="Calibri Light"/>
          <w:spacing w:val="-43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hier:</w:t>
      </w:r>
      <w:r w:rsidRPr="00B27047">
        <w:rPr>
          <w:rFonts w:ascii="Calibri Light" w:hAnsi="Calibri Light" w:cs="Calibri Light"/>
          <w:spacing w:val="-42"/>
          <w:sz w:val="24"/>
          <w:szCs w:val="24"/>
        </w:rPr>
        <w:t xml:space="preserve"> </w:t>
      </w:r>
      <w:hyperlink r:id="rId18">
        <w:r w:rsidRPr="00B27047">
          <w:rPr>
            <w:rFonts w:ascii="Calibri Light" w:hAnsi="Calibri Light" w:cs="Calibri Light"/>
            <w:color w:val="0462C1"/>
            <w:sz w:val="24"/>
            <w:szCs w:val="24"/>
            <w:u w:val="single" w:color="0462C1"/>
          </w:rPr>
          <w:t>http://learningapps.org/index.php?s=Parteien</w:t>
        </w:r>
      </w:hyperlink>
    </w:p>
    <w:p w:rsidR="000D34B6" w:rsidRPr="00B27047" w:rsidRDefault="000D34B6" w:rsidP="000D34B6">
      <w:pPr>
        <w:pStyle w:val="Textkrper"/>
        <w:spacing w:before="153" w:line="276" w:lineRule="auto"/>
        <w:ind w:right="813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w w:val="95"/>
          <w:sz w:val="24"/>
          <w:szCs w:val="24"/>
        </w:rPr>
        <w:t>Mit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Smartvote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ist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es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möglich,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sogenannte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Spider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zu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erstellen.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Damit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lässt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sich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gut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ein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Quiz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 xml:space="preserve">erstellen, </w:t>
      </w:r>
      <w:r w:rsidRPr="00B27047">
        <w:rPr>
          <w:rFonts w:ascii="Calibri Light" w:hAnsi="Calibri Light" w:cs="Calibri Light"/>
          <w:sz w:val="24"/>
          <w:szCs w:val="24"/>
        </w:rPr>
        <w:t>indem</w:t>
      </w:r>
      <w:r w:rsidRPr="00B27047">
        <w:rPr>
          <w:rFonts w:ascii="Calibri Light" w:hAnsi="Calibri Light" w:cs="Calibri Light"/>
          <w:spacing w:val="-2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man</w:t>
      </w:r>
      <w:r w:rsidRPr="00B27047">
        <w:rPr>
          <w:rFonts w:ascii="Calibri Light" w:hAnsi="Calibri Light" w:cs="Calibri Light"/>
          <w:spacing w:val="-21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1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Spider</w:t>
      </w:r>
      <w:r w:rsidRPr="00B27047">
        <w:rPr>
          <w:rFonts w:ascii="Calibri Light" w:hAnsi="Calibri Light" w:cs="Calibri Light"/>
          <w:spacing w:val="-21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den</w:t>
      </w:r>
      <w:r w:rsidRPr="00B27047">
        <w:rPr>
          <w:rFonts w:ascii="Calibri Light" w:hAnsi="Calibri Light" w:cs="Calibri Light"/>
          <w:spacing w:val="-22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entsprechenden</w:t>
      </w:r>
      <w:r w:rsidRPr="00B27047">
        <w:rPr>
          <w:rFonts w:ascii="Calibri Light" w:hAnsi="Calibri Light" w:cs="Calibri Light"/>
          <w:spacing w:val="-21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Parteien</w:t>
      </w:r>
      <w:r w:rsidRPr="00B27047">
        <w:rPr>
          <w:rFonts w:ascii="Calibri Light" w:hAnsi="Calibri Light" w:cs="Calibri Light"/>
          <w:spacing w:val="-2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zuordnen</w:t>
      </w:r>
      <w:r w:rsidRPr="00B27047">
        <w:rPr>
          <w:rFonts w:ascii="Calibri Light" w:hAnsi="Calibri Light" w:cs="Calibri Light"/>
          <w:spacing w:val="-1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muss.</w:t>
      </w:r>
    </w:p>
    <w:p w:rsidR="000D34B6" w:rsidRDefault="000D34B6" w:rsidP="000D34B6">
      <w:pPr>
        <w:pStyle w:val="Textkrper"/>
        <w:spacing w:before="157" w:line="276" w:lineRule="auto"/>
        <w:ind w:right="1044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w w:val="95"/>
          <w:sz w:val="24"/>
          <w:szCs w:val="24"/>
        </w:rPr>
        <w:t>Als</w:t>
      </w:r>
      <w:r w:rsidRPr="00B27047">
        <w:rPr>
          <w:rFonts w:ascii="Calibri Light" w:hAnsi="Calibri Light" w:cs="Calibri Light"/>
          <w:spacing w:val="-3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Alternative</w:t>
      </w:r>
      <w:r w:rsidRPr="00B27047">
        <w:rPr>
          <w:rFonts w:ascii="Calibri Light" w:hAnsi="Calibri Light" w:cs="Calibri Light"/>
          <w:spacing w:val="-3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bietet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sich</w:t>
      </w:r>
      <w:r w:rsidRPr="00B27047">
        <w:rPr>
          <w:rFonts w:ascii="Calibri Light" w:hAnsi="Calibri Light" w:cs="Calibri Light"/>
          <w:spacing w:val="-3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folgendes</w:t>
      </w:r>
      <w:r w:rsidRPr="00B27047">
        <w:rPr>
          <w:rFonts w:ascii="Calibri Light" w:hAnsi="Calibri Light" w:cs="Calibri Light"/>
          <w:spacing w:val="-3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Spiel</w:t>
      </w:r>
      <w:r w:rsidRPr="00B27047">
        <w:rPr>
          <w:rFonts w:ascii="Calibri Light" w:hAnsi="Calibri Light" w:cs="Calibri Light"/>
          <w:spacing w:val="-3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im</w:t>
      </w:r>
      <w:r w:rsidRPr="00B27047">
        <w:rPr>
          <w:rFonts w:ascii="Calibri Light" w:hAnsi="Calibri Light" w:cs="Calibri Light"/>
          <w:spacing w:val="-3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Klassenverband</w:t>
      </w:r>
      <w:r w:rsidRPr="00B27047">
        <w:rPr>
          <w:rFonts w:ascii="Calibri Light" w:hAnsi="Calibri Light" w:cs="Calibri Light"/>
          <w:spacing w:val="-3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an:</w:t>
      </w:r>
      <w:r w:rsidRPr="00B27047">
        <w:rPr>
          <w:rFonts w:ascii="Calibri Light" w:hAnsi="Calibri Light" w:cs="Calibri Light"/>
          <w:spacing w:val="-31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Aus</w:t>
      </w:r>
      <w:r w:rsidRPr="00B27047">
        <w:rPr>
          <w:rFonts w:ascii="Calibri Light" w:hAnsi="Calibri Light" w:cs="Calibri Light"/>
          <w:spacing w:val="-3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der</w:t>
      </w:r>
      <w:r w:rsidRPr="00B27047">
        <w:rPr>
          <w:rFonts w:ascii="Calibri Light" w:hAnsi="Calibri Light" w:cs="Calibri Light"/>
          <w:spacing w:val="-3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untenstehenden</w:t>
      </w:r>
      <w:r w:rsidRPr="00B27047">
        <w:rPr>
          <w:rFonts w:ascii="Calibri Light" w:hAnsi="Calibri Light" w:cs="Calibri Light"/>
          <w:spacing w:val="-3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Tabelle wird</w:t>
      </w:r>
      <w:r w:rsidRPr="00B27047">
        <w:rPr>
          <w:rFonts w:ascii="Calibri Light" w:hAnsi="Calibri Light" w:cs="Calibri Light"/>
          <w:spacing w:val="-1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mit</w:t>
      </w:r>
      <w:r w:rsidRPr="00B27047">
        <w:rPr>
          <w:rFonts w:ascii="Calibri Light" w:hAnsi="Calibri Light" w:cs="Calibri Light"/>
          <w:spacing w:val="-1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Hilfe</w:t>
      </w:r>
      <w:r w:rsidRPr="00B27047">
        <w:rPr>
          <w:rFonts w:ascii="Calibri Light" w:hAnsi="Calibri Light" w:cs="Calibri Light"/>
          <w:spacing w:val="-18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eines</w:t>
      </w:r>
      <w:r w:rsidRPr="00B27047">
        <w:rPr>
          <w:rFonts w:ascii="Calibri Light" w:hAnsi="Calibri Light" w:cs="Calibri Light"/>
          <w:spacing w:val="-18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Würfels</w:t>
      </w:r>
      <w:r w:rsidRPr="00B27047">
        <w:rPr>
          <w:rFonts w:ascii="Calibri Light" w:hAnsi="Calibri Light" w:cs="Calibri Light"/>
          <w:spacing w:val="-1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zuerst</w:t>
      </w:r>
      <w:r w:rsidRPr="00B27047">
        <w:rPr>
          <w:rFonts w:ascii="Calibri Light" w:hAnsi="Calibri Light" w:cs="Calibri Light"/>
          <w:spacing w:val="-1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1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Partei</w:t>
      </w:r>
      <w:r w:rsidRPr="00B27047">
        <w:rPr>
          <w:rFonts w:ascii="Calibri Light" w:hAnsi="Calibri Light" w:cs="Calibri Light"/>
          <w:spacing w:val="-1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ausgewählt,</w:t>
      </w:r>
      <w:r w:rsidRPr="00B27047">
        <w:rPr>
          <w:rFonts w:ascii="Calibri Light" w:hAnsi="Calibri Light" w:cs="Calibri Light"/>
          <w:spacing w:val="-1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danach</w:t>
      </w:r>
      <w:r w:rsidRPr="00B27047">
        <w:rPr>
          <w:rFonts w:ascii="Calibri Light" w:hAnsi="Calibri Light" w:cs="Calibri Light"/>
          <w:spacing w:val="-1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mit</w:t>
      </w:r>
      <w:r w:rsidRPr="00B27047">
        <w:rPr>
          <w:rFonts w:ascii="Calibri Light" w:hAnsi="Calibri Light" w:cs="Calibri Light"/>
          <w:spacing w:val="-1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zwei</w:t>
      </w:r>
      <w:r w:rsidRPr="00B27047">
        <w:rPr>
          <w:rFonts w:ascii="Calibri Light" w:hAnsi="Calibri Light" w:cs="Calibri Light"/>
          <w:spacing w:val="-18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weiteren</w:t>
      </w:r>
      <w:r w:rsidRPr="00B27047">
        <w:rPr>
          <w:rFonts w:ascii="Calibri Light" w:hAnsi="Calibri Light" w:cs="Calibri Light"/>
          <w:spacing w:val="-1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Würfen,</w:t>
      </w:r>
      <w:r w:rsidRPr="00B27047">
        <w:rPr>
          <w:rFonts w:ascii="Calibri Light" w:hAnsi="Calibri Light" w:cs="Calibri Light"/>
          <w:spacing w:val="-1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 xml:space="preserve">das </w:t>
      </w:r>
      <w:r w:rsidRPr="00B27047">
        <w:rPr>
          <w:rFonts w:ascii="Calibri Light" w:hAnsi="Calibri Light" w:cs="Calibri Light"/>
          <w:sz w:val="24"/>
          <w:szCs w:val="24"/>
        </w:rPr>
        <w:t>politische</w:t>
      </w:r>
      <w:r w:rsidRPr="00B27047">
        <w:rPr>
          <w:rFonts w:ascii="Calibri Light" w:hAnsi="Calibri Light" w:cs="Calibri Light"/>
          <w:spacing w:val="-31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Thema,</w:t>
      </w:r>
      <w:r w:rsidRPr="00B27047">
        <w:rPr>
          <w:rFonts w:ascii="Calibri Light" w:hAnsi="Calibri Light" w:cs="Calibri Light"/>
          <w:spacing w:val="-31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welches</w:t>
      </w:r>
      <w:r w:rsidRPr="00B27047">
        <w:rPr>
          <w:rFonts w:ascii="Calibri Light" w:hAnsi="Calibri Light" w:cs="Calibri Light"/>
          <w:spacing w:val="-3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2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Schüler</w:t>
      </w:r>
      <w:r w:rsidRPr="00B27047">
        <w:rPr>
          <w:rFonts w:ascii="Calibri Light" w:hAnsi="Calibri Light" w:cs="Calibri Light"/>
          <w:spacing w:val="-2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in</w:t>
      </w:r>
      <w:r w:rsidRPr="00B27047">
        <w:rPr>
          <w:rFonts w:ascii="Calibri Light" w:hAnsi="Calibri Light" w:cs="Calibri Light"/>
          <w:spacing w:val="-31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max.</w:t>
      </w:r>
      <w:r w:rsidRPr="00B27047">
        <w:rPr>
          <w:rFonts w:ascii="Calibri Light" w:hAnsi="Calibri Light" w:cs="Calibri Light"/>
          <w:spacing w:val="-31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60</w:t>
      </w:r>
      <w:r w:rsidRPr="00B27047">
        <w:rPr>
          <w:rFonts w:ascii="Calibri Light" w:hAnsi="Calibri Light" w:cs="Calibri Light"/>
          <w:spacing w:val="-3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Sekunden</w:t>
      </w:r>
      <w:r w:rsidRPr="00B27047">
        <w:rPr>
          <w:rFonts w:ascii="Calibri Light" w:hAnsi="Calibri Light" w:cs="Calibri Light"/>
          <w:spacing w:val="-2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thematisieren</w:t>
      </w:r>
      <w:r w:rsidRPr="00B27047">
        <w:rPr>
          <w:rFonts w:ascii="Calibri Light" w:hAnsi="Calibri Light" w:cs="Calibri Light"/>
          <w:spacing w:val="-3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müssen.</w:t>
      </w:r>
    </w:p>
    <w:p w:rsidR="000D34B6" w:rsidRDefault="000D34B6" w:rsidP="000D34B6">
      <w:pPr>
        <w:pStyle w:val="Textkrper"/>
        <w:spacing w:before="157" w:line="276" w:lineRule="auto"/>
        <w:ind w:right="1044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4F723D" w:rsidRDefault="000D34B6" w:rsidP="000D34B6">
      <w:pPr>
        <w:pStyle w:val="Textkrper"/>
        <w:spacing w:before="157"/>
        <w:jc w:val="both"/>
        <w:rPr>
          <w:rFonts w:ascii="Calibri Light" w:hAnsi="Calibri Light" w:cs="Calibri Light"/>
          <w:b/>
          <w:sz w:val="24"/>
          <w:szCs w:val="24"/>
        </w:rPr>
      </w:pPr>
      <w:r w:rsidRPr="004F723D">
        <w:rPr>
          <w:rFonts w:ascii="Calibri Light" w:hAnsi="Calibri Light" w:cs="Calibri Light"/>
          <w:b/>
          <w:sz w:val="24"/>
          <w:szCs w:val="24"/>
        </w:rPr>
        <w:t>Beispiel:</w:t>
      </w:r>
    </w:p>
    <w:p w:rsidR="000D34B6" w:rsidRPr="004F723D" w:rsidRDefault="000D34B6" w:rsidP="000D34B6">
      <w:pPr>
        <w:pStyle w:val="Textkrper"/>
        <w:spacing w:before="3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0D34B6" w:rsidRPr="00B27047" w:rsidRDefault="000D34B6" w:rsidP="000D34B6">
      <w:pPr>
        <w:pStyle w:val="Listenabsatz"/>
        <w:numPr>
          <w:ilvl w:val="0"/>
          <w:numId w:val="1"/>
        </w:numPr>
        <w:tabs>
          <w:tab w:val="left" w:pos="1015"/>
        </w:tabs>
        <w:spacing w:before="0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Wurf:</w:t>
      </w:r>
      <w:r w:rsidRPr="00B27047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1</w:t>
      </w:r>
      <w:r w:rsidRPr="00B27047">
        <w:rPr>
          <w:rFonts w:ascii="Calibri Light" w:hAnsi="Calibri Light" w:cs="Calibri Light"/>
          <w:spacing w:val="-13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Partei:</w:t>
      </w:r>
      <w:r w:rsidRPr="00B27047">
        <w:rPr>
          <w:rFonts w:ascii="Calibri Light" w:hAnsi="Calibri Light" w:cs="Calibri Light"/>
          <w:spacing w:val="-12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SVP</w:t>
      </w:r>
    </w:p>
    <w:p w:rsidR="000D34B6" w:rsidRPr="00B27047" w:rsidRDefault="000D34B6" w:rsidP="000D34B6">
      <w:pPr>
        <w:pStyle w:val="Listenabsatz"/>
        <w:numPr>
          <w:ilvl w:val="0"/>
          <w:numId w:val="1"/>
        </w:numPr>
        <w:tabs>
          <w:tab w:val="left" w:pos="1015"/>
        </w:tabs>
        <w:spacing w:before="196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Wurf:</w:t>
      </w:r>
      <w:r w:rsidRPr="00B27047">
        <w:rPr>
          <w:rFonts w:ascii="Calibri Light" w:hAnsi="Calibri Light" w:cs="Calibri Light"/>
          <w:spacing w:val="-17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5</w:t>
      </w:r>
      <w:r w:rsidRPr="00B27047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(nach rechts horizontale Spalte) </w:t>
      </w:r>
      <w:r w:rsidRPr="00B27047">
        <w:rPr>
          <w:rFonts w:ascii="Calibri Light" w:hAnsi="Calibri Light" w:cs="Calibri Light"/>
          <w:sz w:val="24"/>
          <w:szCs w:val="24"/>
        </w:rPr>
        <w:t>Sozialwerke,</w:t>
      </w:r>
      <w:r w:rsidRPr="00B27047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Rechte</w:t>
      </w:r>
      <w:r w:rsidRPr="00B27047">
        <w:rPr>
          <w:rFonts w:ascii="Calibri Light" w:hAnsi="Calibri Light" w:cs="Calibri Light"/>
          <w:spacing w:val="-17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Parteien</w:t>
      </w:r>
      <w:r w:rsidRPr="00B27047">
        <w:rPr>
          <w:rFonts w:ascii="Calibri Light" w:hAnsi="Calibri Light" w:cs="Calibri Light"/>
          <w:spacing w:val="-18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…</w:t>
      </w:r>
      <w:r w:rsidRPr="00B27047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Medien</w:t>
      </w:r>
    </w:p>
    <w:p w:rsidR="000D34B6" w:rsidRPr="00B27047" w:rsidRDefault="000D34B6" w:rsidP="000D34B6">
      <w:pPr>
        <w:pStyle w:val="Listenabsatz"/>
        <w:numPr>
          <w:ilvl w:val="0"/>
          <w:numId w:val="1"/>
        </w:numPr>
        <w:tabs>
          <w:tab w:val="left" w:pos="1015"/>
        </w:tabs>
        <w:spacing w:before="198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 xml:space="preserve">Wurf: 6 </w:t>
      </w:r>
      <w:r>
        <w:rPr>
          <w:rFonts w:ascii="Calibri Light" w:hAnsi="Calibri Light" w:cs="Calibri Light"/>
          <w:sz w:val="24"/>
          <w:szCs w:val="24"/>
        </w:rPr>
        <w:t xml:space="preserve">Thema </w:t>
      </w:r>
      <w:r w:rsidRPr="00B27047">
        <w:rPr>
          <w:rFonts w:ascii="Calibri Light" w:hAnsi="Calibri Light" w:cs="Calibri Light"/>
          <w:sz w:val="24"/>
          <w:szCs w:val="24"/>
        </w:rPr>
        <w:t>Medien</w:t>
      </w:r>
    </w:p>
    <w:p w:rsidR="000D34B6" w:rsidRPr="00B27047" w:rsidRDefault="000D34B6" w:rsidP="000D34B6">
      <w:pPr>
        <w:pStyle w:val="Textkrper"/>
        <w:spacing w:before="196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Die Schülerinnen müssen nun die Position der SVP zu den Medien erläutern.</w:t>
      </w:r>
    </w:p>
    <w:p w:rsidR="000D34B6" w:rsidRPr="00B27047" w:rsidRDefault="000D34B6" w:rsidP="000D34B6">
      <w:pPr>
        <w:pStyle w:val="Textkrper"/>
        <w:spacing w:before="2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Textkrper"/>
        <w:spacing w:before="1" w:line="273" w:lineRule="auto"/>
        <w:ind w:right="813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w w:val="95"/>
          <w:sz w:val="24"/>
          <w:szCs w:val="24"/>
        </w:rPr>
        <w:t>Wenn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man</w:t>
      </w:r>
      <w:r w:rsidRPr="00B27047">
        <w:rPr>
          <w:rFonts w:ascii="Calibri Light" w:hAnsi="Calibri Light" w:cs="Calibri Light"/>
          <w:spacing w:val="-2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es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etwas</w:t>
      </w:r>
      <w:r w:rsidRPr="00B27047">
        <w:rPr>
          <w:rFonts w:ascii="Calibri Light" w:hAnsi="Calibri Light" w:cs="Calibri Light"/>
          <w:spacing w:val="-21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schwieriger</w:t>
      </w:r>
      <w:r w:rsidRPr="00B27047">
        <w:rPr>
          <w:rFonts w:ascii="Calibri Light" w:hAnsi="Calibri Light" w:cs="Calibri Light"/>
          <w:spacing w:val="-2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machen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will,</w:t>
      </w:r>
      <w:r w:rsidRPr="00B27047">
        <w:rPr>
          <w:rFonts w:ascii="Calibri Light" w:hAnsi="Calibri Light" w:cs="Calibri Light"/>
          <w:spacing w:val="-2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lässt</w:t>
      </w:r>
      <w:r w:rsidRPr="00B27047">
        <w:rPr>
          <w:rFonts w:ascii="Calibri Light" w:hAnsi="Calibri Light" w:cs="Calibri Light"/>
          <w:spacing w:val="-2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man</w:t>
      </w:r>
      <w:r w:rsidRPr="00B27047">
        <w:rPr>
          <w:rFonts w:ascii="Calibri Light" w:hAnsi="Calibri Light" w:cs="Calibri Light"/>
          <w:spacing w:val="-2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nochmals</w:t>
      </w:r>
      <w:r w:rsidRPr="00B27047">
        <w:rPr>
          <w:rFonts w:ascii="Calibri Light" w:hAnsi="Calibri Light" w:cs="Calibri Light"/>
          <w:spacing w:val="-2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würfeln</w:t>
      </w:r>
      <w:r w:rsidRPr="00B27047">
        <w:rPr>
          <w:rFonts w:ascii="Calibri Light" w:hAnsi="Calibri Light" w:cs="Calibri Light"/>
          <w:spacing w:val="-2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21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bestimmt</w:t>
      </w:r>
      <w:r w:rsidRPr="00B27047">
        <w:rPr>
          <w:rFonts w:ascii="Calibri Light" w:hAnsi="Calibri Light" w:cs="Calibri Light"/>
          <w:spacing w:val="-2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so</w:t>
      </w:r>
      <w:r w:rsidRPr="00B27047">
        <w:rPr>
          <w:rFonts w:ascii="Calibri Light" w:hAnsi="Calibri Light" w:cs="Calibri Light"/>
          <w:spacing w:val="-21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 xml:space="preserve">einen </w:t>
      </w:r>
      <w:r w:rsidRPr="00B27047">
        <w:rPr>
          <w:rFonts w:ascii="Calibri Light" w:hAnsi="Calibri Light" w:cs="Calibri Light"/>
          <w:sz w:val="24"/>
          <w:szCs w:val="24"/>
        </w:rPr>
        <w:t>zweiten</w:t>
      </w:r>
      <w:r w:rsidRPr="00B27047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Begriff:</w:t>
      </w:r>
    </w:p>
    <w:p w:rsidR="000D34B6" w:rsidRPr="00B27047" w:rsidRDefault="000D34B6" w:rsidP="000D34B6">
      <w:pPr>
        <w:pStyle w:val="Listenabsatz"/>
        <w:numPr>
          <w:ilvl w:val="0"/>
          <w:numId w:val="1"/>
        </w:numPr>
        <w:tabs>
          <w:tab w:val="left" w:pos="1015"/>
        </w:tabs>
        <w:spacing w:before="162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Wurf:</w:t>
      </w:r>
      <w:r w:rsidRPr="00B27047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3</w:t>
      </w:r>
      <w:r w:rsidRPr="00B27047">
        <w:rPr>
          <w:rFonts w:ascii="Calibri Light" w:hAnsi="Calibri Light" w:cs="Calibri Light"/>
          <w:spacing w:val="-1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</w:t>
      </w:r>
      <w:r w:rsidRPr="00B27047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Armee,</w:t>
      </w:r>
      <w:r w:rsidRPr="00B27047">
        <w:rPr>
          <w:rFonts w:ascii="Calibri Light" w:hAnsi="Calibri Light" w:cs="Calibri Light"/>
          <w:spacing w:val="-13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Neutralität</w:t>
      </w:r>
      <w:r w:rsidRPr="00B27047">
        <w:rPr>
          <w:rFonts w:ascii="Calibri Light" w:hAnsi="Calibri Light" w:cs="Calibri Light"/>
          <w:spacing w:val="-1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…</w:t>
      </w:r>
      <w:r w:rsidRPr="00B27047">
        <w:rPr>
          <w:rFonts w:ascii="Calibri Light" w:hAnsi="Calibri Light" w:cs="Calibri Light"/>
          <w:spacing w:val="-13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falsch</w:t>
      </w:r>
    </w:p>
    <w:p w:rsidR="000D34B6" w:rsidRPr="00B27047" w:rsidRDefault="000D34B6" w:rsidP="000D34B6">
      <w:pPr>
        <w:pStyle w:val="Listenabsatz"/>
        <w:numPr>
          <w:ilvl w:val="0"/>
          <w:numId w:val="1"/>
        </w:numPr>
        <w:tabs>
          <w:tab w:val="left" w:pos="1015"/>
        </w:tabs>
        <w:spacing w:before="196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 xml:space="preserve">Wurf: 1 </w:t>
      </w:r>
      <w:r w:rsidRPr="00B27047">
        <w:rPr>
          <w:rFonts w:ascii="Calibri Light" w:hAnsi="Calibri Light" w:cs="Calibri Light"/>
          <w:sz w:val="24"/>
          <w:szCs w:val="24"/>
        </w:rPr>
        <w:t></w:t>
      </w:r>
      <w:r w:rsidRPr="00B27047">
        <w:rPr>
          <w:rFonts w:ascii="Calibri Light" w:hAnsi="Calibri Light" w:cs="Calibri Light"/>
          <w:spacing w:val="-32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Armee</w:t>
      </w:r>
    </w:p>
    <w:p w:rsidR="000D34B6" w:rsidRPr="00B27047" w:rsidRDefault="000D34B6" w:rsidP="000D34B6">
      <w:pPr>
        <w:pStyle w:val="Textkrper"/>
        <w:spacing w:before="198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 xml:space="preserve">Die Schüler müssen nun die Position der </w:t>
      </w:r>
      <w:r w:rsidRPr="00B27047">
        <w:rPr>
          <w:rFonts w:ascii="Calibri Light" w:hAnsi="Calibri Light" w:cs="Calibri Light"/>
          <w:b/>
          <w:sz w:val="24"/>
          <w:szCs w:val="24"/>
        </w:rPr>
        <w:t xml:space="preserve">SVP </w:t>
      </w:r>
      <w:r w:rsidRPr="00B27047">
        <w:rPr>
          <w:rFonts w:ascii="Calibri Light" w:hAnsi="Calibri Light" w:cs="Calibri Light"/>
          <w:sz w:val="24"/>
          <w:szCs w:val="24"/>
        </w:rPr>
        <w:t xml:space="preserve">zu den </w:t>
      </w:r>
      <w:r w:rsidRPr="00B27047">
        <w:rPr>
          <w:rFonts w:ascii="Calibri Light" w:hAnsi="Calibri Light" w:cs="Calibri Light"/>
          <w:b/>
          <w:sz w:val="24"/>
          <w:szCs w:val="24"/>
        </w:rPr>
        <w:t xml:space="preserve">Medien </w:t>
      </w:r>
      <w:r w:rsidRPr="00B27047">
        <w:rPr>
          <w:rFonts w:ascii="Calibri Light" w:hAnsi="Calibri Light" w:cs="Calibri Light"/>
          <w:sz w:val="24"/>
          <w:szCs w:val="24"/>
        </w:rPr>
        <w:t xml:space="preserve">und der </w:t>
      </w:r>
      <w:r w:rsidRPr="00B27047">
        <w:rPr>
          <w:rFonts w:ascii="Calibri Light" w:hAnsi="Calibri Light" w:cs="Calibri Light"/>
          <w:b/>
          <w:sz w:val="24"/>
          <w:szCs w:val="24"/>
        </w:rPr>
        <w:t xml:space="preserve">Armee </w:t>
      </w:r>
      <w:r w:rsidRPr="00B27047">
        <w:rPr>
          <w:rFonts w:ascii="Calibri Light" w:hAnsi="Calibri Light" w:cs="Calibri Light"/>
          <w:sz w:val="24"/>
          <w:szCs w:val="24"/>
        </w:rPr>
        <w:t>thematisieren.</w:t>
      </w:r>
    </w:p>
    <w:p w:rsidR="000D34B6" w:rsidRDefault="000D34B6" w:rsidP="000D34B6">
      <w:pPr>
        <w:pStyle w:val="Textkrper"/>
        <w:spacing w:before="194" w:line="276" w:lineRule="auto"/>
        <w:ind w:right="813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w w:val="95"/>
          <w:sz w:val="24"/>
          <w:szCs w:val="24"/>
        </w:rPr>
        <w:t>(Wenn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gelben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Felder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gewürfelt</w:t>
      </w:r>
      <w:r w:rsidRPr="00B27047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werden,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dann</w:t>
      </w:r>
      <w:r w:rsidRPr="00B27047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müssen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Schülerinnen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einfach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diesen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Begriff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 xml:space="preserve">mit </w:t>
      </w:r>
      <w:r w:rsidRPr="00B27047">
        <w:rPr>
          <w:rFonts w:ascii="Calibri Light" w:hAnsi="Calibri Light" w:cs="Calibri Light"/>
          <w:sz w:val="24"/>
          <w:szCs w:val="24"/>
        </w:rPr>
        <w:t>der</w:t>
      </w:r>
      <w:r w:rsidRPr="00B27047">
        <w:rPr>
          <w:rFonts w:ascii="Calibri Light" w:hAnsi="Calibri Light" w:cs="Calibri Light"/>
          <w:spacing w:val="-1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Partei</w:t>
      </w:r>
      <w:r w:rsidRPr="00B27047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110"/>
          <w:sz w:val="24"/>
          <w:szCs w:val="24"/>
        </w:rPr>
        <w:t>/</w:t>
      </w:r>
      <w:r w:rsidRPr="00B27047">
        <w:rPr>
          <w:rFonts w:ascii="Calibri Light" w:hAnsi="Calibri Light" w:cs="Calibri Light"/>
          <w:spacing w:val="-20"/>
          <w:w w:val="11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Thema</w:t>
      </w:r>
      <w:r w:rsidRPr="00B27047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in</w:t>
      </w:r>
      <w:r w:rsidRPr="00B27047">
        <w:rPr>
          <w:rFonts w:ascii="Calibri Light" w:hAnsi="Calibri Light" w:cs="Calibri Light"/>
          <w:spacing w:val="-13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Verbindung</w:t>
      </w:r>
      <w:r w:rsidRPr="00B27047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bringen)</w:t>
      </w:r>
    </w:p>
    <w:p w:rsidR="000D34B6" w:rsidRDefault="000D34B6" w:rsidP="000D34B6">
      <w:pPr>
        <w:pStyle w:val="Textkrper"/>
        <w:spacing w:before="194" w:line="276" w:lineRule="auto"/>
        <w:ind w:right="813"/>
        <w:jc w:val="both"/>
        <w:rPr>
          <w:rFonts w:ascii="Calibri Light" w:hAnsi="Calibri Light" w:cs="Calibri Light"/>
          <w:sz w:val="24"/>
          <w:szCs w:val="24"/>
        </w:rPr>
      </w:pPr>
    </w:p>
    <w:p w:rsidR="000D34B6" w:rsidRDefault="000D34B6" w:rsidP="000D34B6">
      <w:pPr>
        <w:pStyle w:val="Textkrper"/>
        <w:spacing w:before="194" w:line="276" w:lineRule="auto"/>
        <w:ind w:right="813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Textkrper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Textkrper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9021"/>
      </w:tblGrid>
      <w:tr w:rsidR="000D34B6" w:rsidRPr="00B27047" w:rsidTr="0010052B">
        <w:trPr>
          <w:trHeight w:val="277"/>
        </w:trPr>
        <w:tc>
          <w:tcPr>
            <w:tcW w:w="1303" w:type="dxa"/>
          </w:tcPr>
          <w:p w:rsidR="000D34B6" w:rsidRPr="00B27047" w:rsidRDefault="000D34B6" w:rsidP="000D34B6">
            <w:pPr>
              <w:pStyle w:val="TableParagraph"/>
              <w:spacing w:before="0" w:line="248" w:lineRule="exac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9021" w:type="dxa"/>
          </w:tcPr>
          <w:p w:rsidR="000D34B6" w:rsidRPr="00B27047" w:rsidRDefault="000D34B6" w:rsidP="000D34B6">
            <w:pPr>
              <w:pStyle w:val="TableParagraph"/>
              <w:spacing w:before="0" w:line="248" w:lineRule="exac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w w:val="85"/>
                <w:sz w:val="24"/>
                <w:szCs w:val="24"/>
              </w:rPr>
              <w:t>SVP</w:t>
            </w:r>
          </w:p>
        </w:tc>
      </w:tr>
      <w:tr w:rsidR="000D34B6" w:rsidRPr="00B27047" w:rsidTr="0010052B">
        <w:trPr>
          <w:trHeight w:val="277"/>
        </w:trPr>
        <w:tc>
          <w:tcPr>
            <w:tcW w:w="1303" w:type="dxa"/>
          </w:tcPr>
          <w:p w:rsidR="000D34B6" w:rsidRPr="00B27047" w:rsidRDefault="000D34B6" w:rsidP="000D34B6">
            <w:pPr>
              <w:pStyle w:val="TableParagraph"/>
              <w:spacing w:before="0" w:line="248" w:lineRule="exac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sz w:val="24"/>
                <w:szCs w:val="24"/>
              </w:rPr>
              <w:t>2.</w:t>
            </w:r>
          </w:p>
        </w:tc>
        <w:tc>
          <w:tcPr>
            <w:tcW w:w="9021" w:type="dxa"/>
          </w:tcPr>
          <w:p w:rsidR="000D34B6" w:rsidRPr="00B27047" w:rsidRDefault="000D34B6" w:rsidP="000D34B6">
            <w:pPr>
              <w:pStyle w:val="TableParagraph"/>
              <w:spacing w:before="0" w:line="248" w:lineRule="exac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w w:val="85"/>
                <w:sz w:val="24"/>
                <w:szCs w:val="24"/>
              </w:rPr>
              <w:t>SP</w:t>
            </w:r>
          </w:p>
        </w:tc>
      </w:tr>
      <w:tr w:rsidR="000D34B6" w:rsidRPr="00B27047" w:rsidTr="0010052B">
        <w:trPr>
          <w:trHeight w:val="277"/>
        </w:trPr>
        <w:tc>
          <w:tcPr>
            <w:tcW w:w="1303" w:type="dxa"/>
          </w:tcPr>
          <w:p w:rsidR="000D34B6" w:rsidRPr="00B27047" w:rsidRDefault="000D34B6" w:rsidP="000D34B6">
            <w:pPr>
              <w:pStyle w:val="TableParagraph"/>
              <w:spacing w:before="0" w:line="248" w:lineRule="exac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sz w:val="24"/>
                <w:szCs w:val="24"/>
              </w:rPr>
              <w:t>3.</w:t>
            </w:r>
          </w:p>
        </w:tc>
        <w:tc>
          <w:tcPr>
            <w:tcW w:w="9021" w:type="dxa"/>
          </w:tcPr>
          <w:p w:rsidR="000D34B6" w:rsidRPr="00B27047" w:rsidRDefault="000D34B6" w:rsidP="000D34B6">
            <w:pPr>
              <w:pStyle w:val="TableParagraph"/>
              <w:spacing w:before="0" w:line="248" w:lineRule="exac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w w:val="90"/>
                <w:sz w:val="24"/>
                <w:szCs w:val="24"/>
              </w:rPr>
              <w:t>FDP</w:t>
            </w:r>
          </w:p>
        </w:tc>
      </w:tr>
      <w:tr w:rsidR="000D34B6" w:rsidRPr="00B27047" w:rsidTr="0010052B">
        <w:trPr>
          <w:trHeight w:val="277"/>
        </w:trPr>
        <w:tc>
          <w:tcPr>
            <w:tcW w:w="1303" w:type="dxa"/>
          </w:tcPr>
          <w:p w:rsidR="000D34B6" w:rsidRPr="00B27047" w:rsidRDefault="000D34B6" w:rsidP="000D34B6">
            <w:pPr>
              <w:pStyle w:val="TableParagraph"/>
              <w:spacing w:before="0" w:line="248" w:lineRule="exac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sz w:val="24"/>
                <w:szCs w:val="24"/>
              </w:rPr>
              <w:t>4.</w:t>
            </w:r>
          </w:p>
        </w:tc>
        <w:tc>
          <w:tcPr>
            <w:tcW w:w="9021" w:type="dxa"/>
          </w:tcPr>
          <w:p w:rsidR="000D34B6" w:rsidRPr="00B27047" w:rsidRDefault="000D34B6" w:rsidP="000D34B6">
            <w:pPr>
              <w:pStyle w:val="TableParagraph"/>
              <w:spacing w:before="0" w:line="248" w:lineRule="exac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w w:val="90"/>
                <w:sz w:val="24"/>
                <w:szCs w:val="24"/>
              </w:rPr>
              <w:t>CVP</w:t>
            </w:r>
          </w:p>
        </w:tc>
      </w:tr>
      <w:tr w:rsidR="000D34B6" w:rsidRPr="00B27047" w:rsidTr="0010052B">
        <w:trPr>
          <w:trHeight w:val="277"/>
        </w:trPr>
        <w:tc>
          <w:tcPr>
            <w:tcW w:w="1303" w:type="dxa"/>
          </w:tcPr>
          <w:p w:rsidR="000D34B6" w:rsidRPr="00B27047" w:rsidRDefault="000D34B6" w:rsidP="000D34B6">
            <w:pPr>
              <w:pStyle w:val="TableParagraph"/>
              <w:spacing w:before="0" w:line="248" w:lineRule="exac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sz w:val="24"/>
                <w:szCs w:val="24"/>
              </w:rPr>
              <w:t>5.</w:t>
            </w:r>
          </w:p>
        </w:tc>
        <w:tc>
          <w:tcPr>
            <w:tcW w:w="9021" w:type="dxa"/>
          </w:tcPr>
          <w:p w:rsidR="000D34B6" w:rsidRPr="00B27047" w:rsidRDefault="000D34B6" w:rsidP="000D34B6">
            <w:pPr>
              <w:pStyle w:val="TableParagraph"/>
              <w:spacing w:before="0" w:line="248" w:lineRule="exac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w w:val="90"/>
                <w:sz w:val="24"/>
                <w:szCs w:val="24"/>
              </w:rPr>
              <w:t>GP</w:t>
            </w:r>
          </w:p>
        </w:tc>
      </w:tr>
      <w:tr w:rsidR="000D34B6" w:rsidRPr="00B27047" w:rsidTr="0010052B">
        <w:trPr>
          <w:trHeight w:val="277"/>
        </w:trPr>
        <w:tc>
          <w:tcPr>
            <w:tcW w:w="1303" w:type="dxa"/>
          </w:tcPr>
          <w:p w:rsidR="000D34B6" w:rsidRPr="00B27047" w:rsidRDefault="000D34B6" w:rsidP="000D34B6">
            <w:pPr>
              <w:pStyle w:val="TableParagraph"/>
              <w:spacing w:before="0" w:line="248" w:lineRule="exac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sz w:val="24"/>
                <w:szCs w:val="24"/>
              </w:rPr>
              <w:t>6.</w:t>
            </w:r>
          </w:p>
        </w:tc>
        <w:tc>
          <w:tcPr>
            <w:tcW w:w="9021" w:type="dxa"/>
          </w:tcPr>
          <w:p w:rsidR="000D34B6" w:rsidRPr="00B27047" w:rsidRDefault="000D34B6" w:rsidP="000D34B6">
            <w:pPr>
              <w:pStyle w:val="TableParagraph"/>
              <w:spacing w:before="0" w:line="248" w:lineRule="exac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w w:val="90"/>
                <w:sz w:val="24"/>
                <w:szCs w:val="24"/>
              </w:rPr>
              <w:t>BDP</w:t>
            </w:r>
          </w:p>
        </w:tc>
      </w:tr>
    </w:tbl>
    <w:tbl>
      <w:tblPr>
        <w:tblStyle w:val="TableNormal"/>
        <w:tblpPr w:leftFromText="141" w:rightFromText="141" w:vertAnchor="text" w:horzAnchor="margin" w:tblpY="120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660"/>
        <w:gridCol w:w="1661"/>
        <w:gridCol w:w="1658"/>
        <w:gridCol w:w="1660"/>
        <w:gridCol w:w="1661"/>
        <w:gridCol w:w="1658"/>
      </w:tblGrid>
      <w:tr w:rsidR="000D34B6" w:rsidRPr="00B27047" w:rsidTr="0010052B">
        <w:trPr>
          <w:trHeight w:val="616"/>
        </w:trPr>
        <w:tc>
          <w:tcPr>
            <w:tcW w:w="480" w:type="dxa"/>
          </w:tcPr>
          <w:p w:rsidR="000D34B6" w:rsidRPr="00B27047" w:rsidRDefault="000D34B6" w:rsidP="000D34B6">
            <w:pPr>
              <w:pStyle w:val="TableParagraph"/>
              <w:spacing w:before="173"/>
              <w:ind w:right="159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w w:val="91"/>
                <w:sz w:val="24"/>
                <w:szCs w:val="24"/>
              </w:rPr>
              <w:t>6</w:t>
            </w:r>
          </w:p>
        </w:tc>
        <w:tc>
          <w:tcPr>
            <w:tcW w:w="1660" w:type="dxa"/>
            <w:shd w:val="clear" w:color="auto" w:fill="00AFEF"/>
          </w:tcPr>
          <w:p w:rsidR="000D34B6" w:rsidRPr="00B27047" w:rsidRDefault="000D34B6" w:rsidP="000D34B6">
            <w:pPr>
              <w:pStyle w:val="TableParagraph"/>
              <w:spacing w:before="173"/>
              <w:ind w:right="139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sz w:val="24"/>
                <w:szCs w:val="24"/>
              </w:rPr>
              <w:t>Europa</w:t>
            </w:r>
          </w:p>
        </w:tc>
        <w:tc>
          <w:tcPr>
            <w:tcW w:w="1661" w:type="dxa"/>
            <w:shd w:val="clear" w:color="auto" w:fill="00AFEF"/>
          </w:tcPr>
          <w:p w:rsidR="000D34B6" w:rsidRPr="00B27047" w:rsidRDefault="000D34B6" w:rsidP="000D34B6">
            <w:pPr>
              <w:pStyle w:val="TableParagraph"/>
              <w:spacing w:before="173"/>
              <w:ind w:right="206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sz w:val="24"/>
                <w:szCs w:val="24"/>
              </w:rPr>
              <w:t>Kriminalität</w:t>
            </w:r>
          </w:p>
        </w:tc>
        <w:tc>
          <w:tcPr>
            <w:tcW w:w="1658" w:type="dxa"/>
            <w:shd w:val="clear" w:color="auto" w:fill="FFFF00"/>
          </w:tcPr>
          <w:p w:rsidR="000D34B6" w:rsidRPr="00B27047" w:rsidRDefault="000D34B6" w:rsidP="000D34B6">
            <w:pPr>
              <w:pStyle w:val="TableParagraph"/>
              <w:spacing w:before="173"/>
              <w:ind w:right="5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sz w:val="24"/>
                <w:szCs w:val="24"/>
              </w:rPr>
              <w:t>falsch</w:t>
            </w:r>
          </w:p>
        </w:tc>
        <w:tc>
          <w:tcPr>
            <w:tcW w:w="1660" w:type="dxa"/>
            <w:shd w:val="clear" w:color="auto" w:fill="FFFF00"/>
          </w:tcPr>
          <w:p w:rsidR="000D34B6" w:rsidRPr="00B27047" w:rsidRDefault="000D34B6" w:rsidP="000D34B6">
            <w:pPr>
              <w:pStyle w:val="TableParagraph"/>
              <w:spacing w:before="173"/>
              <w:ind w:right="136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sz w:val="24"/>
                <w:szCs w:val="24"/>
              </w:rPr>
              <w:t>richtig</w:t>
            </w:r>
          </w:p>
        </w:tc>
        <w:tc>
          <w:tcPr>
            <w:tcW w:w="1661" w:type="dxa"/>
            <w:shd w:val="clear" w:color="auto" w:fill="00AFEF"/>
          </w:tcPr>
          <w:p w:rsidR="000D34B6" w:rsidRPr="00B27047" w:rsidRDefault="000D34B6" w:rsidP="000D34B6">
            <w:pPr>
              <w:pStyle w:val="TableParagraph"/>
              <w:spacing w:before="17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sz w:val="24"/>
                <w:szCs w:val="24"/>
              </w:rPr>
              <w:t>Medien</w:t>
            </w:r>
          </w:p>
        </w:tc>
        <w:tc>
          <w:tcPr>
            <w:tcW w:w="1658" w:type="dxa"/>
            <w:shd w:val="clear" w:color="auto" w:fill="00AFEF"/>
          </w:tcPr>
          <w:p w:rsidR="000D34B6" w:rsidRPr="00B27047" w:rsidRDefault="000D34B6" w:rsidP="000D34B6">
            <w:pPr>
              <w:pStyle w:val="TableParagraph"/>
              <w:spacing w:before="173"/>
              <w:ind w:right="44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w w:val="95"/>
                <w:sz w:val="24"/>
                <w:szCs w:val="24"/>
              </w:rPr>
              <w:t>Umwelt</w:t>
            </w:r>
          </w:p>
        </w:tc>
      </w:tr>
      <w:tr w:rsidR="000D34B6" w:rsidRPr="00B27047" w:rsidTr="0010052B">
        <w:trPr>
          <w:trHeight w:val="615"/>
        </w:trPr>
        <w:tc>
          <w:tcPr>
            <w:tcW w:w="480" w:type="dxa"/>
          </w:tcPr>
          <w:p w:rsidR="000D34B6" w:rsidRPr="00B27047" w:rsidRDefault="000D34B6" w:rsidP="000D34B6">
            <w:pPr>
              <w:pStyle w:val="TableParagraph"/>
              <w:ind w:right="159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w w:val="91"/>
                <w:sz w:val="24"/>
                <w:szCs w:val="24"/>
              </w:rPr>
              <w:t>5</w:t>
            </w:r>
          </w:p>
        </w:tc>
        <w:tc>
          <w:tcPr>
            <w:tcW w:w="1660" w:type="dxa"/>
            <w:shd w:val="clear" w:color="auto" w:fill="00AFEF"/>
          </w:tcPr>
          <w:p w:rsidR="000D34B6" w:rsidRPr="00B27047" w:rsidRDefault="000D34B6" w:rsidP="000D34B6">
            <w:pPr>
              <w:pStyle w:val="TableParagraph"/>
              <w:ind w:right="139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sz w:val="24"/>
                <w:szCs w:val="24"/>
              </w:rPr>
              <w:t>Aussenpolitik</w:t>
            </w:r>
          </w:p>
        </w:tc>
        <w:tc>
          <w:tcPr>
            <w:tcW w:w="1661" w:type="dxa"/>
            <w:shd w:val="clear" w:color="auto" w:fill="FFFF00"/>
          </w:tcPr>
          <w:p w:rsidR="000D34B6" w:rsidRPr="00B27047" w:rsidRDefault="000D34B6" w:rsidP="000D34B6">
            <w:pPr>
              <w:pStyle w:val="TableParagraph"/>
              <w:ind w:right="206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w w:val="110"/>
                <w:sz w:val="24"/>
                <w:szCs w:val="24"/>
              </w:rPr>
              <w:t xml:space="preserve">Joker </w:t>
            </w:r>
            <w:r w:rsidRPr="00B27047">
              <w:rPr>
                <w:rFonts w:ascii="Calibri Light" w:hAnsi="Calibri Light" w:cs="Calibri Light"/>
                <w:w w:val="210"/>
                <w:sz w:val="24"/>
                <w:szCs w:val="24"/>
              </w:rPr>
              <w:t></w:t>
            </w:r>
          </w:p>
        </w:tc>
        <w:tc>
          <w:tcPr>
            <w:tcW w:w="1658" w:type="dxa"/>
            <w:shd w:val="clear" w:color="auto" w:fill="00AFEF"/>
          </w:tcPr>
          <w:p w:rsidR="000D34B6" w:rsidRPr="00B27047" w:rsidRDefault="000D34B6" w:rsidP="000D34B6">
            <w:pPr>
              <w:pStyle w:val="TableParagraph"/>
              <w:ind w:right="48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sz w:val="24"/>
                <w:szCs w:val="24"/>
              </w:rPr>
              <w:t>Asylpolitik</w:t>
            </w:r>
          </w:p>
        </w:tc>
        <w:tc>
          <w:tcPr>
            <w:tcW w:w="1660" w:type="dxa"/>
            <w:shd w:val="clear" w:color="auto" w:fill="00AFEF"/>
          </w:tcPr>
          <w:p w:rsidR="000D34B6" w:rsidRPr="00B27047" w:rsidRDefault="000D34B6" w:rsidP="000D34B6">
            <w:pPr>
              <w:pStyle w:val="TableParagraph"/>
              <w:ind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sz w:val="24"/>
                <w:szCs w:val="24"/>
              </w:rPr>
              <w:t>Sport</w:t>
            </w:r>
          </w:p>
        </w:tc>
        <w:tc>
          <w:tcPr>
            <w:tcW w:w="1661" w:type="dxa"/>
            <w:shd w:val="clear" w:color="auto" w:fill="00AFEF"/>
          </w:tcPr>
          <w:p w:rsidR="000D34B6" w:rsidRPr="00B27047" w:rsidRDefault="000D34B6" w:rsidP="000D34B6">
            <w:pPr>
              <w:pStyle w:val="TableParagraph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sz w:val="24"/>
                <w:szCs w:val="24"/>
              </w:rPr>
              <w:t>Linke Parteien</w:t>
            </w:r>
          </w:p>
        </w:tc>
        <w:tc>
          <w:tcPr>
            <w:tcW w:w="1658" w:type="dxa"/>
            <w:shd w:val="clear" w:color="auto" w:fill="FFFF00"/>
          </w:tcPr>
          <w:p w:rsidR="000D34B6" w:rsidRPr="00B27047" w:rsidRDefault="000D34B6" w:rsidP="000D34B6">
            <w:pPr>
              <w:pStyle w:val="TableParagraph"/>
              <w:ind w:right="53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w w:val="90"/>
                <w:sz w:val="24"/>
                <w:szCs w:val="24"/>
              </w:rPr>
              <w:t>weich</w:t>
            </w:r>
          </w:p>
        </w:tc>
      </w:tr>
      <w:tr w:rsidR="000D34B6" w:rsidRPr="00B27047" w:rsidTr="0010052B">
        <w:trPr>
          <w:trHeight w:val="613"/>
        </w:trPr>
        <w:tc>
          <w:tcPr>
            <w:tcW w:w="480" w:type="dxa"/>
          </w:tcPr>
          <w:p w:rsidR="000D34B6" w:rsidRPr="00B27047" w:rsidRDefault="000D34B6" w:rsidP="000D34B6">
            <w:pPr>
              <w:pStyle w:val="TableParagraph"/>
              <w:spacing w:before="170"/>
              <w:ind w:right="159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w w:val="91"/>
                <w:sz w:val="24"/>
                <w:szCs w:val="24"/>
              </w:rPr>
              <w:t>4</w:t>
            </w:r>
          </w:p>
        </w:tc>
        <w:tc>
          <w:tcPr>
            <w:tcW w:w="1660" w:type="dxa"/>
            <w:shd w:val="clear" w:color="auto" w:fill="00AFEF"/>
          </w:tcPr>
          <w:p w:rsidR="000D34B6" w:rsidRPr="00B27047" w:rsidRDefault="000D34B6" w:rsidP="000D34B6">
            <w:pPr>
              <w:pStyle w:val="TableParagraph"/>
              <w:spacing w:before="170"/>
              <w:ind w:right="139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sz w:val="24"/>
                <w:szCs w:val="24"/>
              </w:rPr>
              <w:t>Drogen</w:t>
            </w:r>
          </w:p>
        </w:tc>
        <w:tc>
          <w:tcPr>
            <w:tcW w:w="1661" w:type="dxa"/>
            <w:shd w:val="clear" w:color="auto" w:fill="00AFEF"/>
          </w:tcPr>
          <w:p w:rsidR="000D34B6" w:rsidRPr="00B27047" w:rsidRDefault="000D34B6" w:rsidP="000D34B6">
            <w:pPr>
              <w:pStyle w:val="TableParagraph"/>
              <w:spacing w:before="170"/>
              <w:ind w:right="206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sz w:val="24"/>
                <w:szCs w:val="24"/>
              </w:rPr>
              <w:t>Sicherheit</w:t>
            </w:r>
          </w:p>
        </w:tc>
        <w:tc>
          <w:tcPr>
            <w:tcW w:w="1658" w:type="dxa"/>
            <w:shd w:val="clear" w:color="auto" w:fill="00AFEF"/>
          </w:tcPr>
          <w:p w:rsidR="000D34B6" w:rsidRPr="00B27047" w:rsidRDefault="000D34B6" w:rsidP="000D34B6">
            <w:pPr>
              <w:pStyle w:val="TableParagraph"/>
              <w:spacing w:before="170"/>
              <w:ind w:right="5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sz w:val="24"/>
                <w:szCs w:val="24"/>
              </w:rPr>
              <w:t>AKW</w:t>
            </w:r>
          </w:p>
        </w:tc>
        <w:tc>
          <w:tcPr>
            <w:tcW w:w="1660" w:type="dxa"/>
            <w:shd w:val="clear" w:color="auto" w:fill="00AFEF"/>
          </w:tcPr>
          <w:p w:rsidR="000D34B6" w:rsidRPr="00B27047" w:rsidRDefault="000D34B6" w:rsidP="000D34B6">
            <w:pPr>
              <w:pStyle w:val="TableParagraph"/>
              <w:spacing w:before="170"/>
              <w:ind w:right="138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sz w:val="24"/>
                <w:szCs w:val="24"/>
              </w:rPr>
              <w:t>Kulturpolitik</w:t>
            </w:r>
          </w:p>
        </w:tc>
        <w:tc>
          <w:tcPr>
            <w:tcW w:w="1661" w:type="dxa"/>
            <w:shd w:val="clear" w:color="auto" w:fill="00AFEF"/>
          </w:tcPr>
          <w:p w:rsidR="000D34B6" w:rsidRPr="00B27047" w:rsidRDefault="000D34B6" w:rsidP="000D34B6">
            <w:pPr>
              <w:pStyle w:val="TableParagraph"/>
              <w:spacing w:before="17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sz w:val="24"/>
                <w:szCs w:val="24"/>
              </w:rPr>
              <w:t>Landwirtschaft</w:t>
            </w:r>
          </w:p>
        </w:tc>
        <w:tc>
          <w:tcPr>
            <w:tcW w:w="1658" w:type="dxa"/>
            <w:shd w:val="clear" w:color="auto" w:fill="00AFEF"/>
          </w:tcPr>
          <w:p w:rsidR="000D34B6" w:rsidRPr="00B27047" w:rsidRDefault="000D34B6" w:rsidP="000D34B6">
            <w:pPr>
              <w:pStyle w:val="TableParagraph"/>
              <w:spacing w:before="170"/>
              <w:ind w:right="489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w w:val="85"/>
                <w:sz w:val="24"/>
                <w:szCs w:val="24"/>
              </w:rPr>
              <w:t>Jugend</w:t>
            </w:r>
          </w:p>
        </w:tc>
      </w:tr>
      <w:tr w:rsidR="000D34B6" w:rsidRPr="00B27047" w:rsidTr="0010052B">
        <w:trPr>
          <w:trHeight w:val="616"/>
        </w:trPr>
        <w:tc>
          <w:tcPr>
            <w:tcW w:w="480" w:type="dxa"/>
          </w:tcPr>
          <w:p w:rsidR="000D34B6" w:rsidRPr="00B27047" w:rsidRDefault="000D34B6" w:rsidP="000D34B6">
            <w:pPr>
              <w:pStyle w:val="TableParagraph"/>
              <w:ind w:right="159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w w:val="91"/>
                <w:sz w:val="24"/>
                <w:szCs w:val="24"/>
              </w:rPr>
              <w:t>3</w:t>
            </w:r>
          </w:p>
        </w:tc>
        <w:tc>
          <w:tcPr>
            <w:tcW w:w="1660" w:type="dxa"/>
            <w:shd w:val="clear" w:color="auto" w:fill="00AFEF"/>
          </w:tcPr>
          <w:p w:rsidR="000D34B6" w:rsidRPr="00B27047" w:rsidRDefault="000D34B6" w:rsidP="000D34B6">
            <w:pPr>
              <w:pStyle w:val="TableParagraph"/>
              <w:ind w:right="139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sz w:val="24"/>
                <w:szCs w:val="24"/>
              </w:rPr>
              <w:t>Wirtschaft</w:t>
            </w:r>
          </w:p>
        </w:tc>
        <w:tc>
          <w:tcPr>
            <w:tcW w:w="1661" w:type="dxa"/>
            <w:shd w:val="clear" w:color="auto" w:fill="FFFF00"/>
          </w:tcPr>
          <w:p w:rsidR="000D34B6" w:rsidRPr="00B27047" w:rsidRDefault="000D34B6" w:rsidP="000D34B6">
            <w:pPr>
              <w:pStyle w:val="TableParagraph"/>
              <w:ind w:right="206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sz w:val="24"/>
                <w:szCs w:val="24"/>
              </w:rPr>
              <w:t>sehr wichtig</w:t>
            </w:r>
          </w:p>
        </w:tc>
        <w:tc>
          <w:tcPr>
            <w:tcW w:w="1658" w:type="dxa"/>
            <w:shd w:val="clear" w:color="auto" w:fill="00AFEF"/>
          </w:tcPr>
          <w:p w:rsidR="000D34B6" w:rsidRPr="00B27047" w:rsidRDefault="000D34B6" w:rsidP="000D34B6">
            <w:pPr>
              <w:pStyle w:val="TableParagraph"/>
              <w:ind w:right="5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w w:val="95"/>
                <w:sz w:val="24"/>
                <w:szCs w:val="24"/>
              </w:rPr>
              <w:t>Ausländerpolitik</w:t>
            </w:r>
          </w:p>
        </w:tc>
        <w:tc>
          <w:tcPr>
            <w:tcW w:w="1660" w:type="dxa"/>
            <w:shd w:val="clear" w:color="auto" w:fill="00AFEF"/>
          </w:tcPr>
          <w:p w:rsidR="000D34B6" w:rsidRPr="00B27047" w:rsidRDefault="000D34B6" w:rsidP="000D34B6">
            <w:pPr>
              <w:pStyle w:val="TableParagraph"/>
              <w:ind w:right="138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sz w:val="24"/>
                <w:szCs w:val="24"/>
              </w:rPr>
              <w:t>Familie</w:t>
            </w:r>
          </w:p>
        </w:tc>
        <w:tc>
          <w:tcPr>
            <w:tcW w:w="1661" w:type="dxa"/>
            <w:shd w:val="clear" w:color="auto" w:fill="00AFEF"/>
          </w:tcPr>
          <w:p w:rsidR="000D34B6" w:rsidRPr="00B27047" w:rsidRDefault="000D34B6" w:rsidP="000D34B6">
            <w:pPr>
              <w:pStyle w:val="TableParagraph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sz w:val="24"/>
                <w:szCs w:val="24"/>
              </w:rPr>
              <w:t>Gesundheit</w:t>
            </w:r>
          </w:p>
        </w:tc>
        <w:tc>
          <w:tcPr>
            <w:tcW w:w="1658" w:type="dxa"/>
            <w:shd w:val="clear" w:color="auto" w:fill="00AFEF"/>
          </w:tcPr>
          <w:p w:rsidR="000D34B6" w:rsidRPr="00B27047" w:rsidRDefault="000D34B6" w:rsidP="000D34B6">
            <w:pPr>
              <w:pStyle w:val="TableParagraph"/>
              <w:ind w:right="44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w w:val="90"/>
                <w:sz w:val="24"/>
                <w:szCs w:val="24"/>
              </w:rPr>
              <w:t>Verkehr</w:t>
            </w:r>
          </w:p>
        </w:tc>
      </w:tr>
      <w:tr w:rsidR="000D34B6" w:rsidRPr="00B27047" w:rsidTr="0010052B">
        <w:trPr>
          <w:trHeight w:val="613"/>
        </w:trPr>
        <w:tc>
          <w:tcPr>
            <w:tcW w:w="480" w:type="dxa"/>
          </w:tcPr>
          <w:p w:rsidR="000D34B6" w:rsidRPr="00B27047" w:rsidRDefault="000D34B6" w:rsidP="000D34B6">
            <w:pPr>
              <w:pStyle w:val="TableParagraph"/>
              <w:spacing w:before="170"/>
              <w:ind w:right="159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w w:val="91"/>
                <w:sz w:val="24"/>
                <w:szCs w:val="24"/>
              </w:rPr>
              <w:t>2</w:t>
            </w:r>
          </w:p>
        </w:tc>
        <w:tc>
          <w:tcPr>
            <w:tcW w:w="1660" w:type="dxa"/>
            <w:shd w:val="clear" w:color="auto" w:fill="FFFF00"/>
          </w:tcPr>
          <w:p w:rsidR="000D34B6" w:rsidRPr="00B27047" w:rsidRDefault="000D34B6" w:rsidP="000D34B6">
            <w:pPr>
              <w:pStyle w:val="TableParagraph"/>
              <w:spacing w:before="170"/>
              <w:ind w:right="138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sz w:val="24"/>
                <w:szCs w:val="24"/>
              </w:rPr>
              <w:t>mehr</w:t>
            </w:r>
          </w:p>
        </w:tc>
        <w:tc>
          <w:tcPr>
            <w:tcW w:w="1661" w:type="dxa"/>
            <w:shd w:val="clear" w:color="auto" w:fill="00AFEF"/>
          </w:tcPr>
          <w:p w:rsidR="000D34B6" w:rsidRPr="00B27047" w:rsidRDefault="000D34B6" w:rsidP="000D34B6">
            <w:pPr>
              <w:pStyle w:val="TableParagraph"/>
              <w:spacing w:before="170"/>
              <w:ind w:right="206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sz w:val="24"/>
                <w:szCs w:val="24"/>
              </w:rPr>
              <w:t>Steuern</w:t>
            </w:r>
          </w:p>
        </w:tc>
        <w:tc>
          <w:tcPr>
            <w:tcW w:w="1658" w:type="dxa"/>
            <w:shd w:val="clear" w:color="auto" w:fill="00AFEF"/>
          </w:tcPr>
          <w:p w:rsidR="000D34B6" w:rsidRPr="00B27047" w:rsidRDefault="000D34B6" w:rsidP="000D34B6">
            <w:pPr>
              <w:pStyle w:val="TableParagraph"/>
              <w:spacing w:before="170"/>
              <w:ind w:right="48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sz w:val="24"/>
                <w:szCs w:val="24"/>
              </w:rPr>
              <w:t>Neutralität</w:t>
            </w:r>
          </w:p>
        </w:tc>
        <w:tc>
          <w:tcPr>
            <w:tcW w:w="1660" w:type="dxa"/>
            <w:shd w:val="clear" w:color="auto" w:fill="00AFEF"/>
          </w:tcPr>
          <w:p w:rsidR="000D34B6" w:rsidRPr="00B27047" w:rsidRDefault="000D34B6" w:rsidP="000D34B6">
            <w:pPr>
              <w:pStyle w:val="TableParagraph"/>
              <w:spacing w:before="170"/>
              <w:ind w:right="13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sz w:val="24"/>
                <w:szCs w:val="24"/>
              </w:rPr>
              <w:t>Religionen</w:t>
            </w:r>
          </w:p>
        </w:tc>
        <w:tc>
          <w:tcPr>
            <w:tcW w:w="1661" w:type="dxa"/>
            <w:shd w:val="clear" w:color="auto" w:fill="00AFEF"/>
          </w:tcPr>
          <w:p w:rsidR="000D34B6" w:rsidRPr="00B27047" w:rsidRDefault="000D34B6" w:rsidP="000D34B6">
            <w:pPr>
              <w:pStyle w:val="TableParagraph"/>
              <w:spacing w:before="17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w w:val="95"/>
                <w:sz w:val="24"/>
                <w:szCs w:val="24"/>
              </w:rPr>
              <w:t>Rechte Parteien</w:t>
            </w:r>
          </w:p>
        </w:tc>
        <w:tc>
          <w:tcPr>
            <w:tcW w:w="1658" w:type="dxa"/>
            <w:shd w:val="clear" w:color="auto" w:fill="00AFEF"/>
          </w:tcPr>
          <w:p w:rsidR="000D34B6" w:rsidRPr="00B27047" w:rsidRDefault="000D34B6" w:rsidP="000D34B6">
            <w:pPr>
              <w:pStyle w:val="TableParagraph"/>
              <w:spacing w:before="170"/>
              <w:ind w:right="466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w w:val="90"/>
                <w:sz w:val="24"/>
                <w:szCs w:val="24"/>
              </w:rPr>
              <w:t>Energie</w:t>
            </w:r>
          </w:p>
        </w:tc>
      </w:tr>
      <w:tr w:rsidR="000D34B6" w:rsidRPr="00B27047" w:rsidTr="0010052B">
        <w:trPr>
          <w:trHeight w:val="616"/>
        </w:trPr>
        <w:tc>
          <w:tcPr>
            <w:tcW w:w="480" w:type="dxa"/>
          </w:tcPr>
          <w:p w:rsidR="000D34B6" w:rsidRPr="00B27047" w:rsidRDefault="000D34B6" w:rsidP="000D34B6">
            <w:pPr>
              <w:pStyle w:val="TableParagraph"/>
              <w:ind w:right="159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w w:val="91"/>
                <w:sz w:val="24"/>
                <w:szCs w:val="24"/>
              </w:rPr>
              <w:t>1</w:t>
            </w:r>
          </w:p>
        </w:tc>
        <w:tc>
          <w:tcPr>
            <w:tcW w:w="1660" w:type="dxa"/>
            <w:shd w:val="clear" w:color="auto" w:fill="FFFF00"/>
          </w:tcPr>
          <w:p w:rsidR="000D34B6" w:rsidRPr="00B27047" w:rsidRDefault="000D34B6" w:rsidP="000D34B6">
            <w:pPr>
              <w:pStyle w:val="TableParagraph"/>
              <w:ind w:right="139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sz w:val="24"/>
                <w:szCs w:val="24"/>
              </w:rPr>
              <w:t>weniger</w:t>
            </w:r>
          </w:p>
        </w:tc>
        <w:tc>
          <w:tcPr>
            <w:tcW w:w="1661" w:type="dxa"/>
            <w:shd w:val="clear" w:color="auto" w:fill="00AFEF"/>
          </w:tcPr>
          <w:p w:rsidR="000D34B6" w:rsidRPr="00B27047" w:rsidRDefault="000D34B6" w:rsidP="000D34B6">
            <w:pPr>
              <w:pStyle w:val="TableParagraph"/>
              <w:ind w:right="206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sz w:val="24"/>
                <w:szCs w:val="24"/>
              </w:rPr>
              <w:t>Problem</w:t>
            </w:r>
          </w:p>
        </w:tc>
        <w:tc>
          <w:tcPr>
            <w:tcW w:w="1658" w:type="dxa"/>
            <w:shd w:val="clear" w:color="auto" w:fill="00AFEF"/>
          </w:tcPr>
          <w:p w:rsidR="000D34B6" w:rsidRPr="00B27047" w:rsidRDefault="000D34B6" w:rsidP="000D34B6">
            <w:pPr>
              <w:pStyle w:val="TableParagraph"/>
              <w:ind w:right="48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sz w:val="24"/>
                <w:szCs w:val="24"/>
              </w:rPr>
              <w:t>Armee</w:t>
            </w:r>
          </w:p>
        </w:tc>
        <w:tc>
          <w:tcPr>
            <w:tcW w:w="1660" w:type="dxa"/>
            <w:shd w:val="clear" w:color="auto" w:fill="00AFEF"/>
          </w:tcPr>
          <w:p w:rsidR="000D34B6" w:rsidRPr="00B27047" w:rsidRDefault="000D34B6" w:rsidP="000D34B6">
            <w:pPr>
              <w:pStyle w:val="TableParagraph"/>
              <w:ind w:right="139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sz w:val="24"/>
                <w:szCs w:val="24"/>
              </w:rPr>
              <w:t>Bildung</w:t>
            </w:r>
          </w:p>
        </w:tc>
        <w:tc>
          <w:tcPr>
            <w:tcW w:w="1661" w:type="dxa"/>
            <w:shd w:val="clear" w:color="auto" w:fill="00AFEF"/>
          </w:tcPr>
          <w:p w:rsidR="000D34B6" w:rsidRPr="00B27047" w:rsidRDefault="000D34B6" w:rsidP="000D34B6">
            <w:pPr>
              <w:pStyle w:val="TableParagraph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sz w:val="24"/>
                <w:szCs w:val="24"/>
              </w:rPr>
              <w:t>Sozialwerke</w:t>
            </w:r>
          </w:p>
        </w:tc>
        <w:tc>
          <w:tcPr>
            <w:tcW w:w="1658" w:type="dxa"/>
            <w:shd w:val="clear" w:color="auto" w:fill="FFFF00"/>
          </w:tcPr>
          <w:p w:rsidR="000D34B6" w:rsidRPr="00B27047" w:rsidRDefault="000D34B6" w:rsidP="000D34B6">
            <w:pPr>
              <w:pStyle w:val="TableParagraph"/>
              <w:ind w:right="4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sz w:val="24"/>
                <w:szCs w:val="24"/>
              </w:rPr>
              <w:t>hart</w:t>
            </w:r>
          </w:p>
        </w:tc>
      </w:tr>
      <w:tr w:rsidR="000D34B6" w:rsidRPr="00B27047" w:rsidTr="0010052B">
        <w:trPr>
          <w:trHeight w:val="616"/>
        </w:trPr>
        <w:tc>
          <w:tcPr>
            <w:tcW w:w="480" w:type="dxa"/>
          </w:tcPr>
          <w:p w:rsidR="000D34B6" w:rsidRPr="00B27047" w:rsidRDefault="000D34B6" w:rsidP="000D34B6">
            <w:pPr>
              <w:pStyle w:val="TableParagraph"/>
              <w:spacing w:before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60" w:type="dxa"/>
          </w:tcPr>
          <w:p w:rsidR="000D34B6" w:rsidRPr="00B27047" w:rsidRDefault="000D34B6" w:rsidP="000D34B6">
            <w:pPr>
              <w:pStyle w:val="TableParagraph"/>
              <w:spacing w:before="17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w w:val="91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0D34B6" w:rsidRPr="00B27047" w:rsidRDefault="000D34B6" w:rsidP="000D34B6">
            <w:pPr>
              <w:pStyle w:val="TableParagraph"/>
              <w:spacing w:before="17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w w:val="91"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0D34B6" w:rsidRPr="00B27047" w:rsidRDefault="000D34B6" w:rsidP="000D34B6">
            <w:pPr>
              <w:pStyle w:val="TableParagraph"/>
              <w:spacing w:before="17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w w:val="91"/>
                <w:sz w:val="24"/>
                <w:szCs w:val="24"/>
              </w:rPr>
              <w:t>3</w:t>
            </w:r>
          </w:p>
        </w:tc>
        <w:tc>
          <w:tcPr>
            <w:tcW w:w="1660" w:type="dxa"/>
          </w:tcPr>
          <w:p w:rsidR="000D34B6" w:rsidRPr="00B27047" w:rsidRDefault="000D34B6" w:rsidP="000D34B6">
            <w:pPr>
              <w:pStyle w:val="TableParagraph"/>
              <w:spacing w:before="17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w w:val="91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0D34B6" w:rsidRPr="00B27047" w:rsidRDefault="000D34B6" w:rsidP="000D34B6">
            <w:pPr>
              <w:pStyle w:val="TableParagraph"/>
              <w:spacing w:before="17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w w:val="91"/>
                <w:sz w:val="24"/>
                <w:szCs w:val="24"/>
              </w:rPr>
              <w:t>5</w:t>
            </w:r>
          </w:p>
        </w:tc>
        <w:tc>
          <w:tcPr>
            <w:tcW w:w="1658" w:type="dxa"/>
          </w:tcPr>
          <w:p w:rsidR="000D34B6" w:rsidRPr="00B27047" w:rsidRDefault="000D34B6" w:rsidP="000D34B6">
            <w:pPr>
              <w:pStyle w:val="TableParagraph"/>
              <w:spacing w:before="17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27047">
              <w:rPr>
                <w:rFonts w:ascii="Calibri Light" w:hAnsi="Calibri Light" w:cs="Calibri Light"/>
                <w:w w:val="91"/>
                <w:sz w:val="24"/>
                <w:szCs w:val="24"/>
              </w:rPr>
              <w:t>6</w:t>
            </w:r>
          </w:p>
        </w:tc>
      </w:tr>
    </w:tbl>
    <w:p w:rsidR="000D34B6" w:rsidRPr="00B27047" w:rsidRDefault="000D34B6" w:rsidP="000D34B6">
      <w:pPr>
        <w:pStyle w:val="Textkrper"/>
        <w:spacing w:before="157" w:line="276" w:lineRule="auto"/>
        <w:ind w:right="1044"/>
        <w:jc w:val="both"/>
        <w:rPr>
          <w:rFonts w:ascii="Calibri Light" w:hAnsi="Calibri Light" w:cs="Calibri Light"/>
          <w:sz w:val="24"/>
          <w:szCs w:val="24"/>
        </w:rPr>
        <w:sectPr w:rsidR="000D34B6" w:rsidRPr="00B27047">
          <w:pgSz w:w="11910" w:h="16840"/>
          <w:pgMar w:top="1360" w:right="600" w:bottom="1200" w:left="620" w:header="0" w:footer="1002" w:gutter="0"/>
          <w:cols w:space="720"/>
        </w:sectPr>
      </w:pPr>
    </w:p>
    <w:p w:rsidR="000D34B6" w:rsidRDefault="000D34B6" w:rsidP="000D34B6">
      <w:pPr>
        <w:pStyle w:val="Textkrper"/>
        <w:spacing w:before="194" w:line="276" w:lineRule="auto"/>
        <w:ind w:right="813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Textkrper"/>
        <w:spacing w:before="1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berschrift2"/>
        <w:numPr>
          <w:ilvl w:val="0"/>
          <w:numId w:val="5"/>
        </w:numPr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 xml:space="preserve">Poster </w:t>
      </w:r>
      <w:r>
        <w:rPr>
          <w:rFonts w:ascii="Calibri Light" w:hAnsi="Calibri Light" w:cs="Calibri Light"/>
          <w:sz w:val="24"/>
          <w:szCs w:val="24"/>
        </w:rPr>
        <w:t>selber entwerfen (online od. manuell)</w:t>
      </w:r>
    </w:p>
    <w:p w:rsidR="000D34B6" w:rsidRPr="00B27047" w:rsidRDefault="000D34B6" w:rsidP="000D34B6">
      <w:pPr>
        <w:pStyle w:val="Textkrper"/>
        <w:spacing w:before="10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0D34B6" w:rsidRPr="00B27047" w:rsidRDefault="000D34B6" w:rsidP="000D34B6">
      <w:pPr>
        <w:pStyle w:val="Textkrper"/>
        <w:spacing w:before="6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Ein Poster bildet die nächste Aufgabe: Zentrale Aussagen der Partei</w:t>
      </w:r>
      <w:r>
        <w:rPr>
          <w:rFonts w:ascii="Calibri Light" w:hAnsi="Calibri Light" w:cs="Calibri Light"/>
          <w:sz w:val="24"/>
          <w:szCs w:val="24"/>
        </w:rPr>
        <w:t xml:space="preserve"> (Slogan)</w:t>
      </w:r>
      <w:r w:rsidRPr="00B27047">
        <w:rPr>
          <w:rFonts w:ascii="Calibri Light" w:hAnsi="Calibri Light" w:cs="Calibri Light"/>
          <w:sz w:val="24"/>
          <w:szCs w:val="24"/>
        </w:rPr>
        <w:t>, Logos, wichtige</w:t>
      </w:r>
    </w:p>
    <w:p w:rsidR="000D34B6" w:rsidRPr="00B27047" w:rsidRDefault="000D34B6" w:rsidP="000D34B6">
      <w:pPr>
        <w:pStyle w:val="Textkrper"/>
        <w:spacing w:before="37" w:line="276" w:lineRule="auto"/>
        <w:ind w:right="1019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w w:val="95"/>
          <w:sz w:val="24"/>
          <w:szCs w:val="24"/>
        </w:rPr>
        <w:t>Persönlichkeiten,</w:t>
      </w:r>
      <w:r w:rsidRPr="00B27047">
        <w:rPr>
          <w:rFonts w:ascii="Calibri Light" w:hAnsi="Calibri Light" w:cs="Calibri Light"/>
          <w:spacing w:val="-3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Themenfelder</w:t>
      </w:r>
      <w:r w:rsidRPr="00B27047">
        <w:rPr>
          <w:rFonts w:ascii="Calibri Light" w:hAnsi="Calibri Light" w:cs="Calibri Light"/>
          <w:spacing w:val="-3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…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etc.</w:t>
      </w:r>
      <w:r w:rsidRPr="00B27047">
        <w:rPr>
          <w:rFonts w:ascii="Calibri Light" w:hAnsi="Calibri Light" w:cs="Calibri Light"/>
          <w:spacing w:val="-3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sollten</w:t>
      </w:r>
      <w:r w:rsidRPr="00B27047">
        <w:rPr>
          <w:rFonts w:ascii="Calibri Light" w:hAnsi="Calibri Light" w:cs="Calibri Light"/>
          <w:spacing w:val="-3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darauf</w:t>
      </w:r>
      <w:r w:rsidRPr="00B27047">
        <w:rPr>
          <w:rFonts w:ascii="Calibri Light" w:hAnsi="Calibri Light" w:cs="Calibri Light"/>
          <w:spacing w:val="-3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ersichtlich</w:t>
      </w:r>
      <w:r w:rsidRPr="00B27047">
        <w:rPr>
          <w:rFonts w:ascii="Calibri Light" w:hAnsi="Calibri Light" w:cs="Calibri Light"/>
          <w:spacing w:val="-3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sein.</w:t>
      </w:r>
      <w:r w:rsidRPr="00B27047">
        <w:rPr>
          <w:rFonts w:ascii="Calibri Light" w:hAnsi="Calibri Light" w:cs="Calibri Light"/>
          <w:spacing w:val="-3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vorhergehenden</w:t>
      </w:r>
      <w:r w:rsidRPr="00B27047">
        <w:rPr>
          <w:rFonts w:ascii="Calibri Light" w:hAnsi="Calibri Light" w:cs="Calibri Light"/>
          <w:spacing w:val="-3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 xml:space="preserve">Arbeiten (Word-Cloud, zentrale Aussagen der Partei, Spiele) werden dabei sinnvollerweise integriert. </w:t>
      </w:r>
    </w:p>
    <w:p w:rsidR="000D34B6" w:rsidRPr="00B27047" w:rsidRDefault="000D34B6" w:rsidP="000D34B6">
      <w:pPr>
        <w:pStyle w:val="Textkrper"/>
        <w:spacing w:before="5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Textkrper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Textkrper"/>
        <w:spacing w:before="7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berschrift2"/>
        <w:numPr>
          <w:ilvl w:val="0"/>
          <w:numId w:val="5"/>
        </w:numPr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Podiumsdiskussion der Parteien zu verschiedenen Themen</w:t>
      </w:r>
    </w:p>
    <w:p w:rsidR="000D34B6" w:rsidRPr="00B27047" w:rsidRDefault="000D34B6" w:rsidP="000D34B6">
      <w:pPr>
        <w:pStyle w:val="Textkrper"/>
        <w:spacing w:before="10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0D34B6" w:rsidRPr="00B27047" w:rsidRDefault="000D34B6" w:rsidP="000D34B6">
      <w:pPr>
        <w:pStyle w:val="Textkrper"/>
        <w:spacing w:before="59" w:line="276" w:lineRule="auto"/>
        <w:ind w:right="813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w w:val="95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1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Vertreter</w:t>
      </w:r>
      <w:r w:rsidRPr="00B27047">
        <w:rPr>
          <w:rFonts w:ascii="Calibri Light" w:hAnsi="Calibri Light" w:cs="Calibri Light"/>
          <w:spacing w:val="-1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der</w:t>
      </w:r>
      <w:r w:rsidRPr="00B27047">
        <w:rPr>
          <w:rFonts w:ascii="Calibri Light" w:hAnsi="Calibri Light" w:cs="Calibri Light"/>
          <w:spacing w:val="-18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Parteien</w:t>
      </w:r>
      <w:r w:rsidRPr="00B27047">
        <w:rPr>
          <w:rFonts w:ascii="Calibri Light" w:hAnsi="Calibri Light" w:cs="Calibri Light"/>
          <w:spacing w:val="-1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treffen</w:t>
      </w:r>
      <w:r w:rsidRPr="00B27047">
        <w:rPr>
          <w:rFonts w:ascii="Calibri Light" w:hAnsi="Calibri Light" w:cs="Calibri Light"/>
          <w:spacing w:val="-1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sich</w:t>
      </w:r>
      <w:r w:rsidRPr="00B27047">
        <w:rPr>
          <w:rFonts w:ascii="Calibri Light" w:hAnsi="Calibri Light" w:cs="Calibri Light"/>
          <w:spacing w:val="-1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in</w:t>
      </w:r>
      <w:r w:rsidRPr="00B27047">
        <w:rPr>
          <w:rFonts w:ascii="Calibri Light" w:hAnsi="Calibri Light" w:cs="Calibri Light"/>
          <w:spacing w:val="-1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der</w:t>
      </w:r>
      <w:r w:rsidRPr="00B27047">
        <w:rPr>
          <w:rFonts w:ascii="Calibri Light" w:hAnsi="Calibri Light" w:cs="Calibri Light"/>
          <w:spacing w:val="-18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„Arena“</w:t>
      </w:r>
      <w:r w:rsidRPr="00B27047">
        <w:rPr>
          <w:rFonts w:ascii="Calibri Light" w:hAnsi="Calibri Light" w:cs="Calibri Light"/>
          <w:spacing w:val="-1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1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diskutieren</w:t>
      </w:r>
      <w:r w:rsidRPr="00B27047">
        <w:rPr>
          <w:rFonts w:ascii="Calibri Light" w:hAnsi="Calibri Light" w:cs="Calibri Light"/>
          <w:spacing w:val="-1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dort</w:t>
      </w:r>
      <w:r w:rsidRPr="00B27047">
        <w:rPr>
          <w:rFonts w:ascii="Calibri Light" w:hAnsi="Calibri Light" w:cs="Calibri Light"/>
          <w:spacing w:val="-18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vorgegebene</w:t>
      </w:r>
      <w:r w:rsidRPr="00B27047">
        <w:rPr>
          <w:rFonts w:ascii="Calibri Light" w:hAnsi="Calibri Light" w:cs="Calibri Light"/>
          <w:spacing w:val="-1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Themen.</w:t>
      </w:r>
      <w:r w:rsidRPr="00B27047">
        <w:rPr>
          <w:rFonts w:ascii="Calibri Light" w:hAnsi="Calibri Light" w:cs="Calibri Light"/>
          <w:spacing w:val="-1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 xml:space="preserve">Sie </w:t>
      </w:r>
      <w:r w:rsidRPr="00B27047">
        <w:rPr>
          <w:rFonts w:ascii="Calibri Light" w:hAnsi="Calibri Light" w:cs="Calibri Light"/>
          <w:sz w:val="24"/>
          <w:szCs w:val="24"/>
        </w:rPr>
        <w:t>vertreten</w:t>
      </w:r>
      <w:r w:rsidRPr="00B27047">
        <w:rPr>
          <w:rFonts w:ascii="Calibri Light" w:hAnsi="Calibri Light" w:cs="Calibri Light"/>
          <w:spacing w:val="-4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dabei</w:t>
      </w:r>
      <w:r w:rsidRPr="00B27047">
        <w:rPr>
          <w:rFonts w:ascii="Calibri Light" w:hAnsi="Calibri Light" w:cs="Calibri Light"/>
          <w:spacing w:val="-42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43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Position</w:t>
      </w:r>
      <w:r w:rsidRPr="00B27047">
        <w:rPr>
          <w:rFonts w:ascii="Calibri Light" w:hAnsi="Calibri Light" w:cs="Calibri Light"/>
          <w:spacing w:val="-42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„ihrer“</w:t>
      </w:r>
      <w:r w:rsidRPr="00B27047">
        <w:rPr>
          <w:rFonts w:ascii="Calibri Light" w:hAnsi="Calibri Light" w:cs="Calibri Light"/>
          <w:spacing w:val="-43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Partei</w:t>
      </w:r>
      <w:r w:rsidRPr="00B27047">
        <w:rPr>
          <w:rFonts w:ascii="Calibri Light" w:hAnsi="Calibri Light" w:cs="Calibri Light"/>
          <w:spacing w:val="-43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42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versuchen</w:t>
      </w:r>
      <w:r w:rsidRPr="00B27047">
        <w:rPr>
          <w:rFonts w:ascii="Calibri Light" w:hAnsi="Calibri Light" w:cs="Calibri Light"/>
          <w:spacing w:val="-42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möglichst</w:t>
      </w:r>
      <w:r w:rsidRPr="00B27047">
        <w:rPr>
          <w:rFonts w:ascii="Calibri Light" w:hAnsi="Calibri Light" w:cs="Calibri Light"/>
          <w:spacing w:val="-43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überzeugend</w:t>
      </w:r>
      <w:r w:rsidRPr="00B27047">
        <w:rPr>
          <w:rFonts w:ascii="Calibri Light" w:hAnsi="Calibri Light" w:cs="Calibri Light"/>
          <w:spacing w:val="-42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aufzutreten.</w:t>
      </w:r>
      <w:r w:rsidRPr="00B27047">
        <w:rPr>
          <w:rFonts w:ascii="Calibri Light" w:hAnsi="Calibri Light" w:cs="Calibri Light"/>
          <w:spacing w:val="-43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 xml:space="preserve">Die </w:t>
      </w:r>
      <w:r w:rsidRPr="00B27047">
        <w:rPr>
          <w:rFonts w:ascii="Calibri Light" w:hAnsi="Calibri Light" w:cs="Calibri Light"/>
          <w:w w:val="95"/>
          <w:sz w:val="24"/>
          <w:szCs w:val="24"/>
        </w:rPr>
        <w:t>Gesprächsleitung</w:t>
      </w:r>
      <w:r w:rsidRPr="00B27047">
        <w:rPr>
          <w:rFonts w:ascii="Calibri Light" w:hAnsi="Calibri Light" w:cs="Calibri Light"/>
          <w:spacing w:val="-3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kann</w:t>
      </w:r>
      <w:r w:rsidRPr="00B27047">
        <w:rPr>
          <w:rFonts w:ascii="Calibri Light" w:hAnsi="Calibri Light" w:cs="Calibri Light"/>
          <w:spacing w:val="-3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von</w:t>
      </w:r>
      <w:r w:rsidRPr="00B27047">
        <w:rPr>
          <w:rFonts w:ascii="Calibri Light" w:hAnsi="Calibri Light" w:cs="Calibri Light"/>
          <w:spacing w:val="-3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der</w:t>
      </w:r>
      <w:r w:rsidRPr="00B27047">
        <w:rPr>
          <w:rFonts w:ascii="Calibri Light" w:hAnsi="Calibri Light" w:cs="Calibri Light"/>
          <w:spacing w:val="-3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Lehrperson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oder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von</w:t>
      </w:r>
      <w:r w:rsidRPr="00B27047">
        <w:rPr>
          <w:rFonts w:ascii="Calibri Light" w:hAnsi="Calibri Light" w:cs="Calibri Light"/>
          <w:spacing w:val="-3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Schülerinnen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3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Schüler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übernommen</w:t>
      </w:r>
      <w:r w:rsidRPr="00B27047">
        <w:rPr>
          <w:rFonts w:ascii="Calibri Light" w:hAnsi="Calibri Light" w:cs="Calibri Light"/>
          <w:spacing w:val="-3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werden. Eine</w:t>
      </w:r>
      <w:r w:rsidRPr="00B27047">
        <w:rPr>
          <w:rFonts w:ascii="Calibri Light" w:hAnsi="Calibri Light" w:cs="Calibri Light"/>
          <w:spacing w:val="-1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Gruppe</w:t>
      </w:r>
      <w:r w:rsidRPr="00B27047">
        <w:rPr>
          <w:rFonts w:ascii="Calibri Light" w:hAnsi="Calibri Light" w:cs="Calibri Light"/>
          <w:spacing w:val="-20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„Zuschauer“</w:t>
      </w:r>
      <w:r w:rsidRPr="00B27047">
        <w:rPr>
          <w:rFonts w:ascii="Calibri Light" w:hAnsi="Calibri Light" w:cs="Calibri Light"/>
          <w:spacing w:val="-18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kann</w:t>
      </w:r>
      <w:r w:rsidRPr="00B27047">
        <w:rPr>
          <w:rFonts w:ascii="Calibri Light" w:hAnsi="Calibri Light" w:cs="Calibri Light"/>
          <w:spacing w:val="-1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danach</w:t>
      </w:r>
      <w:r w:rsidRPr="00B27047">
        <w:rPr>
          <w:rFonts w:ascii="Calibri Light" w:hAnsi="Calibri Light" w:cs="Calibri Light"/>
          <w:spacing w:val="-1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den</w:t>
      </w:r>
      <w:r w:rsidRPr="00B27047">
        <w:rPr>
          <w:rFonts w:ascii="Calibri Light" w:hAnsi="Calibri Light" w:cs="Calibri Light"/>
          <w:spacing w:val="-1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Auftritt</w:t>
      </w:r>
      <w:r w:rsidRPr="00B27047">
        <w:rPr>
          <w:rFonts w:ascii="Calibri Light" w:hAnsi="Calibri Light" w:cs="Calibri Light"/>
          <w:spacing w:val="-21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der</w:t>
      </w:r>
      <w:r w:rsidRPr="00B27047">
        <w:rPr>
          <w:rFonts w:ascii="Calibri Light" w:hAnsi="Calibri Light" w:cs="Calibri Light"/>
          <w:spacing w:val="-1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Parteien</w:t>
      </w:r>
      <w:r w:rsidRPr="00B27047">
        <w:rPr>
          <w:rFonts w:ascii="Calibri Light" w:hAnsi="Calibri Light" w:cs="Calibri Light"/>
          <w:spacing w:val="-1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beurteilen.</w:t>
      </w:r>
      <w:r w:rsidRPr="00B27047">
        <w:rPr>
          <w:rFonts w:ascii="Calibri Light" w:hAnsi="Calibri Light" w:cs="Calibri Light"/>
          <w:spacing w:val="-1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Unter</w:t>
      </w:r>
      <w:r w:rsidRPr="00B27047">
        <w:rPr>
          <w:rFonts w:ascii="Calibri Light" w:hAnsi="Calibri Light" w:cs="Calibri Light"/>
          <w:spacing w:val="-1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Umständen</w:t>
      </w:r>
      <w:r w:rsidRPr="00B27047">
        <w:rPr>
          <w:rFonts w:ascii="Calibri Light" w:hAnsi="Calibri Light" w:cs="Calibri Light"/>
          <w:spacing w:val="-1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 xml:space="preserve">kann </w:t>
      </w:r>
      <w:r w:rsidRPr="00B27047">
        <w:rPr>
          <w:rFonts w:ascii="Calibri Light" w:hAnsi="Calibri Light" w:cs="Calibri Light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18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Diskussion</w:t>
      </w:r>
      <w:r w:rsidRPr="00B27047">
        <w:rPr>
          <w:rFonts w:ascii="Calibri Light" w:hAnsi="Calibri Light" w:cs="Calibri Light"/>
          <w:spacing w:val="-1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auch</w:t>
      </w:r>
      <w:r w:rsidRPr="00B27047">
        <w:rPr>
          <w:rFonts w:ascii="Calibri Light" w:hAnsi="Calibri Light" w:cs="Calibri Light"/>
          <w:spacing w:val="-18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gefilmt</w:t>
      </w:r>
      <w:r w:rsidRPr="00B27047">
        <w:rPr>
          <w:rFonts w:ascii="Calibri Light" w:hAnsi="Calibri Light" w:cs="Calibri Light"/>
          <w:spacing w:val="-2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18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anschliessen</w:t>
      </w:r>
      <w:r w:rsidRPr="00B27047">
        <w:rPr>
          <w:rFonts w:ascii="Calibri Light" w:hAnsi="Calibri Light" w:cs="Calibri Light"/>
          <w:spacing w:val="-1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analysiert</w:t>
      </w:r>
      <w:r w:rsidRPr="00B27047">
        <w:rPr>
          <w:rFonts w:ascii="Calibri Light" w:hAnsi="Calibri Light" w:cs="Calibri Light"/>
          <w:spacing w:val="-17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werden.</w:t>
      </w:r>
    </w:p>
    <w:p w:rsidR="000D34B6" w:rsidRPr="00B27047" w:rsidRDefault="000D34B6" w:rsidP="000D34B6">
      <w:pPr>
        <w:pStyle w:val="Textkrper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Textkrper"/>
        <w:spacing w:before="5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berschrift2"/>
        <w:numPr>
          <w:ilvl w:val="0"/>
          <w:numId w:val="5"/>
        </w:numPr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Die Parteienlandschaft im Griff</w:t>
      </w:r>
    </w:p>
    <w:p w:rsidR="000D34B6" w:rsidRPr="00B27047" w:rsidRDefault="000D34B6" w:rsidP="000D34B6">
      <w:pPr>
        <w:pStyle w:val="Textkrper"/>
        <w:spacing w:before="10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0D34B6" w:rsidRPr="00B27047" w:rsidRDefault="000D34B6" w:rsidP="000D34B6">
      <w:pPr>
        <w:pStyle w:val="Textkrper"/>
        <w:spacing w:before="59" w:line="273" w:lineRule="auto"/>
        <w:ind w:right="813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Um</w:t>
      </w:r>
      <w:r w:rsidRPr="00B27047">
        <w:rPr>
          <w:rFonts w:ascii="Calibri Light" w:hAnsi="Calibri Light" w:cs="Calibri Light"/>
          <w:spacing w:val="-3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den</w:t>
      </w:r>
      <w:r w:rsidRPr="00B27047">
        <w:rPr>
          <w:rFonts w:ascii="Calibri Light" w:hAnsi="Calibri Light" w:cs="Calibri Light"/>
          <w:spacing w:val="-41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Lernfortschritt</w:t>
      </w:r>
      <w:r w:rsidRPr="00B27047">
        <w:rPr>
          <w:rFonts w:ascii="Calibri Light" w:hAnsi="Calibri Light" w:cs="Calibri Light"/>
          <w:spacing w:val="-38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festzustellen,</w:t>
      </w:r>
      <w:r w:rsidRPr="00B27047">
        <w:rPr>
          <w:rFonts w:ascii="Calibri Light" w:hAnsi="Calibri Light" w:cs="Calibri Light"/>
          <w:spacing w:val="-4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sollen</w:t>
      </w:r>
      <w:r w:rsidRPr="00B27047">
        <w:rPr>
          <w:rFonts w:ascii="Calibri Light" w:hAnsi="Calibri Light" w:cs="Calibri Light"/>
          <w:spacing w:val="-3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4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Schülerinnen</w:t>
      </w:r>
      <w:r w:rsidRPr="00B27047">
        <w:rPr>
          <w:rFonts w:ascii="Calibri Light" w:hAnsi="Calibri Light" w:cs="Calibri Light"/>
          <w:spacing w:val="-3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3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Schüler</w:t>
      </w:r>
      <w:r w:rsidRPr="00B27047">
        <w:rPr>
          <w:rFonts w:ascii="Calibri Light" w:hAnsi="Calibri Light" w:cs="Calibri Light"/>
          <w:spacing w:val="-3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38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Fragen</w:t>
      </w:r>
      <w:r w:rsidRPr="00B27047">
        <w:rPr>
          <w:rFonts w:ascii="Calibri Light" w:hAnsi="Calibri Light" w:cs="Calibri Light"/>
          <w:spacing w:val="-4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auf</w:t>
      </w:r>
      <w:r w:rsidRPr="00B27047">
        <w:rPr>
          <w:rFonts w:ascii="Calibri Light" w:hAnsi="Calibri Light" w:cs="Calibri Light"/>
          <w:spacing w:val="-3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 xml:space="preserve">den entsprechenden Plattformen (Smartvote etc.) so beantworten, dass sie die höchste </w:t>
      </w:r>
      <w:r w:rsidRPr="00B27047">
        <w:rPr>
          <w:rFonts w:ascii="Calibri Light" w:hAnsi="Calibri Light" w:cs="Calibri Light"/>
          <w:w w:val="95"/>
          <w:sz w:val="24"/>
          <w:szCs w:val="24"/>
        </w:rPr>
        <w:t>Übereinstimmung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mit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einer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vorgegebenen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Partei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erhalten.</w:t>
      </w:r>
      <w:r w:rsidRPr="00B27047">
        <w:rPr>
          <w:rFonts w:ascii="Calibri Light" w:hAnsi="Calibri Light" w:cs="Calibri Light"/>
          <w:spacing w:val="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Diese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Aufgabe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ist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insbesondere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für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 xml:space="preserve">die </w:t>
      </w:r>
      <w:r w:rsidRPr="00B27047">
        <w:rPr>
          <w:rFonts w:ascii="Calibri Light" w:hAnsi="Calibri Light" w:cs="Calibri Light"/>
          <w:sz w:val="24"/>
          <w:szCs w:val="24"/>
        </w:rPr>
        <w:t>Mitteparteien</w:t>
      </w:r>
      <w:r w:rsidRPr="00B27047">
        <w:rPr>
          <w:rFonts w:ascii="Calibri Light" w:hAnsi="Calibri Light" w:cs="Calibri Light"/>
          <w:spacing w:val="-1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anspruchsvoll.</w:t>
      </w:r>
    </w:p>
    <w:p w:rsidR="000D34B6" w:rsidRPr="00B27047" w:rsidRDefault="000D34B6" w:rsidP="000D34B6">
      <w:pPr>
        <w:spacing w:line="273" w:lineRule="auto"/>
        <w:jc w:val="both"/>
        <w:rPr>
          <w:rFonts w:ascii="Calibri Light" w:hAnsi="Calibri Light" w:cs="Calibri Light"/>
          <w:sz w:val="24"/>
          <w:szCs w:val="24"/>
        </w:rPr>
        <w:sectPr w:rsidR="000D34B6" w:rsidRPr="00B27047">
          <w:pgSz w:w="11910" w:h="16840"/>
          <w:pgMar w:top="1400" w:right="600" w:bottom="1200" w:left="620" w:header="0" w:footer="1002" w:gutter="0"/>
          <w:cols w:space="720"/>
        </w:sectPr>
      </w:pPr>
    </w:p>
    <w:p w:rsidR="000D34B6" w:rsidRPr="00B27047" w:rsidRDefault="000D34B6" w:rsidP="000D34B6">
      <w:pPr>
        <w:pStyle w:val="berschrift2"/>
        <w:numPr>
          <w:ilvl w:val="0"/>
          <w:numId w:val="5"/>
        </w:numPr>
        <w:spacing w:before="4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lastRenderedPageBreak/>
        <w:t>Wahlprognose abgeben mit Begründung (Wettbüro)</w:t>
      </w:r>
    </w:p>
    <w:p w:rsidR="000D34B6" w:rsidRPr="00B27047" w:rsidRDefault="000D34B6" w:rsidP="000D34B6">
      <w:pPr>
        <w:pStyle w:val="Textkrper"/>
        <w:spacing w:before="10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0D34B6" w:rsidRPr="00B27047" w:rsidRDefault="000D34B6" w:rsidP="000D34B6">
      <w:pPr>
        <w:pStyle w:val="Textkrper"/>
        <w:spacing w:before="59" w:line="276" w:lineRule="auto"/>
        <w:ind w:right="813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w w:val="95"/>
          <w:sz w:val="24"/>
          <w:szCs w:val="24"/>
        </w:rPr>
        <w:t>Zum</w:t>
      </w:r>
      <w:r w:rsidRPr="00B27047">
        <w:rPr>
          <w:rFonts w:ascii="Calibri Light" w:hAnsi="Calibri Light" w:cs="Calibri Light"/>
          <w:spacing w:val="-1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Abschluss</w:t>
      </w:r>
      <w:r w:rsidRPr="00B27047">
        <w:rPr>
          <w:rFonts w:ascii="Calibri Light" w:hAnsi="Calibri Light" w:cs="Calibri Light"/>
          <w:spacing w:val="-1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wird</w:t>
      </w:r>
      <w:r w:rsidRPr="00B27047">
        <w:rPr>
          <w:rFonts w:ascii="Calibri Light" w:hAnsi="Calibri Light" w:cs="Calibri Light"/>
          <w:spacing w:val="-1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ein</w:t>
      </w:r>
      <w:r w:rsidRPr="00B27047">
        <w:rPr>
          <w:rFonts w:ascii="Calibri Light" w:hAnsi="Calibri Light" w:cs="Calibri Light"/>
          <w:spacing w:val="-1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„Wettbüro“</w:t>
      </w:r>
      <w:r w:rsidRPr="00B27047">
        <w:rPr>
          <w:rFonts w:ascii="Calibri Light" w:hAnsi="Calibri Light" w:cs="Calibri Light"/>
          <w:spacing w:val="-1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eröffnet:</w:t>
      </w:r>
      <w:r w:rsidRPr="00B27047">
        <w:rPr>
          <w:rFonts w:ascii="Calibri Light" w:hAnsi="Calibri Light" w:cs="Calibri Light"/>
          <w:spacing w:val="-1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Welche</w:t>
      </w:r>
      <w:r w:rsidRPr="00B27047">
        <w:rPr>
          <w:rFonts w:ascii="Calibri Light" w:hAnsi="Calibri Light" w:cs="Calibri Light"/>
          <w:spacing w:val="-1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Partei</w:t>
      </w:r>
      <w:r w:rsidRPr="00B27047">
        <w:rPr>
          <w:rFonts w:ascii="Calibri Light" w:hAnsi="Calibri Light" w:cs="Calibri Light"/>
          <w:spacing w:val="-1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wird</w:t>
      </w:r>
      <w:r w:rsidRPr="00B27047">
        <w:rPr>
          <w:rFonts w:ascii="Calibri Light" w:hAnsi="Calibri Light" w:cs="Calibri Light"/>
          <w:spacing w:val="-1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wieviel</w:t>
      </w:r>
      <w:r w:rsidRPr="00B27047">
        <w:rPr>
          <w:rFonts w:ascii="Calibri Light" w:hAnsi="Calibri Light" w:cs="Calibri Light"/>
          <w:spacing w:val="-1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Prozent</w:t>
      </w:r>
      <w:r w:rsidRPr="00B27047">
        <w:rPr>
          <w:rFonts w:ascii="Calibri Light" w:hAnsi="Calibri Light" w:cs="Calibri Light"/>
          <w:spacing w:val="-1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der</w:t>
      </w:r>
      <w:r w:rsidRPr="00B27047">
        <w:rPr>
          <w:rFonts w:ascii="Calibri Light" w:hAnsi="Calibri Light" w:cs="Calibri Light"/>
          <w:spacing w:val="-1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Stimmen erhalten</w:t>
      </w:r>
      <w:r w:rsidRPr="00B27047">
        <w:rPr>
          <w:rFonts w:ascii="Calibri Light" w:hAnsi="Calibri Light" w:cs="Calibri Light"/>
          <w:spacing w:val="-30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2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weshalb.</w:t>
      </w:r>
      <w:r w:rsidRPr="00B27047">
        <w:rPr>
          <w:rFonts w:ascii="Calibri Light" w:hAnsi="Calibri Light" w:cs="Calibri Light"/>
          <w:spacing w:val="-30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30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Schülerinnen</w:t>
      </w:r>
      <w:r w:rsidRPr="00B27047">
        <w:rPr>
          <w:rFonts w:ascii="Calibri Light" w:hAnsi="Calibri Light" w:cs="Calibri Light"/>
          <w:spacing w:val="-30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2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Schüler</w:t>
      </w:r>
      <w:r w:rsidRPr="00B27047">
        <w:rPr>
          <w:rFonts w:ascii="Calibri Light" w:hAnsi="Calibri Light" w:cs="Calibri Light"/>
          <w:spacing w:val="-2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geben</w:t>
      </w:r>
      <w:r w:rsidRPr="00B27047">
        <w:rPr>
          <w:rFonts w:ascii="Calibri Light" w:hAnsi="Calibri Light" w:cs="Calibri Light"/>
          <w:spacing w:val="-30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eine</w:t>
      </w:r>
      <w:r w:rsidRPr="00B27047">
        <w:rPr>
          <w:rFonts w:ascii="Calibri Light" w:hAnsi="Calibri Light" w:cs="Calibri Light"/>
          <w:spacing w:val="-31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begründete</w:t>
      </w:r>
      <w:r w:rsidRPr="00B27047">
        <w:rPr>
          <w:rFonts w:ascii="Calibri Light" w:hAnsi="Calibri Light" w:cs="Calibri Light"/>
          <w:spacing w:val="-30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Prognose</w:t>
      </w:r>
      <w:r w:rsidRPr="00B27047">
        <w:rPr>
          <w:rFonts w:ascii="Calibri Light" w:hAnsi="Calibri Light" w:cs="Calibri Light"/>
          <w:spacing w:val="-2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zu</w:t>
      </w:r>
      <w:r w:rsidRPr="00B27047">
        <w:rPr>
          <w:rFonts w:ascii="Calibri Light" w:hAnsi="Calibri Light" w:cs="Calibri Light"/>
          <w:spacing w:val="-30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den nächsten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Wahlen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ab.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Damit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bleibt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das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Interesse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am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Wahlkampf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am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Ausgang</w:t>
      </w:r>
      <w:r w:rsidRPr="00B27047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der</w:t>
      </w:r>
      <w:r w:rsidRPr="00B27047">
        <w:rPr>
          <w:rFonts w:ascii="Calibri Light" w:hAnsi="Calibri Light" w:cs="Calibri Light"/>
          <w:spacing w:val="-2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 xml:space="preserve">Wahlen </w:t>
      </w:r>
      <w:r w:rsidRPr="00B27047">
        <w:rPr>
          <w:rFonts w:ascii="Calibri Light" w:hAnsi="Calibri Light" w:cs="Calibri Light"/>
          <w:sz w:val="24"/>
          <w:szCs w:val="24"/>
        </w:rPr>
        <w:t>erhalten.</w:t>
      </w:r>
    </w:p>
    <w:p w:rsidR="000D34B6" w:rsidRPr="00B27047" w:rsidRDefault="000D34B6" w:rsidP="000D34B6">
      <w:pPr>
        <w:pStyle w:val="Textkrper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Textkrper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berschrift1"/>
        <w:numPr>
          <w:ilvl w:val="0"/>
          <w:numId w:val="5"/>
        </w:numPr>
        <w:tabs>
          <w:tab w:val="left" w:pos="1475"/>
          <w:tab w:val="left" w:pos="1476"/>
        </w:tabs>
        <w:spacing w:before="182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Kreative</w:t>
      </w:r>
      <w:r w:rsidRPr="00B27047">
        <w:rPr>
          <w:rFonts w:ascii="Calibri Light" w:hAnsi="Calibri Light" w:cs="Calibri Light"/>
          <w:spacing w:val="-2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pacing w:val="-3"/>
          <w:sz w:val="24"/>
          <w:szCs w:val="24"/>
        </w:rPr>
        <w:t>Vertiefung</w:t>
      </w:r>
    </w:p>
    <w:p w:rsidR="000D34B6" w:rsidRPr="00B27047" w:rsidRDefault="000D34B6" w:rsidP="000D34B6">
      <w:pPr>
        <w:pStyle w:val="Textkrper"/>
        <w:spacing w:before="3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0D34B6" w:rsidRPr="00B27047" w:rsidRDefault="000D34B6" w:rsidP="000D34B6">
      <w:pPr>
        <w:pStyle w:val="Textkrper"/>
        <w:spacing w:line="276" w:lineRule="auto"/>
        <w:ind w:right="813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w w:val="95"/>
          <w:sz w:val="24"/>
          <w:szCs w:val="24"/>
        </w:rPr>
        <w:t>Nach</w:t>
      </w:r>
      <w:r w:rsidRPr="00B27047">
        <w:rPr>
          <w:rFonts w:ascii="Calibri Light" w:hAnsi="Calibri Light" w:cs="Calibri Light"/>
          <w:spacing w:val="-2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dem</w:t>
      </w:r>
      <w:r w:rsidRPr="00B27047">
        <w:rPr>
          <w:rFonts w:ascii="Calibri Light" w:hAnsi="Calibri Light" w:cs="Calibri Light"/>
          <w:spacing w:val="-2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ersten,</w:t>
      </w:r>
      <w:r w:rsidRPr="00B27047">
        <w:rPr>
          <w:rFonts w:ascii="Calibri Light" w:hAnsi="Calibri Light" w:cs="Calibri Light"/>
          <w:spacing w:val="-2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stark</w:t>
      </w:r>
      <w:r w:rsidRPr="00B27047">
        <w:rPr>
          <w:rFonts w:ascii="Calibri Light" w:hAnsi="Calibri Light" w:cs="Calibri Light"/>
          <w:spacing w:val="-21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geführten,</w:t>
      </w:r>
      <w:r w:rsidRPr="00B27047">
        <w:rPr>
          <w:rFonts w:ascii="Calibri Light" w:hAnsi="Calibri Light" w:cs="Calibri Light"/>
          <w:spacing w:val="-21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Teil,</w:t>
      </w:r>
      <w:r w:rsidRPr="00B27047">
        <w:rPr>
          <w:rFonts w:ascii="Calibri Light" w:hAnsi="Calibri Light" w:cs="Calibri Light"/>
          <w:spacing w:val="-2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können</w:t>
      </w:r>
      <w:r w:rsidRPr="00B27047">
        <w:rPr>
          <w:rFonts w:ascii="Calibri Light" w:hAnsi="Calibri Light" w:cs="Calibri Light"/>
          <w:spacing w:val="-2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21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Schüler</w:t>
      </w:r>
      <w:r w:rsidRPr="00B27047">
        <w:rPr>
          <w:rFonts w:ascii="Calibri Light" w:hAnsi="Calibri Light" w:cs="Calibri Light"/>
          <w:spacing w:val="-20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2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Schülerinnen</w:t>
      </w:r>
      <w:r w:rsidRPr="00B27047">
        <w:rPr>
          <w:rFonts w:ascii="Calibri Light" w:hAnsi="Calibri Light" w:cs="Calibri Light"/>
          <w:spacing w:val="-21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im</w:t>
      </w:r>
      <w:r w:rsidRPr="00B27047">
        <w:rPr>
          <w:rFonts w:ascii="Calibri Light" w:hAnsi="Calibri Light" w:cs="Calibri Light"/>
          <w:spacing w:val="-2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zweiten</w:t>
      </w:r>
      <w:r w:rsidRPr="00B27047">
        <w:rPr>
          <w:rFonts w:ascii="Calibri Light" w:hAnsi="Calibri Light" w:cs="Calibri Light"/>
          <w:spacing w:val="-2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Teil</w:t>
      </w:r>
      <w:r w:rsidRPr="00B27047">
        <w:rPr>
          <w:rFonts w:ascii="Calibri Light" w:hAnsi="Calibri Light" w:cs="Calibri Light"/>
          <w:spacing w:val="-2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ein Projekt</w:t>
      </w:r>
      <w:r w:rsidRPr="00B27047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auswählen</w:t>
      </w:r>
      <w:r w:rsidRPr="00B27047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bearbeiten.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Gemäss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der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(revidierten)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Bloomschen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Taxonomie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sollen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die Schüler</w:t>
      </w:r>
      <w:r w:rsidRPr="00B27047">
        <w:rPr>
          <w:rFonts w:ascii="Calibri Light" w:hAnsi="Calibri Light" w:cs="Calibri Light"/>
          <w:spacing w:val="-28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jetzt</w:t>
      </w:r>
      <w:r w:rsidRPr="00B27047">
        <w:rPr>
          <w:rFonts w:ascii="Calibri Light" w:hAnsi="Calibri Light" w:cs="Calibri Light"/>
          <w:spacing w:val="-30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ihr</w:t>
      </w:r>
      <w:r w:rsidRPr="00B27047">
        <w:rPr>
          <w:rFonts w:ascii="Calibri Light" w:hAnsi="Calibri Light" w:cs="Calibri Light"/>
          <w:spacing w:val="-2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Wissen</w:t>
      </w:r>
      <w:r w:rsidRPr="00B27047">
        <w:rPr>
          <w:rFonts w:ascii="Calibri Light" w:hAnsi="Calibri Light" w:cs="Calibri Light"/>
          <w:spacing w:val="-28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kreativ</w:t>
      </w:r>
      <w:r w:rsidRPr="00B27047">
        <w:rPr>
          <w:rFonts w:ascii="Calibri Light" w:hAnsi="Calibri Light" w:cs="Calibri Light"/>
          <w:spacing w:val="-28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30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originell</w:t>
      </w:r>
      <w:r w:rsidRPr="00B27047">
        <w:rPr>
          <w:rFonts w:ascii="Calibri Light" w:hAnsi="Calibri Light" w:cs="Calibri Light"/>
          <w:spacing w:val="-2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anwenden.</w:t>
      </w:r>
      <w:r w:rsidRPr="00B27047">
        <w:rPr>
          <w:rFonts w:ascii="Calibri Light" w:hAnsi="Calibri Light" w:cs="Calibri Light"/>
          <w:spacing w:val="-28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Folgende</w:t>
      </w:r>
      <w:r w:rsidRPr="00B27047">
        <w:rPr>
          <w:rFonts w:ascii="Calibri Light" w:hAnsi="Calibri Light" w:cs="Calibri Light"/>
          <w:spacing w:val="-30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Projekte</w:t>
      </w:r>
      <w:r w:rsidRPr="00B27047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könnten</w:t>
      </w:r>
      <w:r w:rsidRPr="00B27047">
        <w:rPr>
          <w:rFonts w:ascii="Calibri Light" w:hAnsi="Calibri Light" w:cs="Calibri Light"/>
          <w:spacing w:val="-2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 xml:space="preserve">beispielsweise </w:t>
      </w:r>
      <w:r w:rsidRPr="00B27047">
        <w:rPr>
          <w:rFonts w:ascii="Calibri Light" w:hAnsi="Calibri Light" w:cs="Calibri Light"/>
          <w:sz w:val="24"/>
          <w:szCs w:val="24"/>
        </w:rPr>
        <w:t>bearbeitet</w:t>
      </w:r>
      <w:r w:rsidRPr="00B27047">
        <w:rPr>
          <w:rFonts w:ascii="Calibri Light" w:hAnsi="Calibri Light" w:cs="Calibri Light"/>
          <w:spacing w:val="-12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werden:</w:t>
      </w:r>
    </w:p>
    <w:p w:rsidR="000D34B6" w:rsidRPr="00B27047" w:rsidRDefault="000D34B6" w:rsidP="000D34B6">
      <w:pPr>
        <w:pStyle w:val="Textkrper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Textkrper"/>
        <w:spacing w:before="5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berschrift2"/>
        <w:numPr>
          <w:ilvl w:val="0"/>
          <w:numId w:val="5"/>
        </w:numPr>
        <w:spacing w:line="249" w:lineRule="auto"/>
        <w:ind w:right="813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w w:val="90"/>
          <w:sz w:val="24"/>
          <w:szCs w:val="24"/>
        </w:rPr>
        <w:t>Webseiten</w:t>
      </w:r>
      <w:r w:rsidRPr="00B27047">
        <w:rPr>
          <w:rFonts w:ascii="Calibri Light" w:hAnsi="Calibri Light" w:cs="Calibri Light"/>
          <w:spacing w:val="-13"/>
          <w:w w:val="9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0"/>
          <w:sz w:val="24"/>
          <w:szCs w:val="24"/>
        </w:rPr>
        <w:t>der</w:t>
      </w:r>
      <w:r w:rsidRPr="00B27047">
        <w:rPr>
          <w:rFonts w:ascii="Calibri Light" w:hAnsi="Calibri Light" w:cs="Calibri Light"/>
          <w:spacing w:val="-11"/>
          <w:w w:val="9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0"/>
          <w:sz w:val="24"/>
          <w:szCs w:val="24"/>
        </w:rPr>
        <w:t>Parteien</w:t>
      </w:r>
      <w:r w:rsidRPr="00B27047">
        <w:rPr>
          <w:rFonts w:ascii="Calibri Light" w:hAnsi="Calibri Light" w:cs="Calibri Light"/>
          <w:spacing w:val="-11"/>
          <w:w w:val="9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0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11"/>
          <w:w w:val="9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0"/>
          <w:sz w:val="24"/>
          <w:szCs w:val="24"/>
        </w:rPr>
        <w:t>/</w:t>
      </w:r>
      <w:r w:rsidRPr="00B27047">
        <w:rPr>
          <w:rFonts w:ascii="Calibri Light" w:hAnsi="Calibri Light" w:cs="Calibri Light"/>
          <w:spacing w:val="-10"/>
          <w:w w:val="9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0"/>
          <w:sz w:val="24"/>
          <w:szCs w:val="24"/>
        </w:rPr>
        <w:t>oder</w:t>
      </w:r>
      <w:r w:rsidRPr="00B27047">
        <w:rPr>
          <w:rFonts w:ascii="Calibri Light" w:hAnsi="Calibri Light" w:cs="Calibri Light"/>
          <w:spacing w:val="-11"/>
          <w:w w:val="9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0"/>
          <w:sz w:val="24"/>
          <w:szCs w:val="24"/>
        </w:rPr>
        <w:t>Social</w:t>
      </w:r>
      <w:r w:rsidRPr="00B27047">
        <w:rPr>
          <w:rFonts w:ascii="Calibri Light" w:hAnsi="Calibri Light" w:cs="Calibri Light"/>
          <w:spacing w:val="-11"/>
          <w:w w:val="9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0"/>
          <w:sz w:val="24"/>
          <w:szCs w:val="24"/>
        </w:rPr>
        <w:t>Media</w:t>
      </w:r>
      <w:r w:rsidRPr="00B27047">
        <w:rPr>
          <w:rFonts w:ascii="Calibri Light" w:hAnsi="Calibri Light" w:cs="Calibri Light"/>
          <w:spacing w:val="-15"/>
          <w:w w:val="9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0"/>
          <w:sz w:val="24"/>
          <w:szCs w:val="24"/>
        </w:rPr>
        <w:t>Aktivitäten</w:t>
      </w:r>
      <w:r w:rsidRPr="00B27047">
        <w:rPr>
          <w:rFonts w:ascii="Calibri Light" w:hAnsi="Calibri Light" w:cs="Calibri Light"/>
          <w:spacing w:val="-12"/>
          <w:w w:val="9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0"/>
          <w:sz w:val="24"/>
          <w:szCs w:val="24"/>
        </w:rPr>
        <w:t>der</w:t>
      </w:r>
      <w:r w:rsidRPr="00B27047">
        <w:rPr>
          <w:rFonts w:ascii="Calibri Light" w:hAnsi="Calibri Light" w:cs="Calibri Light"/>
          <w:spacing w:val="-14"/>
          <w:w w:val="9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0"/>
          <w:sz w:val="24"/>
          <w:szCs w:val="24"/>
        </w:rPr>
        <w:t>Parteien</w:t>
      </w:r>
      <w:r w:rsidRPr="00B27047">
        <w:rPr>
          <w:rFonts w:ascii="Calibri Light" w:hAnsi="Calibri Light" w:cs="Calibri Light"/>
          <w:spacing w:val="-13"/>
          <w:w w:val="9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0"/>
          <w:sz w:val="24"/>
          <w:szCs w:val="24"/>
        </w:rPr>
        <w:t xml:space="preserve">analysieren </w:t>
      </w:r>
      <w:r w:rsidRPr="00B27047">
        <w:rPr>
          <w:rFonts w:ascii="Calibri Light" w:hAnsi="Calibri Light" w:cs="Calibri Light"/>
          <w:sz w:val="24"/>
          <w:szCs w:val="24"/>
        </w:rPr>
        <w:t>(Facebook,</w:t>
      </w:r>
      <w:r w:rsidRPr="00B27047">
        <w:rPr>
          <w:rFonts w:ascii="Calibri Light" w:hAnsi="Calibri Light" w:cs="Calibri Light"/>
          <w:spacing w:val="-22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Twitter,</w:t>
      </w:r>
      <w:r w:rsidRPr="00B27047">
        <w:rPr>
          <w:rFonts w:ascii="Calibri Light" w:hAnsi="Calibri Light" w:cs="Calibri Light"/>
          <w:spacing w:val="-2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Instagram,</w:t>
      </w:r>
      <w:r w:rsidRPr="00B27047">
        <w:rPr>
          <w:rFonts w:ascii="Calibri Light" w:hAnsi="Calibri Light" w:cs="Calibri Light"/>
          <w:spacing w:val="-22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YouTube)</w:t>
      </w:r>
    </w:p>
    <w:p w:rsidR="000D34B6" w:rsidRPr="00B27047" w:rsidRDefault="000D34B6" w:rsidP="000D34B6">
      <w:pPr>
        <w:pStyle w:val="Textkrper"/>
        <w:spacing w:before="3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0D34B6" w:rsidRPr="00B27047" w:rsidRDefault="000D34B6" w:rsidP="000D34B6">
      <w:pPr>
        <w:pStyle w:val="Textkrper"/>
        <w:spacing w:before="60" w:line="276" w:lineRule="auto"/>
        <w:ind w:right="813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3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Schülerinnen</w:t>
      </w:r>
      <w:r w:rsidRPr="00B27047">
        <w:rPr>
          <w:rFonts w:ascii="Calibri Light" w:hAnsi="Calibri Light" w:cs="Calibri Light"/>
          <w:spacing w:val="-4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3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Schüler</w:t>
      </w:r>
      <w:r w:rsidRPr="00B27047">
        <w:rPr>
          <w:rFonts w:ascii="Calibri Light" w:hAnsi="Calibri Light" w:cs="Calibri Light"/>
          <w:spacing w:val="-3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analysieren</w:t>
      </w:r>
      <w:r w:rsidRPr="00B27047">
        <w:rPr>
          <w:rFonts w:ascii="Calibri Light" w:hAnsi="Calibri Light" w:cs="Calibri Light"/>
          <w:spacing w:val="-3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4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Webseite</w:t>
      </w:r>
      <w:r w:rsidRPr="00B27047">
        <w:rPr>
          <w:rFonts w:ascii="Calibri Light" w:hAnsi="Calibri Light" w:cs="Calibri Light"/>
          <w:spacing w:val="-3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einer</w:t>
      </w:r>
      <w:r w:rsidRPr="00B27047">
        <w:rPr>
          <w:rFonts w:ascii="Calibri Light" w:hAnsi="Calibri Light" w:cs="Calibri Light"/>
          <w:spacing w:val="-4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Partei</w:t>
      </w:r>
      <w:r w:rsidRPr="00B27047">
        <w:rPr>
          <w:rFonts w:ascii="Calibri Light" w:hAnsi="Calibri Light" w:cs="Calibri Light"/>
          <w:spacing w:val="-3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4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110"/>
          <w:sz w:val="24"/>
          <w:szCs w:val="24"/>
        </w:rPr>
        <w:t>/</w:t>
      </w:r>
      <w:r w:rsidRPr="00B27047">
        <w:rPr>
          <w:rFonts w:ascii="Calibri Light" w:hAnsi="Calibri Light" w:cs="Calibri Light"/>
          <w:spacing w:val="-46"/>
          <w:w w:val="11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oder</w:t>
      </w:r>
      <w:r w:rsidRPr="00B27047">
        <w:rPr>
          <w:rFonts w:ascii="Calibri Light" w:hAnsi="Calibri Light" w:cs="Calibri Light"/>
          <w:spacing w:val="-38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3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Social</w:t>
      </w:r>
      <w:r w:rsidRPr="00B27047">
        <w:rPr>
          <w:rFonts w:ascii="Calibri Light" w:hAnsi="Calibri Light" w:cs="Calibri Light"/>
          <w:spacing w:val="-41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 xml:space="preserve">Media </w:t>
      </w:r>
      <w:r w:rsidRPr="00B27047">
        <w:rPr>
          <w:rFonts w:ascii="Calibri Light" w:hAnsi="Calibri Light" w:cs="Calibri Light"/>
          <w:w w:val="95"/>
          <w:sz w:val="24"/>
          <w:szCs w:val="24"/>
        </w:rPr>
        <w:t>Aktivitäten</w:t>
      </w:r>
      <w:r w:rsidRPr="00B27047">
        <w:rPr>
          <w:rFonts w:ascii="Calibri Light" w:hAnsi="Calibri Light" w:cs="Calibri Light"/>
          <w:spacing w:val="-1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einer</w:t>
      </w:r>
      <w:r w:rsidRPr="00B27047">
        <w:rPr>
          <w:rFonts w:ascii="Calibri Light" w:hAnsi="Calibri Light" w:cs="Calibri Light"/>
          <w:spacing w:val="-1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Partei.</w:t>
      </w:r>
      <w:r w:rsidRPr="00B27047">
        <w:rPr>
          <w:rFonts w:ascii="Calibri Light" w:hAnsi="Calibri Light" w:cs="Calibri Light"/>
          <w:spacing w:val="-1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Dazu</w:t>
      </w:r>
      <w:r w:rsidRPr="00B27047">
        <w:rPr>
          <w:rFonts w:ascii="Calibri Light" w:hAnsi="Calibri Light" w:cs="Calibri Light"/>
          <w:spacing w:val="-1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erstellen</w:t>
      </w:r>
      <w:r w:rsidRPr="00B27047">
        <w:rPr>
          <w:rFonts w:ascii="Calibri Light" w:hAnsi="Calibri Light" w:cs="Calibri Light"/>
          <w:spacing w:val="-18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sie</w:t>
      </w:r>
      <w:r w:rsidRPr="00B27047">
        <w:rPr>
          <w:rFonts w:ascii="Calibri Light" w:hAnsi="Calibri Light" w:cs="Calibri Light"/>
          <w:spacing w:val="-18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eine</w:t>
      </w:r>
      <w:r w:rsidRPr="00B27047">
        <w:rPr>
          <w:rFonts w:ascii="Calibri Light" w:hAnsi="Calibri Light" w:cs="Calibri Light"/>
          <w:spacing w:val="-1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Kriterienliste</w:t>
      </w:r>
      <w:r w:rsidRPr="00B27047">
        <w:rPr>
          <w:rFonts w:ascii="Calibri Light" w:hAnsi="Calibri Light" w:cs="Calibri Light"/>
          <w:spacing w:val="-1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1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beurteilen</w:t>
      </w:r>
      <w:r w:rsidRPr="00B27047">
        <w:rPr>
          <w:rFonts w:ascii="Calibri Light" w:hAnsi="Calibri Light" w:cs="Calibri Light"/>
          <w:spacing w:val="-1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20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Aktivitäten</w:t>
      </w:r>
      <w:r w:rsidRPr="00B27047">
        <w:rPr>
          <w:rFonts w:ascii="Calibri Light" w:hAnsi="Calibri Light" w:cs="Calibri Light"/>
          <w:spacing w:val="-1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der</w:t>
      </w:r>
      <w:r w:rsidRPr="00B27047">
        <w:rPr>
          <w:rFonts w:ascii="Calibri Light" w:hAnsi="Calibri Light" w:cs="Calibri Light"/>
          <w:spacing w:val="-1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 xml:space="preserve">Partei </w:t>
      </w:r>
      <w:r w:rsidRPr="00B27047">
        <w:rPr>
          <w:rFonts w:ascii="Calibri Light" w:hAnsi="Calibri Light" w:cs="Calibri Light"/>
          <w:sz w:val="24"/>
          <w:szCs w:val="24"/>
        </w:rPr>
        <w:t>im</w:t>
      </w:r>
      <w:r w:rsidRPr="00B27047">
        <w:rPr>
          <w:rFonts w:ascii="Calibri Light" w:hAnsi="Calibri Light" w:cs="Calibri Light"/>
          <w:spacing w:val="-12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Netz.</w:t>
      </w:r>
    </w:p>
    <w:p w:rsidR="000D34B6" w:rsidRPr="00B27047" w:rsidRDefault="000D34B6" w:rsidP="000D34B6">
      <w:pPr>
        <w:pStyle w:val="Textkrper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Textkrper"/>
        <w:spacing w:before="5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berschrift2"/>
        <w:numPr>
          <w:ilvl w:val="0"/>
          <w:numId w:val="5"/>
        </w:numPr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Facebook Account mit entsprechenden Likes und Kommentaren</w:t>
      </w:r>
    </w:p>
    <w:p w:rsidR="000D34B6" w:rsidRPr="00B27047" w:rsidRDefault="000D34B6" w:rsidP="000D34B6">
      <w:pPr>
        <w:pStyle w:val="Textkrper"/>
        <w:spacing w:before="10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0D34B6" w:rsidRPr="00B27047" w:rsidRDefault="000D34B6" w:rsidP="000D34B6">
      <w:pPr>
        <w:pStyle w:val="Textkrper"/>
        <w:spacing w:before="59" w:line="276" w:lineRule="auto"/>
        <w:ind w:right="813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w w:val="95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Schülerinnen</w:t>
      </w:r>
      <w:r w:rsidRPr="00B27047">
        <w:rPr>
          <w:rFonts w:ascii="Calibri Light" w:hAnsi="Calibri Light" w:cs="Calibri Light"/>
          <w:spacing w:val="-28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Schüler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„erstellen“</w:t>
      </w:r>
      <w:r w:rsidRPr="00B27047">
        <w:rPr>
          <w:rFonts w:ascii="Calibri Light" w:hAnsi="Calibri Light" w:cs="Calibri Light"/>
          <w:spacing w:val="-28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eine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Facebook-Seite</w:t>
      </w:r>
      <w:r w:rsidRPr="00B27047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einer</w:t>
      </w:r>
      <w:r w:rsidRPr="00B27047">
        <w:rPr>
          <w:rFonts w:ascii="Calibri Light" w:hAnsi="Calibri Light" w:cs="Calibri Light"/>
          <w:spacing w:val="-28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Partei</w:t>
      </w:r>
      <w:r w:rsidRPr="00B27047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imitieren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 xml:space="preserve">darauf </w:t>
      </w:r>
      <w:r w:rsidRPr="00B27047">
        <w:rPr>
          <w:rFonts w:ascii="Calibri Light" w:hAnsi="Calibri Light" w:cs="Calibri Light"/>
          <w:sz w:val="24"/>
          <w:szCs w:val="24"/>
        </w:rPr>
        <w:t>Postings,</w:t>
      </w:r>
      <w:r w:rsidRPr="00B27047">
        <w:rPr>
          <w:rFonts w:ascii="Calibri Light" w:hAnsi="Calibri Light" w:cs="Calibri Light"/>
          <w:spacing w:val="-2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Kommentare</w:t>
      </w:r>
      <w:r w:rsidRPr="00B27047">
        <w:rPr>
          <w:rFonts w:ascii="Calibri Light" w:hAnsi="Calibri Light" w:cs="Calibri Light"/>
          <w:spacing w:val="-23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2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Likes</w:t>
      </w:r>
      <w:r w:rsidRPr="00B27047">
        <w:rPr>
          <w:rFonts w:ascii="Calibri Light" w:hAnsi="Calibri Light" w:cs="Calibri Light"/>
          <w:spacing w:val="-2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von</w:t>
      </w:r>
      <w:r w:rsidRPr="00B27047">
        <w:rPr>
          <w:rFonts w:ascii="Calibri Light" w:hAnsi="Calibri Light" w:cs="Calibri Light"/>
          <w:spacing w:val="-2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Befürwortern</w:t>
      </w:r>
      <w:r w:rsidRPr="00B27047">
        <w:rPr>
          <w:rFonts w:ascii="Calibri Light" w:hAnsi="Calibri Light" w:cs="Calibri Light"/>
          <w:spacing w:val="-2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2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Gegnern</w:t>
      </w:r>
      <w:r w:rsidRPr="00B27047">
        <w:rPr>
          <w:rFonts w:ascii="Calibri Light" w:hAnsi="Calibri Light" w:cs="Calibri Light"/>
          <w:spacing w:val="-2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der</w:t>
      </w:r>
      <w:r w:rsidRPr="00B27047">
        <w:rPr>
          <w:rFonts w:ascii="Calibri Light" w:hAnsi="Calibri Light" w:cs="Calibri Light"/>
          <w:spacing w:val="-2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Partei.</w:t>
      </w:r>
    </w:p>
    <w:p w:rsidR="000D34B6" w:rsidRDefault="000D34B6" w:rsidP="000D34B6">
      <w:pPr>
        <w:pStyle w:val="Textkrper"/>
        <w:spacing w:before="3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Textkrper"/>
        <w:spacing w:before="3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berschrift2"/>
        <w:numPr>
          <w:ilvl w:val="0"/>
          <w:numId w:val="5"/>
        </w:numPr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Analyse von Wahlsendungen</w:t>
      </w:r>
    </w:p>
    <w:p w:rsidR="000D34B6" w:rsidRPr="00B27047" w:rsidRDefault="000D34B6" w:rsidP="000D34B6">
      <w:pPr>
        <w:pStyle w:val="Textkrper"/>
        <w:spacing w:before="10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0D34B6" w:rsidRPr="00B27047" w:rsidRDefault="000D34B6" w:rsidP="000D34B6">
      <w:pPr>
        <w:pStyle w:val="Textkrper"/>
        <w:spacing w:before="59" w:line="276" w:lineRule="auto"/>
        <w:ind w:right="107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w w:val="95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3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Schüler</w:t>
      </w:r>
      <w:r w:rsidRPr="00B27047">
        <w:rPr>
          <w:rFonts w:ascii="Calibri Light" w:hAnsi="Calibri Light" w:cs="Calibri Light"/>
          <w:spacing w:val="-3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3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Schülerinnen</w:t>
      </w:r>
      <w:r w:rsidRPr="00B27047">
        <w:rPr>
          <w:rFonts w:ascii="Calibri Light" w:hAnsi="Calibri Light" w:cs="Calibri Light"/>
          <w:spacing w:val="-3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analysieren</w:t>
      </w:r>
      <w:r w:rsidRPr="00B27047">
        <w:rPr>
          <w:rFonts w:ascii="Calibri Light" w:hAnsi="Calibri Light" w:cs="Calibri Light"/>
          <w:spacing w:val="-3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eine</w:t>
      </w:r>
      <w:r w:rsidRPr="00B27047">
        <w:rPr>
          <w:rFonts w:ascii="Calibri Light" w:hAnsi="Calibri Light" w:cs="Calibri Light"/>
          <w:spacing w:val="-3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Diskussionsrunde</w:t>
      </w:r>
      <w:r w:rsidRPr="00B27047">
        <w:rPr>
          <w:rFonts w:ascii="Calibri Light" w:hAnsi="Calibri Light" w:cs="Calibri Light"/>
          <w:spacing w:val="-3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von</w:t>
      </w:r>
      <w:r w:rsidRPr="00B27047">
        <w:rPr>
          <w:rFonts w:ascii="Calibri Light" w:hAnsi="Calibri Light" w:cs="Calibri Light"/>
          <w:spacing w:val="-3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Politikern</w:t>
      </w:r>
      <w:r w:rsidRPr="00B27047">
        <w:rPr>
          <w:rFonts w:ascii="Calibri Light" w:hAnsi="Calibri Light" w:cs="Calibri Light"/>
          <w:spacing w:val="-3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auf</w:t>
      </w:r>
      <w:r w:rsidRPr="00B27047">
        <w:rPr>
          <w:rFonts w:ascii="Calibri Light" w:hAnsi="Calibri Light" w:cs="Calibri Light"/>
          <w:spacing w:val="-3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der</w:t>
      </w:r>
      <w:r w:rsidRPr="00B27047">
        <w:rPr>
          <w:rFonts w:ascii="Calibri Light" w:hAnsi="Calibri Light" w:cs="Calibri Light"/>
          <w:spacing w:val="-3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inhaltlichen Ebene</w:t>
      </w:r>
      <w:r w:rsidRPr="00B27047">
        <w:rPr>
          <w:rFonts w:ascii="Calibri Light" w:hAnsi="Calibri Light" w:cs="Calibri Light"/>
          <w:spacing w:val="-2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(was</w:t>
      </w:r>
      <w:r w:rsidRPr="00B27047">
        <w:rPr>
          <w:rFonts w:ascii="Calibri Light" w:hAnsi="Calibri Light" w:cs="Calibri Light"/>
          <w:spacing w:val="-2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wird</w:t>
      </w:r>
      <w:r w:rsidRPr="00B27047">
        <w:rPr>
          <w:rFonts w:ascii="Calibri Light" w:hAnsi="Calibri Light" w:cs="Calibri Light"/>
          <w:spacing w:val="-2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gesagt,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behauptet,</w:t>
      </w:r>
      <w:r w:rsidRPr="00B27047">
        <w:rPr>
          <w:rFonts w:ascii="Calibri Light" w:hAnsi="Calibri Light" w:cs="Calibri Light"/>
          <w:spacing w:val="-2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wird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2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Frage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beantwortet,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Argumentation,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Lautstärke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usw.) wie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auch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auf</w:t>
      </w:r>
      <w:r w:rsidRPr="00B27047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der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nonverbalen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Ebene</w:t>
      </w:r>
      <w:r w:rsidRPr="00B27047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(Körpersprache,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Mimik,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Gestik,</w:t>
      </w:r>
      <w:r w:rsidRPr="00B27047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Kleidung,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Emotionalität)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etc.</w:t>
      </w:r>
    </w:p>
    <w:p w:rsidR="000D34B6" w:rsidRPr="00B27047" w:rsidRDefault="000D34B6" w:rsidP="000D34B6">
      <w:pPr>
        <w:pStyle w:val="Textkrper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Textkrper"/>
        <w:spacing w:before="5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berschrift2"/>
        <w:numPr>
          <w:ilvl w:val="0"/>
          <w:numId w:val="5"/>
        </w:numPr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Parteienanalyse in den Medien</w:t>
      </w:r>
    </w:p>
    <w:p w:rsidR="000D34B6" w:rsidRPr="00B27047" w:rsidRDefault="000D34B6" w:rsidP="000D34B6">
      <w:pPr>
        <w:pStyle w:val="Textkrper"/>
        <w:spacing w:before="10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0D34B6" w:rsidRPr="00B27047" w:rsidRDefault="000D34B6" w:rsidP="000D34B6">
      <w:pPr>
        <w:pStyle w:val="Textkrper"/>
        <w:spacing w:before="6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Wie berichten Medien oder Zeitungen über Parteien? Mit Google lassen sich spezifische Seiten</w:t>
      </w:r>
    </w:p>
    <w:p w:rsidR="000D34B6" w:rsidRPr="00B27047" w:rsidRDefault="000D34B6" w:rsidP="000D34B6">
      <w:pPr>
        <w:pStyle w:val="Textkrper"/>
        <w:spacing w:before="37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durchsuchen. So findet man mit dem Suchbegriff: „FDP site:20min.ch“ Artikel zur FDP auf 20min oder</w:t>
      </w:r>
    </w:p>
    <w:p w:rsidR="000D34B6" w:rsidRPr="00B27047" w:rsidRDefault="000D34B6" w:rsidP="000D34B6">
      <w:pPr>
        <w:jc w:val="both"/>
        <w:rPr>
          <w:rFonts w:ascii="Calibri Light" w:hAnsi="Calibri Light" w:cs="Calibri Light"/>
          <w:sz w:val="24"/>
          <w:szCs w:val="24"/>
        </w:rPr>
        <w:sectPr w:rsidR="000D34B6" w:rsidRPr="00B27047">
          <w:pgSz w:w="11910" w:h="16840"/>
          <w:pgMar w:top="1360" w:right="600" w:bottom="1200" w:left="620" w:header="0" w:footer="1002" w:gutter="0"/>
          <w:cols w:space="720"/>
        </w:sectPr>
      </w:pPr>
    </w:p>
    <w:p w:rsidR="000D34B6" w:rsidRPr="00B27047" w:rsidRDefault="000D34B6" w:rsidP="000D34B6">
      <w:pPr>
        <w:pStyle w:val="Textkrper"/>
        <w:spacing w:before="37" w:line="276" w:lineRule="auto"/>
        <w:ind w:right="813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w w:val="95"/>
          <w:sz w:val="24"/>
          <w:szCs w:val="24"/>
        </w:rPr>
        <w:lastRenderedPageBreak/>
        <w:t>via</w:t>
      </w:r>
      <w:r w:rsidRPr="00B27047">
        <w:rPr>
          <w:rFonts w:ascii="Calibri Light" w:hAnsi="Calibri Light" w:cs="Calibri Light"/>
          <w:spacing w:val="-3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„CVP</w:t>
      </w:r>
      <w:r w:rsidRPr="00B27047">
        <w:rPr>
          <w:rFonts w:ascii="Calibri Light" w:hAnsi="Calibri Light" w:cs="Calibri Light"/>
          <w:spacing w:val="-3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site:nzz.ch“</w:t>
      </w:r>
      <w:r w:rsidRPr="00B27047">
        <w:rPr>
          <w:rFonts w:ascii="Calibri Light" w:hAnsi="Calibri Light" w:cs="Calibri Light"/>
          <w:spacing w:val="-3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Artikel</w:t>
      </w:r>
      <w:r w:rsidRPr="00B27047">
        <w:rPr>
          <w:rFonts w:ascii="Calibri Light" w:hAnsi="Calibri Light" w:cs="Calibri Light"/>
          <w:spacing w:val="-3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zur</w:t>
      </w:r>
      <w:r w:rsidRPr="00B27047">
        <w:rPr>
          <w:rFonts w:ascii="Calibri Light" w:hAnsi="Calibri Light" w:cs="Calibri Light"/>
          <w:spacing w:val="-3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CVP</w:t>
      </w:r>
      <w:r w:rsidRPr="00B27047">
        <w:rPr>
          <w:rFonts w:ascii="Calibri Light" w:hAnsi="Calibri Light" w:cs="Calibri Light"/>
          <w:spacing w:val="-3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in</w:t>
      </w:r>
      <w:r w:rsidRPr="00B27047">
        <w:rPr>
          <w:rFonts w:ascii="Calibri Light" w:hAnsi="Calibri Light" w:cs="Calibri Light"/>
          <w:spacing w:val="-3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der</w:t>
      </w:r>
      <w:r w:rsidRPr="00B27047">
        <w:rPr>
          <w:rFonts w:ascii="Calibri Light" w:hAnsi="Calibri Light" w:cs="Calibri Light"/>
          <w:spacing w:val="-3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NZZ.</w:t>
      </w:r>
      <w:r w:rsidRPr="00B27047">
        <w:rPr>
          <w:rFonts w:ascii="Calibri Light" w:hAnsi="Calibri Light" w:cs="Calibri Light"/>
          <w:spacing w:val="-3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Über</w:t>
      </w:r>
      <w:r w:rsidRPr="00B27047">
        <w:rPr>
          <w:rFonts w:ascii="Calibri Light" w:hAnsi="Calibri Light" w:cs="Calibri Light"/>
          <w:spacing w:val="-3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3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Suchoptionen</w:t>
      </w:r>
      <w:r w:rsidRPr="00B27047">
        <w:rPr>
          <w:rFonts w:ascii="Calibri Light" w:hAnsi="Calibri Light" w:cs="Calibri Light"/>
          <w:spacing w:val="-3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lassen</w:t>
      </w:r>
      <w:r w:rsidRPr="00B27047">
        <w:rPr>
          <w:rFonts w:ascii="Calibri Light" w:hAnsi="Calibri Light" w:cs="Calibri Light"/>
          <w:spacing w:val="-3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sich</w:t>
      </w:r>
      <w:r w:rsidRPr="00B27047">
        <w:rPr>
          <w:rFonts w:ascii="Calibri Light" w:hAnsi="Calibri Light" w:cs="Calibri Light"/>
          <w:spacing w:val="-3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3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Resultate</w:t>
      </w:r>
      <w:r w:rsidRPr="00B27047">
        <w:rPr>
          <w:rFonts w:ascii="Calibri Light" w:hAnsi="Calibri Light" w:cs="Calibri Light"/>
          <w:spacing w:val="-3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 xml:space="preserve">dann </w:t>
      </w:r>
      <w:r w:rsidRPr="00B27047">
        <w:rPr>
          <w:rFonts w:ascii="Calibri Light" w:hAnsi="Calibri Light" w:cs="Calibri Light"/>
          <w:sz w:val="24"/>
          <w:szCs w:val="24"/>
        </w:rPr>
        <w:t>noch</w:t>
      </w:r>
      <w:r w:rsidRPr="00B27047">
        <w:rPr>
          <w:rFonts w:ascii="Calibri Light" w:hAnsi="Calibri Light" w:cs="Calibri Light"/>
          <w:spacing w:val="-17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zusätzlich</w:t>
      </w:r>
      <w:r w:rsidRPr="00B27047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filtern</w:t>
      </w:r>
      <w:r w:rsidRPr="00B27047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(bspw.</w:t>
      </w:r>
      <w:r w:rsidRPr="00B27047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zeitliche</w:t>
      </w:r>
      <w:r w:rsidRPr="00B27047">
        <w:rPr>
          <w:rFonts w:ascii="Calibri Light" w:hAnsi="Calibri Light" w:cs="Calibri Light"/>
          <w:spacing w:val="-1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Eingrenzung).</w:t>
      </w:r>
    </w:p>
    <w:p w:rsidR="000D34B6" w:rsidRPr="00B27047" w:rsidRDefault="000D34B6" w:rsidP="000D34B6">
      <w:pPr>
        <w:pStyle w:val="Textkrper"/>
        <w:spacing w:before="160" w:line="273" w:lineRule="auto"/>
        <w:ind w:right="813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w w:val="95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1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Artikel</w:t>
      </w:r>
      <w:r w:rsidRPr="00B27047">
        <w:rPr>
          <w:rFonts w:ascii="Calibri Light" w:hAnsi="Calibri Light" w:cs="Calibri Light"/>
          <w:spacing w:val="-1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können</w:t>
      </w:r>
      <w:r w:rsidRPr="00B27047">
        <w:rPr>
          <w:rFonts w:ascii="Calibri Light" w:hAnsi="Calibri Light" w:cs="Calibri Light"/>
          <w:spacing w:val="-1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sowohl</w:t>
      </w:r>
      <w:r w:rsidRPr="00B27047">
        <w:rPr>
          <w:rFonts w:ascii="Calibri Light" w:hAnsi="Calibri Light" w:cs="Calibri Light"/>
          <w:spacing w:val="-1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inhaltlich</w:t>
      </w:r>
      <w:r w:rsidRPr="00B27047">
        <w:rPr>
          <w:rFonts w:ascii="Calibri Light" w:hAnsi="Calibri Light" w:cs="Calibri Light"/>
          <w:spacing w:val="-1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wie</w:t>
      </w:r>
      <w:r w:rsidRPr="00B27047">
        <w:rPr>
          <w:rFonts w:ascii="Calibri Light" w:hAnsi="Calibri Light" w:cs="Calibri Light"/>
          <w:spacing w:val="-1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auch</w:t>
      </w:r>
      <w:r w:rsidRPr="00B27047">
        <w:rPr>
          <w:rFonts w:ascii="Calibri Light" w:hAnsi="Calibri Light" w:cs="Calibri Light"/>
          <w:spacing w:val="-1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rein</w:t>
      </w:r>
      <w:r w:rsidRPr="00B27047">
        <w:rPr>
          <w:rFonts w:ascii="Calibri Light" w:hAnsi="Calibri Light" w:cs="Calibri Light"/>
          <w:spacing w:val="-1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quantitativ</w:t>
      </w:r>
      <w:r w:rsidRPr="00B27047">
        <w:rPr>
          <w:rFonts w:ascii="Calibri Light" w:hAnsi="Calibri Light" w:cs="Calibri Light"/>
          <w:spacing w:val="-1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ausgewertet</w:t>
      </w:r>
      <w:r w:rsidRPr="00B27047">
        <w:rPr>
          <w:rFonts w:ascii="Calibri Light" w:hAnsi="Calibri Light" w:cs="Calibri Light"/>
          <w:spacing w:val="-1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werden</w:t>
      </w:r>
      <w:r w:rsidRPr="00B27047">
        <w:rPr>
          <w:rFonts w:ascii="Calibri Light" w:hAnsi="Calibri Light" w:cs="Calibri Light"/>
          <w:spacing w:val="-1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(Anzahl</w:t>
      </w:r>
      <w:r w:rsidRPr="00B27047">
        <w:rPr>
          <w:rFonts w:ascii="Calibri Light" w:hAnsi="Calibri Light" w:cs="Calibri Light"/>
          <w:spacing w:val="-1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 xml:space="preserve">Artikel, </w:t>
      </w:r>
      <w:r w:rsidRPr="00B27047">
        <w:rPr>
          <w:rFonts w:ascii="Calibri Light" w:hAnsi="Calibri Light" w:cs="Calibri Light"/>
          <w:sz w:val="24"/>
          <w:szCs w:val="24"/>
        </w:rPr>
        <w:t>Textlänge, Verhältnis Bild-Text,</w:t>
      </w:r>
      <w:r w:rsidRPr="00B27047">
        <w:rPr>
          <w:rFonts w:ascii="Calibri Light" w:hAnsi="Calibri Light" w:cs="Calibri Light"/>
          <w:spacing w:val="-4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etc.)</w:t>
      </w:r>
    </w:p>
    <w:p w:rsidR="000D34B6" w:rsidRPr="00B27047" w:rsidRDefault="000D34B6" w:rsidP="000D34B6">
      <w:pPr>
        <w:pStyle w:val="Textkrper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Textkrper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berschrift2"/>
        <w:numPr>
          <w:ilvl w:val="0"/>
          <w:numId w:val="5"/>
        </w:numPr>
        <w:ind w:right="706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S</w:t>
      </w:r>
      <w:r>
        <w:rPr>
          <w:rFonts w:ascii="Calibri Light" w:hAnsi="Calibri Light" w:cs="Calibri Light"/>
          <w:sz w:val="24"/>
          <w:szCs w:val="24"/>
        </w:rPr>
        <w:t>o</w:t>
      </w:r>
      <w:r w:rsidRPr="00B27047">
        <w:rPr>
          <w:rFonts w:ascii="Calibri Light" w:hAnsi="Calibri Light" w:cs="Calibri Light"/>
          <w:sz w:val="24"/>
          <w:szCs w:val="24"/>
        </w:rPr>
        <w:t xml:space="preserve">ngtext für eine Partei </w:t>
      </w:r>
      <w:r w:rsidRPr="00B27047">
        <w:rPr>
          <w:rFonts w:ascii="Calibri Light" w:hAnsi="Calibri Light" w:cs="Calibri Light"/>
          <w:w w:val="105"/>
          <w:sz w:val="24"/>
          <w:szCs w:val="24"/>
        </w:rPr>
        <w:t xml:space="preserve">– </w:t>
      </w:r>
      <w:r w:rsidRPr="00B27047">
        <w:rPr>
          <w:rFonts w:ascii="Calibri Light" w:hAnsi="Calibri Light" w:cs="Calibri Light"/>
          <w:sz w:val="24"/>
          <w:szCs w:val="24"/>
        </w:rPr>
        <w:t xml:space="preserve">Filminhalt für eine Partei </w:t>
      </w:r>
      <w:r w:rsidRPr="00B27047">
        <w:rPr>
          <w:rFonts w:ascii="Calibri Light" w:hAnsi="Calibri Light" w:cs="Calibri Light"/>
          <w:w w:val="105"/>
          <w:sz w:val="24"/>
          <w:szCs w:val="24"/>
        </w:rPr>
        <w:t xml:space="preserve">– </w:t>
      </w:r>
      <w:r w:rsidRPr="00B27047">
        <w:rPr>
          <w:rFonts w:ascii="Calibri Light" w:hAnsi="Calibri Light" w:cs="Calibri Light"/>
          <w:sz w:val="24"/>
          <w:szCs w:val="24"/>
        </w:rPr>
        <w:t>Fernsehsendungen für eine Partei</w:t>
      </w:r>
    </w:p>
    <w:p w:rsidR="000D34B6" w:rsidRPr="00B27047" w:rsidRDefault="000D34B6" w:rsidP="000D34B6">
      <w:pPr>
        <w:pStyle w:val="Textkrper"/>
        <w:spacing w:before="10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0D34B6" w:rsidRPr="00B27047" w:rsidRDefault="000D34B6" w:rsidP="000D34B6">
      <w:pPr>
        <w:pStyle w:val="Textkrper"/>
        <w:spacing w:before="59" w:line="276" w:lineRule="auto"/>
        <w:ind w:right="813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w w:val="95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Schülerinnen</w:t>
      </w:r>
      <w:r w:rsidRPr="00B27047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Schüler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sollen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für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eine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Partei</w:t>
      </w:r>
      <w:r w:rsidRPr="00B27047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ein</w:t>
      </w:r>
      <w:r w:rsidRPr="00B27047">
        <w:rPr>
          <w:rFonts w:ascii="Calibri Light" w:hAnsi="Calibri Light" w:cs="Calibri Light"/>
          <w:spacing w:val="-28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Liedtext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kreieren,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eine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Filmstory</w:t>
      </w:r>
      <w:r w:rsidRPr="00B27047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schaffen</w:t>
      </w:r>
      <w:r w:rsidRPr="00B27047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 xml:space="preserve">oder </w:t>
      </w:r>
      <w:r w:rsidRPr="00B27047">
        <w:rPr>
          <w:rFonts w:ascii="Calibri Light" w:hAnsi="Calibri Light" w:cs="Calibri Light"/>
          <w:sz w:val="24"/>
          <w:szCs w:val="24"/>
        </w:rPr>
        <w:t>ein</w:t>
      </w:r>
      <w:r w:rsidRPr="00B27047">
        <w:rPr>
          <w:rFonts w:ascii="Calibri Light" w:hAnsi="Calibri Light" w:cs="Calibri Light"/>
          <w:spacing w:val="-3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TV-Programm</w:t>
      </w:r>
      <w:r w:rsidRPr="00B27047">
        <w:rPr>
          <w:rFonts w:ascii="Calibri Light" w:hAnsi="Calibri Light" w:cs="Calibri Light"/>
          <w:spacing w:val="-3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zusammenstellen,</w:t>
      </w:r>
      <w:r w:rsidRPr="00B27047">
        <w:rPr>
          <w:rFonts w:ascii="Calibri Light" w:hAnsi="Calibri Light" w:cs="Calibri Light"/>
          <w:spacing w:val="-4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in</w:t>
      </w:r>
      <w:r w:rsidRPr="00B27047">
        <w:rPr>
          <w:rFonts w:ascii="Calibri Light" w:hAnsi="Calibri Light" w:cs="Calibri Light"/>
          <w:spacing w:val="-3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welchem</w:t>
      </w:r>
      <w:r w:rsidRPr="00B27047">
        <w:rPr>
          <w:rFonts w:ascii="Calibri Light" w:hAnsi="Calibri Light" w:cs="Calibri Light"/>
          <w:spacing w:val="-38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3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Ideen</w:t>
      </w:r>
      <w:r w:rsidRPr="00B27047">
        <w:rPr>
          <w:rFonts w:ascii="Calibri Light" w:hAnsi="Calibri Light" w:cs="Calibri Light"/>
          <w:spacing w:val="-3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38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Werte</w:t>
      </w:r>
      <w:r w:rsidRPr="00B27047">
        <w:rPr>
          <w:rFonts w:ascii="Calibri Light" w:hAnsi="Calibri Light" w:cs="Calibri Light"/>
          <w:spacing w:val="-3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der</w:t>
      </w:r>
      <w:r w:rsidRPr="00B27047">
        <w:rPr>
          <w:rFonts w:ascii="Calibri Light" w:hAnsi="Calibri Light" w:cs="Calibri Light"/>
          <w:spacing w:val="-3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Partei</w:t>
      </w:r>
      <w:r w:rsidRPr="00B27047">
        <w:rPr>
          <w:rFonts w:ascii="Calibri Light" w:hAnsi="Calibri Light" w:cs="Calibri Light"/>
          <w:spacing w:val="-4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zum</w:t>
      </w:r>
      <w:r w:rsidRPr="00B27047">
        <w:rPr>
          <w:rFonts w:ascii="Calibri Light" w:hAnsi="Calibri Light" w:cs="Calibri Light"/>
          <w:spacing w:val="-3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Ausdruck kommen.</w:t>
      </w:r>
      <w:r w:rsidRPr="00B27047">
        <w:rPr>
          <w:rFonts w:ascii="Calibri Light" w:hAnsi="Calibri Light" w:cs="Calibri Light"/>
          <w:spacing w:val="-37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37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Word-Cloud</w:t>
      </w:r>
      <w:r w:rsidRPr="00B27047">
        <w:rPr>
          <w:rFonts w:ascii="Calibri Light" w:hAnsi="Calibri Light" w:cs="Calibri Light"/>
          <w:spacing w:val="-38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der</w:t>
      </w:r>
      <w:r w:rsidRPr="00B27047">
        <w:rPr>
          <w:rFonts w:ascii="Calibri Light" w:hAnsi="Calibri Light" w:cs="Calibri Light"/>
          <w:spacing w:val="-3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Parteiprogramme</w:t>
      </w:r>
      <w:r w:rsidRPr="00B27047">
        <w:rPr>
          <w:rFonts w:ascii="Calibri Light" w:hAnsi="Calibri Light" w:cs="Calibri Light"/>
          <w:spacing w:val="-37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kann</w:t>
      </w:r>
      <w:r w:rsidRPr="00B27047">
        <w:rPr>
          <w:rFonts w:ascii="Calibri Light" w:hAnsi="Calibri Light" w:cs="Calibri Light"/>
          <w:spacing w:val="-38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dabei</w:t>
      </w:r>
      <w:r w:rsidRPr="00B27047">
        <w:rPr>
          <w:rFonts w:ascii="Calibri Light" w:hAnsi="Calibri Light" w:cs="Calibri Light"/>
          <w:spacing w:val="-37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Hinweise</w:t>
      </w:r>
      <w:r w:rsidRPr="00B27047">
        <w:rPr>
          <w:rFonts w:ascii="Calibri Light" w:hAnsi="Calibri Light" w:cs="Calibri Light"/>
          <w:spacing w:val="-3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auf</w:t>
      </w:r>
      <w:r w:rsidRPr="00B27047">
        <w:rPr>
          <w:rFonts w:ascii="Calibri Light" w:hAnsi="Calibri Light" w:cs="Calibri Light"/>
          <w:spacing w:val="-3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38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Themen</w:t>
      </w:r>
      <w:r w:rsidRPr="00B27047">
        <w:rPr>
          <w:rFonts w:ascii="Calibri Light" w:hAnsi="Calibri Light" w:cs="Calibri Light"/>
          <w:spacing w:val="-3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geben.</w:t>
      </w:r>
    </w:p>
    <w:p w:rsidR="000D34B6" w:rsidRPr="00B27047" w:rsidRDefault="000D34B6" w:rsidP="000D34B6">
      <w:pPr>
        <w:pStyle w:val="Textkrper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Textkrper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Textkrper"/>
        <w:spacing w:before="7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pict>
          <v:group id="_x0000_s2059" style="position:absolute;left:0;text-align:left;margin-left:71.65pt;margin-top:8.1pt;width:454.95pt;height:266.2pt;z-index:-15711232;mso-wrap-distance-left:0;mso-wrap-distance-right:0;mso-position-horizontal-relative:page" coordorigin="1433,162" coordsize="9099,5324">
            <v:shape id="_x0000_s2060" type="#_x0000_t75" style="position:absolute;left:1447;top:176;width:9070;height:5144">
              <v:imagedata r:id="rId19" o:title=""/>
            </v:shape>
            <v:rect id="_x0000_s2061" style="position:absolute;left:1440;top:169;width:9084;height:5309" filled="f" strokecolor="#5b9bd4" strokeweight=".72pt"/>
            <w10:wrap type="topAndBottom" anchorx="page"/>
          </v:group>
        </w:pict>
      </w:r>
    </w:p>
    <w:p w:rsidR="000D34B6" w:rsidRPr="00B27047" w:rsidRDefault="000D34B6" w:rsidP="000D34B6">
      <w:pPr>
        <w:spacing w:before="155"/>
        <w:jc w:val="both"/>
        <w:rPr>
          <w:rFonts w:ascii="Calibri Light" w:hAnsi="Calibri Light" w:cs="Calibri Light"/>
          <w:sz w:val="24"/>
          <w:szCs w:val="24"/>
          <w:lang w:val="fr-FR"/>
        </w:rPr>
      </w:pPr>
      <w:r w:rsidRPr="00B27047">
        <w:rPr>
          <w:rFonts w:ascii="Calibri Light" w:hAnsi="Calibri Light" w:cs="Calibri Light"/>
          <w:sz w:val="24"/>
          <w:szCs w:val="24"/>
          <w:lang w:val="fr-FR"/>
        </w:rPr>
        <w:t xml:space="preserve">Quelle: </w:t>
      </w:r>
      <w:hyperlink r:id="rId20">
        <w:r w:rsidRPr="00B27047">
          <w:rPr>
            <w:rFonts w:ascii="Calibri Light" w:hAnsi="Calibri Light" w:cs="Calibri Light"/>
            <w:sz w:val="24"/>
            <w:szCs w:val="24"/>
            <w:lang w:val="fr-FR"/>
          </w:rPr>
          <w:t>http://www.tagesanzeiger.ch/kultur/fernsehen/Heute-Abend-auf-SVP1/story/31212204</w:t>
        </w:r>
      </w:hyperlink>
    </w:p>
    <w:p w:rsidR="000D34B6" w:rsidRDefault="000D34B6" w:rsidP="000D34B6">
      <w:pPr>
        <w:pStyle w:val="Textkrper"/>
        <w:jc w:val="both"/>
        <w:rPr>
          <w:rFonts w:ascii="Calibri Light" w:hAnsi="Calibri Light" w:cs="Calibri Light"/>
          <w:sz w:val="24"/>
          <w:szCs w:val="24"/>
          <w:lang w:val="fr-FR"/>
        </w:rPr>
      </w:pPr>
    </w:p>
    <w:p w:rsidR="000D34B6" w:rsidRDefault="000D34B6" w:rsidP="000D34B6">
      <w:pPr>
        <w:pStyle w:val="Textkrper"/>
        <w:jc w:val="both"/>
        <w:rPr>
          <w:rFonts w:ascii="Calibri Light" w:hAnsi="Calibri Light" w:cs="Calibri Light"/>
          <w:sz w:val="24"/>
          <w:szCs w:val="24"/>
          <w:lang w:val="fr-FR"/>
        </w:rPr>
      </w:pPr>
    </w:p>
    <w:p w:rsidR="000D34B6" w:rsidRDefault="000D34B6" w:rsidP="000D34B6">
      <w:pPr>
        <w:pStyle w:val="Textkrper"/>
        <w:jc w:val="both"/>
        <w:rPr>
          <w:rFonts w:ascii="Calibri Light" w:hAnsi="Calibri Light" w:cs="Calibri Light"/>
          <w:sz w:val="24"/>
          <w:szCs w:val="24"/>
          <w:lang w:val="fr-FR"/>
        </w:rPr>
      </w:pPr>
    </w:p>
    <w:p w:rsidR="000D34B6" w:rsidRDefault="000D34B6" w:rsidP="000D34B6">
      <w:pPr>
        <w:pStyle w:val="Textkrper"/>
        <w:jc w:val="both"/>
        <w:rPr>
          <w:rFonts w:ascii="Calibri Light" w:hAnsi="Calibri Light" w:cs="Calibri Light"/>
          <w:sz w:val="24"/>
          <w:szCs w:val="24"/>
          <w:lang w:val="fr-FR"/>
        </w:rPr>
      </w:pPr>
    </w:p>
    <w:p w:rsidR="000D34B6" w:rsidRDefault="000D34B6" w:rsidP="000D34B6">
      <w:pPr>
        <w:pStyle w:val="Textkrper"/>
        <w:jc w:val="both"/>
        <w:rPr>
          <w:rFonts w:ascii="Calibri Light" w:hAnsi="Calibri Light" w:cs="Calibri Light"/>
          <w:sz w:val="24"/>
          <w:szCs w:val="24"/>
          <w:lang w:val="fr-FR"/>
        </w:rPr>
      </w:pPr>
    </w:p>
    <w:p w:rsidR="000D34B6" w:rsidRDefault="000D34B6" w:rsidP="000D34B6">
      <w:pPr>
        <w:pStyle w:val="Textkrper"/>
        <w:jc w:val="both"/>
        <w:rPr>
          <w:rFonts w:ascii="Calibri Light" w:hAnsi="Calibri Light" w:cs="Calibri Light"/>
          <w:sz w:val="24"/>
          <w:szCs w:val="24"/>
          <w:lang w:val="fr-FR"/>
        </w:rPr>
      </w:pPr>
    </w:p>
    <w:p w:rsidR="000D34B6" w:rsidRDefault="000D34B6" w:rsidP="000D34B6">
      <w:pPr>
        <w:pStyle w:val="Textkrper"/>
        <w:jc w:val="both"/>
        <w:rPr>
          <w:rFonts w:ascii="Calibri Light" w:hAnsi="Calibri Light" w:cs="Calibri Light"/>
          <w:sz w:val="24"/>
          <w:szCs w:val="24"/>
          <w:lang w:val="fr-FR"/>
        </w:rPr>
      </w:pPr>
    </w:p>
    <w:p w:rsidR="000D34B6" w:rsidRDefault="000D34B6" w:rsidP="000D34B6">
      <w:pPr>
        <w:pStyle w:val="Textkrper"/>
        <w:jc w:val="both"/>
        <w:rPr>
          <w:rFonts w:ascii="Calibri Light" w:hAnsi="Calibri Light" w:cs="Calibri Light"/>
          <w:sz w:val="24"/>
          <w:szCs w:val="24"/>
          <w:lang w:val="fr-FR"/>
        </w:rPr>
      </w:pPr>
    </w:p>
    <w:p w:rsidR="000D34B6" w:rsidRDefault="000D34B6" w:rsidP="000D34B6">
      <w:pPr>
        <w:pStyle w:val="Textkrper"/>
        <w:jc w:val="both"/>
        <w:rPr>
          <w:rFonts w:ascii="Calibri Light" w:hAnsi="Calibri Light" w:cs="Calibri Light"/>
          <w:sz w:val="24"/>
          <w:szCs w:val="24"/>
          <w:lang w:val="fr-FR"/>
        </w:rPr>
      </w:pPr>
    </w:p>
    <w:p w:rsidR="000D34B6" w:rsidRDefault="000D34B6" w:rsidP="000D34B6">
      <w:pPr>
        <w:pStyle w:val="Textkrper"/>
        <w:jc w:val="both"/>
        <w:rPr>
          <w:rFonts w:ascii="Calibri Light" w:hAnsi="Calibri Light" w:cs="Calibri Light"/>
          <w:sz w:val="24"/>
          <w:szCs w:val="24"/>
          <w:lang w:val="fr-FR"/>
        </w:rPr>
      </w:pPr>
    </w:p>
    <w:p w:rsidR="000D34B6" w:rsidRPr="00B27047" w:rsidRDefault="000D34B6" w:rsidP="000D34B6">
      <w:pPr>
        <w:pStyle w:val="Textkrper"/>
        <w:jc w:val="both"/>
        <w:rPr>
          <w:rFonts w:ascii="Calibri Light" w:hAnsi="Calibri Light" w:cs="Calibri Light"/>
          <w:sz w:val="24"/>
          <w:szCs w:val="24"/>
          <w:lang w:val="fr-FR"/>
        </w:rPr>
      </w:pPr>
    </w:p>
    <w:p w:rsidR="000D34B6" w:rsidRDefault="000D34B6" w:rsidP="000D34B6">
      <w:pPr>
        <w:pStyle w:val="berschrift2"/>
        <w:spacing w:before="60"/>
        <w:ind w:left="0" w:right="706"/>
        <w:jc w:val="both"/>
        <w:rPr>
          <w:rFonts w:ascii="Calibri Light" w:eastAsia="Arial" w:hAnsi="Calibri Light" w:cs="Calibri Light"/>
          <w:b w:val="0"/>
          <w:bCs w:val="0"/>
          <w:sz w:val="24"/>
          <w:szCs w:val="24"/>
          <w:lang w:val="fr-FR"/>
        </w:rPr>
      </w:pPr>
    </w:p>
    <w:p w:rsidR="000D34B6" w:rsidRPr="00B27047" w:rsidRDefault="000D34B6" w:rsidP="000D34B6">
      <w:pPr>
        <w:pStyle w:val="berschrift2"/>
        <w:numPr>
          <w:ilvl w:val="0"/>
          <w:numId w:val="5"/>
        </w:numPr>
        <w:spacing w:before="60"/>
        <w:ind w:right="706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Fussball Kommentar mit Wählerprofil und Schlagworten aus dem Parteiprogramm</w:t>
      </w:r>
    </w:p>
    <w:p w:rsidR="000D34B6" w:rsidRPr="00B27047" w:rsidRDefault="000D34B6" w:rsidP="000D34B6">
      <w:pPr>
        <w:pStyle w:val="Textkrper"/>
        <w:spacing w:before="1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0D34B6" w:rsidRPr="00B27047" w:rsidRDefault="000D34B6" w:rsidP="000D34B6">
      <w:pPr>
        <w:pStyle w:val="Textkrper"/>
        <w:spacing w:before="59" w:line="273" w:lineRule="auto"/>
        <w:ind w:right="813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w w:val="95"/>
          <w:sz w:val="24"/>
          <w:szCs w:val="24"/>
        </w:rPr>
        <w:t>Wie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würde</w:t>
      </w:r>
      <w:r w:rsidRPr="00B27047">
        <w:rPr>
          <w:rFonts w:ascii="Calibri Light" w:hAnsi="Calibri Light" w:cs="Calibri Light"/>
          <w:spacing w:val="-2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wohl</w:t>
      </w:r>
      <w:r w:rsidRPr="00B27047">
        <w:rPr>
          <w:rFonts w:ascii="Calibri Light" w:hAnsi="Calibri Light" w:cs="Calibri Light"/>
          <w:spacing w:val="-30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der</w:t>
      </w:r>
      <w:r w:rsidRPr="00B27047">
        <w:rPr>
          <w:rFonts w:ascii="Calibri Light" w:hAnsi="Calibri Light" w:cs="Calibri Light"/>
          <w:spacing w:val="-3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Fussballkommentar</w:t>
      </w:r>
      <w:r w:rsidRPr="00B27047">
        <w:rPr>
          <w:rFonts w:ascii="Calibri Light" w:hAnsi="Calibri Light" w:cs="Calibri Light"/>
          <w:spacing w:val="-30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lauten,</w:t>
      </w:r>
      <w:r w:rsidRPr="00B27047">
        <w:rPr>
          <w:rFonts w:ascii="Calibri Light" w:hAnsi="Calibri Light" w:cs="Calibri Light"/>
          <w:spacing w:val="-31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wenn</w:t>
      </w:r>
      <w:r w:rsidRPr="00B27047">
        <w:rPr>
          <w:rFonts w:ascii="Calibri Light" w:hAnsi="Calibri Light" w:cs="Calibri Light"/>
          <w:spacing w:val="-31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30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Parteien</w:t>
      </w:r>
      <w:r w:rsidRPr="00B27047">
        <w:rPr>
          <w:rFonts w:ascii="Calibri Light" w:hAnsi="Calibri Light" w:cs="Calibri Light"/>
          <w:spacing w:val="-31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Fussball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gegeneinander</w:t>
      </w:r>
      <w:r w:rsidRPr="00B27047">
        <w:rPr>
          <w:rFonts w:ascii="Calibri Light" w:hAnsi="Calibri Light" w:cs="Calibri Light"/>
          <w:spacing w:val="-30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 xml:space="preserve">spielen würden. Anspruchsvoll, aber interessant wäre es, wenn ein fiktiver Fussballmatch der Parteien </w:t>
      </w:r>
      <w:r w:rsidRPr="00B27047">
        <w:rPr>
          <w:rFonts w:ascii="Calibri Light" w:hAnsi="Calibri Light" w:cs="Calibri Light"/>
          <w:sz w:val="24"/>
          <w:szCs w:val="24"/>
        </w:rPr>
        <w:t>erstellt werden</w:t>
      </w:r>
      <w:r w:rsidRPr="00B27047">
        <w:rPr>
          <w:rFonts w:ascii="Calibri Light" w:hAnsi="Calibri Light" w:cs="Calibri Light"/>
          <w:spacing w:val="-28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würde.</w:t>
      </w:r>
    </w:p>
    <w:p w:rsidR="000D34B6" w:rsidRPr="00B27047" w:rsidRDefault="000D34B6" w:rsidP="000D34B6">
      <w:pPr>
        <w:pStyle w:val="Textkrper"/>
        <w:spacing w:before="165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Mögliche Stichworte:</w:t>
      </w:r>
    </w:p>
    <w:p w:rsidR="000D34B6" w:rsidRPr="00B27047" w:rsidRDefault="000D34B6" w:rsidP="000D34B6">
      <w:pPr>
        <w:pStyle w:val="Listenabsatz"/>
        <w:numPr>
          <w:ilvl w:val="1"/>
          <w:numId w:val="2"/>
        </w:numPr>
        <w:tabs>
          <w:tab w:val="left" w:pos="1516"/>
          <w:tab w:val="left" w:pos="1517"/>
        </w:tabs>
        <w:spacing w:before="193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Auf</w:t>
      </w:r>
      <w:r w:rsidRPr="00B27047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dem</w:t>
      </w:r>
      <w:r w:rsidRPr="00B27047">
        <w:rPr>
          <w:rFonts w:ascii="Calibri Light" w:hAnsi="Calibri Light" w:cs="Calibri Light"/>
          <w:spacing w:val="-13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rechten</w:t>
      </w:r>
      <w:r w:rsidRPr="00B27047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110"/>
          <w:sz w:val="24"/>
          <w:szCs w:val="24"/>
        </w:rPr>
        <w:t>/</w:t>
      </w:r>
      <w:r w:rsidRPr="00B27047">
        <w:rPr>
          <w:rFonts w:ascii="Calibri Light" w:hAnsi="Calibri Light" w:cs="Calibri Light"/>
          <w:spacing w:val="-22"/>
          <w:w w:val="11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linken</w:t>
      </w:r>
      <w:r w:rsidRPr="00B27047">
        <w:rPr>
          <w:rFonts w:ascii="Calibri Light" w:hAnsi="Calibri Light" w:cs="Calibri Light"/>
          <w:spacing w:val="-1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Flügel</w:t>
      </w:r>
      <w:r w:rsidRPr="00B27047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stark,</w:t>
      </w:r>
      <w:r w:rsidRPr="00B27047">
        <w:rPr>
          <w:rFonts w:ascii="Calibri Light" w:hAnsi="Calibri Light" w:cs="Calibri Light"/>
          <w:spacing w:val="-17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in</w:t>
      </w:r>
      <w:r w:rsidRPr="00B27047">
        <w:rPr>
          <w:rFonts w:ascii="Calibri Light" w:hAnsi="Calibri Light" w:cs="Calibri Light"/>
          <w:spacing w:val="-13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der</w:t>
      </w:r>
      <w:r w:rsidRPr="00B27047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Mitte</w:t>
      </w:r>
      <w:r w:rsidRPr="00B27047">
        <w:rPr>
          <w:rFonts w:ascii="Calibri Light" w:hAnsi="Calibri Light" w:cs="Calibri Light"/>
          <w:spacing w:val="-1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stark</w:t>
      </w:r>
    </w:p>
    <w:p w:rsidR="000D34B6" w:rsidRPr="00B27047" w:rsidRDefault="000D34B6" w:rsidP="000D34B6">
      <w:pPr>
        <w:pStyle w:val="Listenabsatz"/>
        <w:numPr>
          <w:ilvl w:val="1"/>
          <w:numId w:val="2"/>
        </w:numPr>
        <w:tabs>
          <w:tab w:val="left" w:pos="1516"/>
          <w:tab w:val="left" w:pos="1517"/>
        </w:tabs>
        <w:spacing w:before="33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Auf</w:t>
      </w:r>
      <w:r w:rsidRPr="00B27047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dem</w:t>
      </w:r>
      <w:r w:rsidRPr="00B27047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Kunstrasen</w:t>
      </w:r>
      <w:r w:rsidRPr="00B27047">
        <w:rPr>
          <w:rFonts w:ascii="Calibri Light" w:hAnsi="Calibri Light" w:cs="Calibri Light"/>
          <w:spacing w:val="-17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fühlt</w:t>
      </w:r>
      <w:r w:rsidRPr="00B27047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sich</w:t>
      </w:r>
      <w:r w:rsidRPr="00B27047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GP</w:t>
      </w:r>
      <w:r w:rsidRPr="00B27047">
        <w:rPr>
          <w:rFonts w:ascii="Calibri Light" w:hAnsi="Calibri Light" w:cs="Calibri Light"/>
          <w:spacing w:val="-1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nicht</w:t>
      </w:r>
      <w:r w:rsidRPr="00B27047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wohl</w:t>
      </w:r>
    </w:p>
    <w:p w:rsidR="000D34B6" w:rsidRPr="00B27047" w:rsidRDefault="000D34B6" w:rsidP="000D34B6">
      <w:pPr>
        <w:pStyle w:val="Listenabsatz"/>
        <w:numPr>
          <w:ilvl w:val="1"/>
          <w:numId w:val="2"/>
        </w:numPr>
        <w:tabs>
          <w:tab w:val="left" w:pos="1516"/>
          <w:tab w:val="left" w:pos="1517"/>
        </w:tabs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Konservative,</w:t>
      </w:r>
      <w:r w:rsidRPr="00B27047">
        <w:rPr>
          <w:rFonts w:ascii="Calibri Light" w:hAnsi="Calibri Light" w:cs="Calibri Light"/>
          <w:spacing w:val="-18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progressive,</w:t>
      </w:r>
      <w:r w:rsidRPr="00B27047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offene</w:t>
      </w:r>
      <w:r w:rsidRPr="00B27047">
        <w:rPr>
          <w:rFonts w:ascii="Calibri Light" w:hAnsi="Calibri Light" w:cs="Calibri Light"/>
          <w:spacing w:val="-17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Spieltaktik</w:t>
      </w:r>
    </w:p>
    <w:p w:rsidR="000D34B6" w:rsidRPr="00B27047" w:rsidRDefault="000D34B6" w:rsidP="000D34B6">
      <w:pPr>
        <w:pStyle w:val="Listenabsatz"/>
        <w:numPr>
          <w:ilvl w:val="1"/>
          <w:numId w:val="2"/>
        </w:numPr>
        <w:tabs>
          <w:tab w:val="left" w:pos="1516"/>
          <w:tab w:val="left" w:pos="1517"/>
        </w:tabs>
        <w:spacing w:before="33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Leibchen aus Fair-Trade</w:t>
      </w:r>
      <w:r w:rsidRPr="00B27047">
        <w:rPr>
          <w:rFonts w:ascii="Calibri Light" w:hAnsi="Calibri Light" w:cs="Calibri Light"/>
          <w:spacing w:val="-4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Handel</w:t>
      </w:r>
    </w:p>
    <w:p w:rsidR="000D34B6" w:rsidRPr="00B27047" w:rsidRDefault="000D34B6" w:rsidP="000D34B6">
      <w:pPr>
        <w:pStyle w:val="Listenabsatz"/>
        <w:numPr>
          <w:ilvl w:val="1"/>
          <w:numId w:val="2"/>
        </w:numPr>
        <w:tabs>
          <w:tab w:val="left" w:pos="1516"/>
          <w:tab w:val="left" w:pos="1517"/>
        </w:tabs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Internationale</w:t>
      </w:r>
      <w:r w:rsidRPr="00B27047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Mannschaft</w:t>
      </w:r>
      <w:r w:rsidRPr="00B27047">
        <w:rPr>
          <w:rFonts w:ascii="Calibri Light" w:hAnsi="Calibri Light" w:cs="Calibri Light"/>
          <w:spacing w:val="-17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vs</w:t>
      </w:r>
      <w:r w:rsidRPr="00B27047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Schweizer</w:t>
      </w:r>
      <w:r w:rsidRPr="00B27047">
        <w:rPr>
          <w:rFonts w:ascii="Calibri Light" w:hAnsi="Calibri Light" w:cs="Calibri Light"/>
          <w:spacing w:val="-17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Mannschaft</w:t>
      </w:r>
    </w:p>
    <w:p w:rsidR="000D34B6" w:rsidRPr="00B27047" w:rsidRDefault="000D34B6" w:rsidP="000D34B6">
      <w:pPr>
        <w:pStyle w:val="Listenabsatz"/>
        <w:numPr>
          <w:ilvl w:val="1"/>
          <w:numId w:val="2"/>
        </w:numPr>
        <w:tabs>
          <w:tab w:val="left" w:pos="1516"/>
          <w:tab w:val="left" w:pos="1517"/>
        </w:tabs>
        <w:spacing w:before="33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Beten vor dem</w:t>
      </w:r>
      <w:r w:rsidRPr="00B27047">
        <w:rPr>
          <w:rFonts w:ascii="Calibri Light" w:hAnsi="Calibri Light" w:cs="Calibri Light"/>
          <w:spacing w:val="-4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Anpfiff</w:t>
      </w:r>
    </w:p>
    <w:p w:rsidR="000D34B6" w:rsidRDefault="000D34B6" w:rsidP="000D34B6">
      <w:pPr>
        <w:jc w:val="both"/>
        <w:rPr>
          <w:rFonts w:ascii="Calibri Light" w:hAnsi="Calibri Light" w:cs="Calibri Light"/>
          <w:sz w:val="24"/>
          <w:szCs w:val="24"/>
        </w:rPr>
      </w:pPr>
    </w:p>
    <w:p w:rsidR="000D34B6" w:rsidRDefault="000D34B6" w:rsidP="000D34B6">
      <w:pPr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Listenabsatz"/>
        <w:numPr>
          <w:ilvl w:val="1"/>
          <w:numId w:val="2"/>
        </w:numPr>
        <w:tabs>
          <w:tab w:val="left" w:pos="1516"/>
          <w:tab w:val="left" w:pos="1517"/>
        </w:tabs>
        <w:spacing w:before="75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Taktik:</w:t>
      </w:r>
      <w:r w:rsidRPr="00B27047">
        <w:rPr>
          <w:rFonts w:ascii="Calibri Light" w:hAnsi="Calibri Light" w:cs="Calibri Light"/>
          <w:spacing w:val="-1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Provozieren</w:t>
      </w:r>
    </w:p>
    <w:p w:rsidR="000D34B6" w:rsidRPr="00B27047" w:rsidRDefault="000D34B6" w:rsidP="000D34B6">
      <w:pPr>
        <w:pStyle w:val="Listenabsatz"/>
        <w:numPr>
          <w:ilvl w:val="1"/>
          <w:numId w:val="2"/>
        </w:numPr>
        <w:tabs>
          <w:tab w:val="left" w:pos="1516"/>
          <w:tab w:val="left" w:pos="1517"/>
        </w:tabs>
        <w:spacing w:before="33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Freie</w:t>
      </w:r>
      <w:r w:rsidRPr="00B27047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Marktwirtschaft</w:t>
      </w:r>
      <w:r w:rsidRPr="00B27047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ausnützen</w:t>
      </w:r>
      <w:r w:rsidRPr="00B27047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für</w:t>
      </w:r>
      <w:r w:rsidRPr="00B27047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Spielertransfer</w:t>
      </w:r>
    </w:p>
    <w:p w:rsidR="000D34B6" w:rsidRPr="00B27047" w:rsidRDefault="000D34B6" w:rsidP="000D34B6">
      <w:pPr>
        <w:pStyle w:val="Listenabsatz"/>
        <w:numPr>
          <w:ilvl w:val="1"/>
          <w:numId w:val="2"/>
        </w:numPr>
        <w:tabs>
          <w:tab w:val="left" w:pos="1516"/>
          <w:tab w:val="left" w:pos="1517"/>
        </w:tabs>
        <w:spacing w:before="33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Nachwuchssorgen der</w:t>
      </w:r>
      <w:r w:rsidRPr="00B27047">
        <w:rPr>
          <w:rFonts w:ascii="Calibri Light" w:hAnsi="Calibri Light" w:cs="Calibri Light"/>
          <w:spacing w:val="-48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48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Mannschaft, Überalterung</w:t>
      </w:r>
    </w:p>
    <w:p w:rsidR="000D34B6" w:rsidRPr="00B27047" w:rsidRDefault="000D34B6" w:rsidP="000D34B6">
      <w:pPr>
        <w:pStyle w:val="Listenabsatz"/>
        <w:numPr>
          <w:ilvl w:val="1"/>
          <w:numId w:val="2"/>
        </w:numPr>
        <w:tabs>
          <w:tab w:val="left" w:pos="1516"/>
          <w:tab w:val="left" w:pos="1517"/>
        </w:tabs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Trainer gibt klare</w:t>
      </w:r>
      <w:r w:rsidRPr="00B27047">
        <w:rPr>
          <w:rFonts w:ascii="Calibri Light" w:hAnsi="Calibri Light" w:cs="Calibri Light"/>
          <w:spacing w:val="-4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Anweisungen</w:t>
      </w:r>
    </w:p>
    <w:p w:rsidR="000D34B6" w:rsidRPr="00B27047" w:rsidRDefault="000D34B6" w:rsidP="000D34B6">
      <w:pPr>
        <w:pStyle w:val="Listenabsatz"/>
        <w:numPr>
          <w:ilvl w:val="1"/>
          <w:numId w:val="2"/>
        </w:numPr>
        <w:tabs>
          <w:tab w:val="left" w:pos="1516"/>
          <w:tab w:val="left" w:pos="1517"/>
        </w:tabs>
        <w:spacing w:before="33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Liberale</w:t>
      </w:r>
      <w:r w:rsidRPr="00B27047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Spielweise,</w:t>
      </w:r>
      <w:r w:rsidRPr="00B27047">
        <w:rPr>
          <w:rFonts w:ascii="Calibri Light" w:hAnsi="Calibri Light" w:cs="Calibri Light"/>
          <w:spacing w:val="-1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jeder</w:t>
      </w:r>
      <w:r w:rsidRPr="00B27047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macht</w:t>
      </w:r>
      <w:r w:rsidRPr="00B27047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was</w:t>
      </w:r>
      <w:r w:rsidRPr="00B27047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er</w:t>
      </w:r>
      <w:r w:rsidRPr="00B27047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will</w:t>
      </w:r>
    </w:p>
    <w:p w:rsidR="000D34B6" w:rsidRPr="00B27047" w:rsidRDefault="000D34B6" w:rsidP="000D34B6">
      <w:pPr>
        <w:pStyle w:val="Listenabsatz"/>
        <w:numPr>
          <w:ilvl w:val="1"/>
          <w:numId w:val="2"/>
        </w:numPr>
        <w:tabs>
          <w:tab w:val="left" w:pos="1516"/>
          <w:tab w:val="left" w:pos="1517"/>
        </w:tabs>
        <w:spacing w:before="33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Arme</w:t>
      </w:r>
      <w:r w:rsidRPr="00B27047">
        <w:rPr>
          <w:rFonts w:ascii="Calibri Light" w:hAnsi="Calibri Light" w:cs="Calibri Light"/>
          <w:spacing w:val="-1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Mannschaft</w:t>
      </w:r>
    </w:p>
    <w:p w:rsidR="000D34B6" w:rsidRPr="00B27047" w:rsidRDefault="000D34B6" w:rsidP="000D34B6">
      <w:pPr>
        <w:pStyle w:val="Listenabsatz"/>
        <w:numPr>
          <w:ilvl w:val="1"/>
          <w:numId w:val="2"/>
        </w:numPr>
        <w:tabs>
          <w:tab w:val="left" w:pos="1516"/>
          <w:tab w:val="left" w:pos="1517"/>
        </w:tabs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Bauernfrühstück für die</w:t>
      </w:r>
      <w:r w:rsidRPr="00B27047">
        <w:rPr>
          <w:rFonts w:ascii="Calibri Light" w:hAnsi="Calibri Light" w:cs="Calibri Light"/>
          <w:spacing w:val="-3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Fans</w:t>
      </w:r>
    </w:p>
    <w:p w:rsidR="000D34B6" w:rsidRPr="00B27047" w:rsidRDefault="000D34B6" w:rsidP="000D34B6">
      <w:pPr>
        <w:pStyle w:val="Listenabsatz"/>
        <w:numPr>
          <w:ilvl w:val="1"/>
          <w:numId w:val="2"/>
        </w:numPr>
        <w:tabs>
          <w:tab w:val="left" w:pos="1516"/>
          <w:tab w:val="left" w:pos="1517"/>
        </w:tabs>
        <w:spacing w:before="33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Ausländischer</w:t>
      </w:r>
      <w:r w:rsidRPr="00B27047">
        <w:rPr>
          <w:rFonts w:ascii="Calibri Light" w:hAnsi="Calibri Light" w:cs="Calibri Light"/>
          <w:spacing w:val="-17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Redner</w:t>
      </w:r>
      <w:r w:rsidRPr="00B27047">
        <w:rPr>
          <w:rFonts w:ascii="Calibri Light" w:hAnsi="Calibri Light" w:cs="Calibri Light"/>
          <w:spacing w:val="-2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als</w:t>
      </w:r>
      <w:r w:rsidRPr="00B27047">
        <w:rPr>
          <w:rFonts w:ascii="Calibri Light" w:hAnsi="Calibri Light" w:cs="Calibri Light"/>
          <w:spacing w:val="-1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Motivation</w:t>
      </w:r>
      <w:r w:rsidRPr="00B27047">
        <w:rPr>
          <w:rFonts w:ascii="Calibri Light" w:hAnsi="Calibri Light" w:cs="Calibri Light"/>
          <w:spacing w:val="-18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für</w:t>
      </w:r>
      <w:r w:rsidRPr="00B27047">
        <w:rPr>
          <w:rFonts w:ascii="Calibri Light" w:hAnsi="Calibri Light" w:cs="Calibri Light"/>
          <w:spacing w:val="-1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Mannschaft</w:t>
      </w:r>
      <w:r w:rsidRPr="00B27047">
        <w:rPr>
          <w:rFonts w:ascii="Calibri Light" w:hAnsi="Calibri Light" w:cs="Calibri Light"/>
          <w:spacing w:val="-2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eingeladen</w:t>
      </w:r>
    </w:p>
    <w:p w:rsidR="000D34B6" w:rsidRPr="00B27047" w:rsidRDefault="000D34B6" w:rsidP="000D34B6">
      <w:pPr>
        <w:pStyle w:val="Listenabsatz"/>
        <w:numPr>
          <w:ilvl w:val="1"/>
          <w:numId w:val="2"/>
        </w:numPr>
        <w:tabs>
          <w:tab w:val="left" w:pos="1516"/>
          <w:tab w:val="left" w:pos="1517"/>
        </w:tabs>
        <w:spacing w:before="31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Spielweise: defensiv,</w:t>
      </w:r>
      <w:r w:rsidRPr="00B27047">
        <w:rPr>
          <w:rFonts w:ascii="Calibri Light" w:hAnsi="Calibri Light" w:cs="Calibri Light"/>
          <w:spacing w:val="-48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konservativ, familienfreundlich</w:t>
      </w:r>
    </w:p>
    <w:p w:rsidR="000D34B6" w:rsidRPr="00B27047" w:rsidRDefault="000D34B6" w:rsidP="000D34B6">
      <w:pPr>
        <w:pStyle w:val="Listenabsatz"/>
        <w:numPr>
          <w:ilvl w:val="1"/>
          <w:numId w:val="2"/>
        </w:numPr>
        <w:tabs>
          <w:tab w:val="left" w:pos="1516"/>
          <w:tab w:val="left" w:pos="1517"/>
        </w:tabs>
        <w:spacing w:before="33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Kein</w:t>
      </w:r>
      <w:r w:rsidRPr="00B27047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Fluchen</w:t>
      </w:r>
      <w:r w:rsidRPr="00B27047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auf</w:t>
      </w:r>
      <w:r w:rsidRPr="00B27047">
        <w:rPr>
          <w:rFonts w:ascii="Calibri Light" w:hAnsi="Calibri Light" w:cs="Calibri Light"/>
          <w:spacing w:val="-1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dem</w:t>
      </w:r>
      <w:r w:rsidRPr="00B27047">
        <w:rPr>
          <w:rFonts w:ascii="Calibri Light" w:hAnsi="Calibri Light" w:cs="Calibri Light"/>
          <w:spacing w:val="-1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Spielfeld</w:t>
      </w:r>
    </w:p>
    <w:p w:rsidR="000D34B6" w:rsidRPr="00B27047" w:rsidRDefault="000D34B6" w:rsidP="000D34B6">
      <w:pPr>
        <w:pStyle w:val="Listenabsatz"/>
        <w:numPr>
          <w:ilvl w:val="1"/>
          <w:numId w:val="2"/>
        </w:numPr>
        <w:tabs>
          <w:tab w:val="left" w:pos="1516"/>
          <w:tab w:val="left" w:pos="1517"/>
        </w:tabs>
        <w:spacing w:before="33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Orange</w:t>
      </w:r>
      <w:r w:rsidRPr="00B27047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Leibchen,</w:t>
      </w:r>
      <w:r w:rsidRPr="00B27047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Sonne</w:t>
      </w:r>
      <w:r w:rsidRPr="00B27047">
        <w:rPr>
          <w:rFonts w:ascii="Calibri Light" w:hAnsi="Calibri Light" w:cs="Calibri Light"/>
          <w:spacing w:val="-1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auf</w:t>
      </w:r>
      <w:r w:rsidRPr="00B27047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dem</w:t>
      </w:r>
      <w:r w:rsidRPr="00B27047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Leibchen</w:t>
      </w:r>
    </w:p>
    <w:p w:rsidR="000D34B6" w:rsidRPr="00F21349" w:rsidRDefault="000D34B6" w:rsidP="000D34B6">
      <w:pPr>
        <w:pStyle w:val="Listenabsatz"/>
        <w:numPr>
          <w:ilvl w:val="1"/>
          <w:numId w:val="2"/>
        </w:numPr>
        <w:tabs>
          <w:tab w:val="left" w:pos="1516"/>
          <w:tab w:val="left" w:pos="1517"/>
        </w:tabs>
        <w:ind w:left="0" w:firstLine="0"/>
        <w:jc w:val="both"/>
        <w:rPr>
          <w:rFonts w:ascii="Calibri Light" w:hAnsi="Calibri Light" w:cs="Calibri Light"/>
          <w:sz w:val="24"/>
          <w:szCs w:val="24"/>
        </w:rPr>
        <w:sectPr w:rsidR="000D34B6" w:rsidRPr="00F21349">
          <w:pgSz w:w="11910" w:h="16840"/>
          <w:pgMar w:top="1360" w:right="600" w:bottom="1200" w:left="620" w:header="0" w:footer="1002" w:gutter="0"/>
          <w:cols w:space="720"/>
        </w:sectPr>
      </w:pPr>
      <w:r>
        <w:rPr>
          <w:rFonts w:ascii="Calibri Light" w:hAnsi="Calibri Light" w:cs="Calibri Light"/>
          <w:sz w:val="24"/>
          <w:szCs w:val="24"/>
        </w:rPr>
        <w:t xml:space="preserve">Internationale </w:t>
      </w:r>
      <w:r w:rsidRPr="00B27047">
        <w:rPr>
          <w:rFonts w:ascii="Calibri Light" w:hAnsi="Calibri Light" w:cs="Calibri Light"/>
          <w:sz w:val="24"/>
          <w:szCs w:val="24"/>
        </w:rPr>
        <w:t>vs</w:t>
      </w:r>
      <w:r>
        <w:rPr>
          <w:rFonts w:ascii="Calibri Light" w:hAnsi="Calibri Light" w:cs="Calibri Light"/>
          <w:sz w:val="24"/>
          <w:szCs w:val="24"/>
        </w:rPr>
        <w:t>.</w:t>
      </w:r>
      <w:r w:rsidRPr="00B27047">
        <w:rPr>
          <w:rFonts w:ascii="Calibri Light" w:hAnsi="Calibri Light" w:cs="Calibri Light"/>
          <w:spacing w:val="-26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Nationalhymne</w:t>
      </w:r>
    </w:p>
    <w:p w:rsidR="000D34B6" w:rsidRPr="00B27047" w:rsidRDefault="000D34B6" w:rsidP="000D34B6">
      <w:pPr>
        <w:pStyle w:val="Textkrper"/>
        <w:spacing w:before="11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berschrift2"/>
        <w:numPr>
          <w:ilvl w:val="0"/>
          <w:numId w:val="5"/>
        </w:numPr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 xml:space="preserve">Shopping Queen </w:t>
      </w:r>
      <w:r w:rsidRPr="00B27047">
        <w:rPr>
          <w:rFonts w:ascii="Calibri Light" w:hAnsi="Calibri Light" w:cs="Calibri Light"/>
          <w:w w:val="105"/>
          <w:sz w:val="24"/>
          <w:szCs w:val="24"/>
        </w:rPr>
        <w:t xml:space="preserve">– </w:t>
      </w:r>
      <w:r w:rsidRPr="00B27047">
        <w:rPr>
          <w:rFonts w:ascii="Calibri Light" w:hAnsi="Calibri Light" w:cs="Calibri Light"/>
          <w:sz w:val="24"/>
          <w:szCs w:val="24"/>
        </w:rPr>
        <w:t>wie präsentieren sich die Parteien?</w:t>
      </w:r>
    </w:p>
    <w:p w:rsidR="000D34B6" w:rsidRPr="00B27047" w:rsidRDefault="000D34B6" w:rsidP="000D34B6">
      <w:pPr>
        <w:pStyle w:val="Textkrper"/>
        <w:spacing w:before="10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0D34B6" w:rsidRPr="00B27047" w:rsidRDefault="000D34B6" w:rsidP="000D34B6">
      <w:pPr>
        <w:pStyle w:val="Textkrper"/>
        <w:spacing w:before="59" w:line="273" w:lineRule="auto"/>
        <w:ind w:right="1046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w w:val="95"/>
          <w:sz w:val="24"/>
          <w:szCs w:val="24"/>
        </w:rPr>
        <w:t>Gibt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es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für</w:t>
      </w:r>
      <w:r w:rsidRPr="00B27047">
        <w:rPr>
          <w:rFonts w:ascii="Calibri Light" w:hAnsi="Calibri Light" w:cs="Calibri Light"/>
          <w:spacing w:val="-3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3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verschiedenen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Parteien</w:t>
      </w:r>
      <w:r w:rsidRPr="00B27047">
        <w:rPr>
          <w:rFonts w:ascii="Calibri Light" w:hAnsi="Calibri Light" w:cs="Calibri Light"/>
          <w:spacing w:val="-3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„Dresscodes“,</w:t>
      </w:r>
      <w:r w:rsidRPr="00B27047">
        <w:rPr>
          <w:rFonts w:ascii="Calibri Light" w:hAnsi="Calibri Light" w:cs="Calibri Light"/>
          <w:spacing w:val="-3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einen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bestimmten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Haarschnitt,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Schminktipps, Schmuckempfehlungen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etc.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Es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geht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hier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um</w:t>
      </w:r>
      <w:r w:rsidRPr="00B27047">
        <w:rPr>
          <w:rFonts w:ascii="Calibri Light" w:hAnsi="Calibri Light" w:cs="Calibri Light"/>
          <w:spacing w:val="-31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eine</w:t>
      </w:r>
      <w:r w:rsidRPr="00B27047">
        <w:rPr>
          <w:rFonts w:ascii="Calibri Light" w:hAnsi="Calibri Light" w:cs="Calibri Light"/>
          <w:spacing w:val="-3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Kleider-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Stil-Analyse</w:t>
      </w:r>
      <w:r w:rsidRPr="00B27047">
        <w:rPr>
          <w:rFonts w:ascii="Calibri Light" w:hAnsi="Calibri Light" w:cs="Calibri Light"/>
          <w:spacing w:val="-3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der</w:t>
      </w:r>
      <w:r w:rsidRPr="00B27047">
        <w:rPr>
          <w:rFonts w:ascii="Calibri Light" w:hAnsi="Calibri Light" w:cs="Calibri Light"/>
          <w:spacing w:val="-3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Parteien.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Sowohl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 xml:space="preserve">die </w:t>
      </w:r>
      <w:r w:rsidRPr="00B27047">
        <w:rPr>
          <w:rFonts w:ascii="Calibri Light" w:hAnsi="Calibri Light" w:cs="Calibri Light"/>
          <w:sz w:val="24"/>
          <w:szCs w:val="24"/>
        </w:rPr>
        <w:t>Präsentation</w:t>
      </w:r>
      <w:r w:rsidRPr="00B27047">
        <w:rPr>
          <w:rFonts w:ascii="Calibri Light" w:hAnsi="Calibri Light" w:cs="Calibri Light"/>
          <w:spacing w:val="-41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auf</w:t>
      </w:r>
      <w:r w:rsidRPr="00B27047">
        <w:rPr>
          <w:rFonts w:ascii="Calibri Light" w:hAnsi="Calibri Light" w:cs="Calibri Light"/>
          <w:spacing w:val="-4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den</w:t>
      </w:r>
      <w:r w:rsidRPr="00B27047">
        <w:rPr>
          <w:rFonts w:ascii="Calibri Light" w:hAnsi="Calibri Light" w:cs="Calibri Light"/>
          <w:spacing w:val="-4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Wahlplakaten</w:t>
      </w:r>
      <w:r w:rsidRPr="00B27047">
        <w:rPr>
          <w:rFonts w:ascii="Calibri Light" w:hAnsi="Calibri Light" w:cs="Calibri Light"/>
          <w:spacing w:val="-41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wie</w:t>
      </w:r>
      <w:r w:rsidRPr="00B27047">
        <w:rPr>
          <w:rFonts w:ascii="Calibri Light" w:hAnsi="Calibri Light" w:cs="Calibri Light"/>
          <w:spacing w:val="-3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auch</w:t>
      </w:r>
      <w:r w:rsidRPr="00B27047">
        <w:rPr>
          <w:rFonts w:ascii="Calibri Light" w:hAnsi="Calibri Light" w:cs="Calibri Light"/>
          <w:spacing w:val="-4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der</w:t>
      </w:r>
      <w:r w:rsidRPr="00B27047">
        <w:rPr>
          <w:rFonts w:ascii="Calibri Light" w:hAnsi="Calibri Light" w:cs="Calibri Light"/>
          <w:spacing w:val="-3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Auftritt</w:t>
      </w:r>
      <w:r w:rsidRPr="00B27047">
        <w:rPr>
          <w:rFonts w:ascii="Calibri Light" w:hAnsi="Calibri Light" w:cs="Calibri Light"/>
          <w:spacing w:val="-3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in</w:t>
      </w:r>
      <w:r w:rsidRPr="00B27047">
        <w:rPr>
          <w:rFonts w:ascii="Calibri Light" w:hAnsi="Calibri Light" w:cs="Calibri Light"/>
          <w:spacing w:val="-4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der</w:t>
      </w:r>
      <w:r w:rsidRPr="00B27047">
        <w:rPr>
          <w:rFonts w:ascii="Calibri Light" w:hAnsi="Calibri Light" w:cs="Calibri Light"/>
          <w:spacing w:val="-4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Öffentlichkeit</w:t>
      </w:r>
      <w:r w:rsidRPr="00B27047">
        <w:rPr>
          <w:rFonts w:ascii="Calibri Light" w:hAnsi="Calibri Light" w:cs="Calibri Light"/>
          <w:spacing w:val="-41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soll</w:t>
      </w:r>
      <w:r w:rsidRPr="00B27047">
        <w:rPr>
          <w:rFonts w:ascii="Calibri Light" w:hAnsi="Calibri Light" w:cs="Calibri Light"/>
          <w:spacing w:val="-3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bezüglich</w:t>
      </w:r>
      <w:r w:rsidRPr="00B27047">
        <w:rPr>
          <w:rFonts w:ascii="Calibri Light" w:hAnsi="Calibri Light" w:cs="Calibri Light"/>
          <w:spacing w:val="-3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dem</w:t>
      </w:r>
    </w:p>
    <w:p w:rsidR="000D34B6" w:rsidRPr="00B27047" w:rsidRDefault="000D34B6" w:rsidP="000D34B6">
      <w:pPr>
        <w:pStyle w:val="Textkrper"/>
        <w:spacing w:before="4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„Habitus“ der Partei untersucht und dokumentiert werden.</w:t>
      </w:r>
    </w:p>
    <w:p w:rsidR="000D34B6" w:rsidRPr="00B27047" w:rsidRDefault="000D34B6" w:rsidP="000D34B6">
      <w:pPr>
        <w:pStyle w:val="Textkrper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Textkrper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berschrift2"/>
        <w:numPr>
          <w:ilvl w:val="0"/>
          <w:numId w:val="5"/>
        </w:numPr>
        <w:spacing w:before="6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Der US-Wahlkampf im Vergleich zum Schweizer Wahlkampf</w:t>
      </w:r>
    </w:p>
    <w:p w:rsidR="000D34B6" w:rsidRPr="00B27047" w:rsidRDefault="000D34B6" w:rsidP="000D34B6">
      <w:pPr>
        <w:pStyle w:val="Textkrper"/>
        <w:spacing w:before="9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0D34B6" w:rsidRPr="00B27047" w:rsidRDefault="000D34B6" w:rsidP="000D34B6">
      <w:pPr>
        <w:pStyle w:val="Textkrper"/>
        <w:spacing w:before="60" w:line="273" w:lineRule="auto"/>
        <w:ind w:right="89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w w:val="95"/>
          <w:sz w:val="24"/>
          <w:szCs w:val="24"/>
        </w:rPr>
        <w:t>Die Amerikaner sind bekannt für Ihre professionellen Wahlkämpfe. Die Schülerinnen analysieren einige</w:t>
      </w:r>
      <w:r w:rsidRPr="00B27047">
        <w:rPr>
          <w:rFonts w:ascii="Calibri Light" w:hAnsi="Calibri Light" w:cs="Calibri Light"/>
          <w:spacing w:val="-3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Wahlkampfclips</w:t>
      </w:r>
      <w:r w:rsidRPr="00B27047">
        <w:rPr>
          <w:rFonts w:ascii="Calibri Light" w:hAnsi="Calibri Light" w:cs="Calibri Light"/>
          <w:spacing w:val="-3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aus</w:t>
      </w:r>
      <w:r w:rsidRPr="00B27047">
        <w:rPr>
          <w:rFonts w:ascii="Calibri Light" w:hAnsi="Calibri Light" w:cs="Calibri Light"/>
          <w:spacing w:val="-38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dem</w:t>
      </w:r>
      <w:r w:rsidRPr="00B27047">
        <w:rPr>
          <w:rFonts w:ascii="Calibri Light" w:hAnsi="Calibri Light" w:cs="Calibri Light"/>
          <w:spacing w:val="-3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amerikanischen</w:t>
      </w:r>
      <w:r w:rsidRPr="00B27047">
        <w:rPr>
          <w:rFonts w:ascii="Calibri Light" w:hAnsi="Calibri Light" w:cs="Calibri Light"/>
          <w:spacing w:val="-38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Wahlkampf</w:t>
      </w:r>
      <w:r w:rsidRPr="00B27047">
        <w:rPr>
          <w:rFonts w:ascii="Calibri Light" w:hAnsi="Calibri Light" w:cs="Calibri Light"/>
          <w:spacing w:val="-3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(Werte,</w:t>
      </w:r>
      <w:r w:rsidRPr="00B27047">
        <w:rPr>
          <w:rFonts w:ascii="Calibri Light" w:hAnsi="Calibri Light" w:cs="Calibri Light"/>
          <w:spacing w:val="-3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Kleider,</w:t>
      </w:r>
      <w:r w:rsidRPr="00B27047">
        <w:rPr>
          <w:rFonts w:ascii="Calibri Light" w:hAnsi="Calibri Light" w:cs="Calibri Light"/>
          <w:spacing w:val="-3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Musik,</w:t>
      </w:r>
      <w:r w:rsidRPr="00B27047">
        <w:rPr>
          <w:rFonts w:ascii="Calibri Light" w:hAnsi="Calibri Light" w:cs="Calibri Light"/>
          <w:spacing w:val="-36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Botschaft…)</w:t>
      </w:r>
      <w:r w:rsidRPr="00B27047">
        <w:rPr>
          <w:rFonts w:ascii="Calibri Light" w:hAnsi="Calibri Light" w:cs="Calibri Light"/>
          <w:spacing w:val="-37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 xml:space="preserve">und </w:t>
      </w:r>
      <w:r w:rsidRPr="00B27047">
        <w:rPr>
          <w:rFonts w:ascii="Calibri Light" w:hAnsi="Calibri Light" w:cs="Calibri Light"/>
          <w:sz w:val="24"/>
          <w:szCs w:val="24"/>
        </w:rPr>
        <w:t>vergleichen</w:t>
      </w:r>
      <w:r w:rsidRPr="00B27047">
        <w:rPr>
          <w:rFonts w:ascii="Calibri Light" w:hAnsi="Calibri Light" w:cs="Calibri Light"/>
          <w:spacing w:val="-2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2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übertragen</w:t>
      </w:r>
      <w:r w:rsidRPr="00B27047">
        <w:rPr>
          <w:rFonts w:ascii="Calibri Light" w:hAnsi="Calibri Light" w:cs="Calibri Light"/>
          <w:spacing w:val="-2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diese</w:t>
      </w:r>
      <w:r w:rsidRPr="00B27047">
        <w:rPr>
          <w:rFonts w:ascii="Calibri Light" w:hAnsi="Calibri Light" w:cs="Calibri Light"/>
          <w:spacing w:val="-23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Erkenntnisse</w:t>
      </w:r>
      <w:r w:rsidRPr="00B27047">
        <w:rPr>
          <w:rFonts w:ascii="Calibri Light" w:hAnsi="Calibri Light" w:cs="Calibri Light"/>
          <w:spacing w:val="-23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auf</w:t>
      </w:r>
      <w:r w:rsidRPr="00B27047">
        <w:rPr>
          <w:rFonts w:ascii="Calibri Light" w:hAnsi="Calibri Light" w:cs="Calibri Light"/>
          <w:spacing w:val="-23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den</w:t>
      </w:r>
      <w:r w:rsidRPr="00B27047">
        <w:rPr>
          <w:rFonts w:ascii="Calibri Light" w:hAnsi="Calibri Light" w:cs="Calibri Light"/>
          <w:spacing w:val="-2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Schweizer</w:t>
      </w:r>
      <w:r w:rsidRPr="00B27047">
        <w:rPr>
          <w:rFonts w:ascii="Calibri Light" w:hAnsi="Calibri Light" w:cs="Calibri Light"/>
          <w:spacing w:val="-2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Wahlkampf.</w:t>
      </w:r>
    </w:p>
    <w:p w:rsidR="000D34B6" w:rsidRPr="00B27047" w:rsidRDefault="000D34B6" w:rsidP="000D34B6">
      <w:pPr>
        <w:pStyle w:val="Textkrper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Textkrper"/>
        <w:spacing w:before="1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berschrift2"/>
        <w:numPr>
          <w:ilvl w:val="0"/>
          <w:numId w:val="5"/>
        </w:numPr>
        <w:spacing w:before="6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Marketing-Kampagne für eine Partei entwerfen</w:t>
      </w:r>
    </w:p>
    <w:p w:rsidR="000D34B6" w:rsidRPr="00B27047" w:rsidRDefault="000D34B6" w:rsidP="000D34B6">
      <w:pPr>
        <w:pStyle w:val="Textkrper"/>
        <w:spacing w:before="9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0D34B6" w:rsidRPr="00B27047" w:rsidRDefault="000D34B6" w:rsidP="000D34B6">
      <w:pPr>
        <w:pStyle w:val="Textkrper"/>
        <w:spacing w:before="60" w:line="276" w:lineRule="auto"/>
        <w:ind w:right="963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w w:val="95"/>
          <w:sz w:val="24"/>
          <w:szCs w:val="24"/>
        </w:rPr>
        <w:t>Rüebli,</w:t>
      </w:r>
      <w:r w:rsidRPr="00B27047">
        <w:rPr>
          <w:rFonts w:ascii="Calibri Light" w:hAnsi="Calibri Light" w:cs="Calibri Light"/>
          <w:spacing w:val="-2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Zahnbürste,</w:t>
      </w:r>
      <w:r w:rsidRPr="00B27047">
        <w:rPr>
          <w:rFonts w:ascii="Calibri Light" w:hAnsi="Calibri Light" w:cs="Calibri Light"/>
          <w:spacing w:val="-2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Sennenhund</w:t>
      </w:r>
      <w:r w:rsidRPr="00B27047">
        <w:rPr>
          <w:rFonts w:ascii="Calibri Light" w:hAnsi="Calibri Light" w:cs="Calibri Light"/>
          <w:spacing w:val="-2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oder</w:t>
      </w:r>
      <w:r w:rsidRPr="00B27047">
        <w:rPr>
          <w:rFonts w:ascii="Calibri Light" w:hAnsi="Calibri Light" w:cs="Calibri Light"/>
          <w:spacing w:val="-2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T-Shirts?</w:t>
      </w:r>
      <w:r w:rsidRPr="00B27047">
        <w:rPr>
          <w:rFonts w:ascii="Calibri Light" w:hAnsi="Calibri Light" w:cs="Calibri Light"/>
          <w:spacing w:val="-2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–</w:t>
      </w:r>
      <w:r w:rsidRPr="00B27047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wie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gewinne</w:t>
      </w:r>
      <w:r w:rsidRPr="00B27047">
        <w:rPr>
          <w:rFonts w:ascii="Calibri Light" w:hAnsi="Calibri Light" w:cs="Calibri Light"/>
          <w:spacing w:val="-2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ich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Mitglieder</w:t>
      </w:r>
      <w:r w:rsidRPr="00B27047">
        <w:rPr>
          <w:rFonts w:ascii="Calibri Light" w:hAnsi="Calibri Light" w:cs="Calibri Light"/>
          <w:spacing w:val="-2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für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meine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Partei.</w:t>
      </w:r>
      <w:r w:rsidRPr="00B27047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Die Schüler</w:t>
      </w:r>
      <w:r w:rsidRPr="00B27047">
        <w:rPr>
          <w:rFonts w:ascii="Calibri Light" w:hAnsi="Calibri Light" w:cs="Calibri Light"/>
          <w:spacing w:val="-3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40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Schülerinnen</w:t>
      </w:r>
      <w:r w:rsidRPr="00B27047">
        <w:rPr>
          <w:rFonts w:ascii="Calibri Light" w:hAnsi="Calibri Light" w:cs="Calibri Light"/>
          <w:spacing w:val="-3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sollen</w:t>
      </w:r>
      <w:r w:rsidRPr="00B27047">
        <w:rPr>
          <w:rFonts w:ascii="Calibri Light" w:hAnsi="Calibri Light" w:cs="Calibri Light"/>
          <w:spacing w:val="-3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eine</w:t>
      </w:r>
      <w:r w:rsidRPr="00B27047">
        <w:rPr>
          <w:rFonts w:ascii="Calibri Light" w:hAnsi="Calibri Light" w:cs="Calibri Light"/>
          <w:spacing w:val="-3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Werbekampagne</w:t>
      </w:r>
      <w:r w:rsidRPr="00B27047">
        <w:rPr>
          <w:rFonts w:ascii="Calibri Light" w:hAnsi="Calibri Light" w:cs="Calibri Light"/>
          <w:spacing w:val="-38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(Plakate,</w:t>
      </w:r>
      <w:r w:rsidRPr="00B27047">
        <w:rPr>
          <w:rFonts w:ascii="Calibri Light" w:hAnsi="Calibri Light" w:cs="Calibri Light"/>
          <w:spacing w:val="-3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Geschenke,</w:t>
      </w:r>
      <w:r w:rsidRPr="00B27047">
        <w:rPr>
          <w:rFonts w:ascii="Calibri Light" w:hAnsi="Calibri Light" w:cs="Calibri Light"/>
          <w:spacing w:val="-40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Werbung,</w:t>
      </w:r>
      <w:r w:rsidRPr="00B27047">
        <w:rPr>
          <w:rFonts w:ascii="Calibri Light" w:hAnsi="Calibri Light" w:cs="Calibri Light"/>
          <w:spacing w:val="-38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etc.)</w:t>
      </w:r>
      <w:r w:rsidRPr="00B27047">
        <w:rPr>
          <w:rFonts w:ascii="Calibri Light" w:hAnsi="Calibri Light" w:cs="Calibri Light"/>
          <w:spacing w:val="-39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für</w:t>
      </w:r>
      <w:r w:rsidRPr="00B27047">
        <w:rPr>
          <w:rFonts w:ascii="Calibri Light" w:hAnsi="Calibri Light" w:cs="Calibri Light"/>
          <w:spacing w:val="-40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 xml:space="preserve">eine </w:t>
      </w:r>
      <w:r w:rsidRPr="00B27047">
        <w:rPr>
          <w:rFonts w:ascii="Calibri Light" w:hAnsi="Calibri Light" w:cs="Calibri Light"/>
          <w:sz w:val="24"/>
          <w:szCs w:val="24"/>
        </w:rPr>
        <w:t>Partei</w:t>
      </w:r>
      <w:r w:rsidRPr="00B27047">
        <w:rPr>
          <w:rFonts w:ascii="Calibri Light" w:hAnsi="Calibri Light" w:cs="Calibri Light"/>
          <w:spacing w:val="-21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entwerfen,</w:t>
      </w:r>
      <w:r w:rsidRPr="00B27047">
        <w:rPr>
          <w:rFonts w:ascii="Calibri Light" w:hAnsi="Calibri Light" w:cs="Calibri Light"/>
          <w:spacing w:val="-1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um</w:t>
      </w:r>
      <w:r w:rsidRPr="00B27047">
        <w:rPr>
          <w:rFonts w:ascii="Calibri Light" w:hAnsi="Calibri Light" w:cs="Calibri Light"/>
          <w:spacing w:val="-21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möglichst</w:t>
      </w:r>
      <w:r w:rsidRPr="00B27047">
        <w:rPr>
          <w:rFonts w:ascii="Calibri Light" w:hAnsi="Calibri Light" w:cs="Calibri Light"/>
          <w:spacing w:val="-1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viele</w:t>
      </w:r>
      <w:r w:rsidRPr="00B27047">
        <w:rPr>
          <w:rFonts w:ascii="Calibri Light" w:hAnsi="Calibri Light" w:cs="Calibri Light"/>
          <w:spacing w:val="-2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Mitglieder</w:t>
      </w:r>
      <w:r w:rsidRPr="00B27047">
        <w:rPr>
          <w:rFonts w:ascii="Calibri Light" w:hAnsi="Calibri Light" w:cs="Calibri Light"/>
          <w:spacing w:val="-18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für</w:t>
      </w:r>
      <w:r w:rsidRPr="00B27047">
        <w:rPr>
          <w:rFonts w:ascii="Calibri Light" w:hAnsi="Calibri Light" w:cs="Calibri Light"/>
          <w:spacing w:val="-1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21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Partei</w:t>
      </w:r>
      <w:r w:rsidRPr="00B27047">
        <w:rPr>
          <w:rFonts w:ascii="Calibri Light" w:hAnsi="Calibri Light" w:cs="Calibri Light"/>
          <w:spacing w:val="-1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zu</w:t>
      </w:r>
      <w:r w:rsidRPr="00B27047">
        <w:rPr>
          <w:rFonts w:ascii="Calibri Light" w:hAnsi="Calibri Light" w:cs="Calibri Light"/>
          <w:spacing w:val="-20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gewinnen.</w:t>
      </w:r>
    </w:p>
    <w:p w:rsidR="000D34B6" w:rsidRPr="00B27047" w:rsidRDefault="000D34B6" w:rsidP="000D34B6">
      <w:pPr>
        <w:pStyle w:val="Textkrper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Textkrper"/>
        <w:spacing w:before="5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berschrift2"/>
        <w:numPr>
          <w:ilvl w:val="0"/>
          <w:numId w:val="5"/>
        </w:numPr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w w:val="95"/>
          <w:sz w:val="24"/>
          <w:szCs w:val="24"/>
        </w:rPr>
        <w:t>Das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="00AC59DC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grosse</w:t>
      </w:r>
      <w:r w:rsidR="00AC59DC">
        <w:rPr>
          <w:rFonts w:ascii="Calibri Light" w:hAnsi="Calibri Light" w:cs="Calibri Light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pacing w:val="-35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Geheimnis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–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Wer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gibt</w:t>
      </w:r>
      <w:r>
        <w:rPr>
          <w:rFonts w:ascii="Calibri Light" w:hAnsi="Calibri Light" w:cs="Calibri Light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pacing w:val="-3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wie</w:t>
      </w:r>
      <w:r>
        <w:rPr>
          <w:rFonts w:ascii="Calibri Light" w:hAnsi="Calibri Light" w:cs="Calibri Light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viel</w:t>
      </w:r>
      <w:r w:rsidRPr="00B27047">
        <w:rPr>
          <w:rFonts w:ascii="Calibri Light" w:hAnsi="Calibri Light" w:cs="Calibri Light"/>
          <w:spacing w:val="-33"/>
          <w:w w:val="95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3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Geld</w:t>
      </w:r>
      <w:r w:rsidRPr="00B27047">
        <w:rPr>
          <w:rFonts w:ascii="Calibri Light" w:hAnsi="Calibri Light" w:cs="Calibri Light"/>
          <w:spacing w:val="-3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im</w:t>
      </w:r>
      <w:r w:rsidRPr="00B27047">
        <w:rPr>
          <w:rFonts w:ascii="Calibri Light" w:hAnsi="Calibri Light" w:cs="Calibri Light"/>
          <w:spacing w:val="-31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Wahlkampf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aus?</w:t>
      </w:r>
    </w:p>
    <w:p w:rsidR="000D34B6" w:rsidRPr="00B27047" w:rsidRDefault="000D34B6" w:rsidP="000D34B6">
      <w:pPr>
        <w:pStyle w:val="Textkrper"/>
        <w:spacing w:before="10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0D34B6" w:rsidRPr="00B27047" w:rsidRDefault="000D34B6" w:rsidP="000D34B6">
      <w:pPr>
        <w:pStyle w:val="Textkrper"/>
        <w:spacing w:before="60" w:line="276" w:lineRule="auto"/>
        <w:ind w:right="1657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w w:val="95"/>
          <w:sz w:val="24"/>
          <w:szCs w:val="24"/>
        </w:rPr>
        <w:t>Hier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versuchen</w:t>
      </w:r>
      <w:r w:rsidRPr="00B27047">
        <w:rPr>
          <w:rFonts w:ascii="Calibri Light" w:hAnsi="Calibri Light" w:cs="Calibri Light"/>
          <w:spacing w:val="-3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3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Schülerinnen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und</w:t>
      </w:r>
      <w:r w:rsidRPr="00B27047">
        <w:rPr>
          <w:rFonts w:ascii="Calibri Light" w:hAnsi="Calibri Light" w:cs="Calibri Light"/>
          <w:spacing w:val="-3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Schüler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etwas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hinter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3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Parteikulissen</w:t>
      </w:r>
      <w:r w:rsidRPr="00B27047">
        <w:rPr>
          <w:rFonts w:ascii="Calibri Light" w:hAnsi="Calibri Light" w:cs="Calibri Light"/>
          <w:spacing w:val="-34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zu</w:t>
      </w:r>
      <w:r w:rsidRPr="00B27047">
        <w:rPr>
          <w:rFonts w:ascii="Calibri Light" w:hAnsi="Calibri Light" w:cs="Calibri Light"/>
          <w:spacing w:val="-3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schauen,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 xml:space="preserve">um </w:t>
      </w:r>
      <w:r w:rsidRPr="00B27047">
        <w:rPr>
          <w:rFonts w:ascii="Calibri Light" w:hAnsi="Calibri Light" w:cs="Calibri Light"/>
          <w:sz w:val="24"/>
          <w:szCs w:val="24"/>
        </w:rPr>
        <w:t>herauszufinden,</w:t>
      </w:r>
      <w:r w:rsidRPr="00B27047">
        <w:rPr>
          <w:rFonts w:ascii="Calibri Light" w:hAnsi="Calibri Light" w:cs="Calibri Light"/>
          <w:spacing w:val="-3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wieviel</w:t>
      </w:r>
      <w:r w:rsidRPr="00B27047">
        <w:rPr>
          <w:rFonts w:ascii="Calibri Light" w:hAnsi="Calibri Light" w:cs="Calibri Light"/>
          <w:spacing w:val="-38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Geld</w:t>
      </w:r>
      <w:r w:rsidRPr="00B27047">
        <w:rPr>
          <w:rFonts w:ascii="Calibri Light" w:hAnsi="Calibri Light" w:cs="Calibri Light"/>
          <w:spacing w:val="-38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3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einzelnen</w:t>
      </w:r>
      <w:r w:rsidRPr="00B27047">
        <w:rPr>
          <w:rFonts w:ascii="Calibri Light" w:hAnsi="Calibri Light" w:cs="Calibri Light"/>
          <w:spacing w:val="-3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Parteien</w:t>
      </w:r>
      <w:r w:rsidRPr="00B27047">
        <w:rPr>
          <w:rFonts w:ascii="Calibri Light" w:hAnsi="Calibri Light" w:cs="Calibri Light"/>
          <w:spacing w:val="-3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wofür</w:t>
      </w:r>
      <w:r w:rsidRPr="00B27047">
        <w:rPr>
          <w:rFonts w:ascii="Calibri Light" w:hAnsi="Calibri Light" w:cs="Calibri Light"/>
          <w:spacing w:val="-3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in</w:t>
      </w:r>
      <w:r w:rsidRPr="00B27047">
        <w:rPr>
          <w:rFonts w:ascii="Calibri Light" w:hAnsi="Calibri Light" w:cs="Calibri Light"/>
          <w:spacing w:val="-38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den</w:t>
      </w:r>
      <w:r w:rsidRPr="00B27047">
        <w:rPr>
          <w:rFonts w:ascii="Calibri Light" w:hAnsi="Calibri Light" w:cs="Calibri Light"/>
          <w:spacing w:val="-39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Wahlkampf</w:t>
      </w:r>
      <w:r w:rsidRPr="00B27047">
        <w:rPr>
          <w:rFonts w:ascii="Calibri Light" w:hAnsi="Calibri Light" w:cs="Calibri Light"/>
          <w:spacing w:val="-38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stecken.</w:t>
      </w:r>
    </w:p>
    <w:p w:rsidR="000D34B6" w:rsidRPr="00B27047" w:rsidRDefault="000D34B6" w:rsidP="000D34B6">
      <w:pPr>
        <w:pStyle w:val="Textkrper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Textkrper"/>
        <w:spacing w:before="5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berschrift2"/>
        <w:numPr>
          <w:ilvl w:val="0"/>
          <w:numId w:val="5"/>
        </w:numPr>
        <w:spacing w:before="6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Biographien und Parteien</w:t>
      </w:r>
    </w:p>
    <w:p w:rsidR="000D34B6" w:rsidRPr="00B27047" w:rsidRDefault="000D34B6" w:rsidP="000D34B6">
      <w:pPr>
        <w:pStyle w:val="Textkrper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0D34B6" w:rsidRPr="00B27047" w:rsidRDefault="000D34B6" w:rsidP="000D34B6">
      <w:pPr>
        <w:pStyle w:val="Textkrper"/>
        <w:spacing w:before="60" w:line="273" w:lineRule="auto"/>
        <w:ind w:right="813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w w:val="95"/>
          <w:sz w:val="24"/>
          <w:szCs w:val="24"/>
        </w:rPr>
        <w:t>Lässt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sich</w:t>
      </w:r>
      <w:r w:rsidRPr="00B27047">
        <w:rPr>
          <w:rFonts w:ascii="Calibri Light" w:hAnsi="Calibri Light" w:cs="Calibri Light"/>
          <w:spacing w:val="-31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aus</w:t>
      </w:r>
      <w:r w:rsidRPr="00B27047">
        <w:rPr>
          <w:rFonts w:ascii="Calibri Light" w:hAnsi="Calibri Light" w:cs="Calibri Light"/>
          <w:spacing w:val="-30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den</w:t>
      </w:r>
      <w:r w:rsidRPr="00B27047">
        <w:rPr>
          <w:rFonts w:ascii="Calibri Light" w:hAnsi="Calibri Light" w:cs="Calibri Light"/>
          <w:spacing w:val="-33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Biographien</w:t>
      </w:r>
      <w:r w:rsidRPr="00B27047">
        <w:rPr>
          <w:rFonts w:ascii="Calibri Light" w:hAnsi="Calibri Light" w:cs="Calibri Light"/>
          <w:spacing w:val="-30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der</w:t>
      </w:r>
      <w:r w:rsidRPr="00B27047">
        <w:rPr>
          <w:rFonts w:ascii="Calibri Light" w:hAnsi="Calibri Light" w:cs="Calibri Light"/>
          <w:spacing w:val="-31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einzelnen</w:t>
      </w:r>
      <w:r w:rsidRPr="00B27047">
        <w:rPr>
          <w:rFonts w:ascii="Calibri Light" w:hAnsi="Calibri Light" w:cs="Calibri Light"/>
          <w:spacing w:val="-31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Politiker</w:t>
      </w:r>
      <w:r w:rsidRPr="00B27047">
        <w:rPr>
          <w:rFonts w:ascii="Calibri Light" w:hAnsi="Calibri Light" w:cs="Calibri Light"/>
          <w:spacing w:val="-31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der</w:t>
      </w:r>
      <w:r w:rsidRPr="00B27047">
        <w:rPr>
          <w:rFonts w:ascii="Calibri Light" w:hAnsi="Calibri Light" w:cs="Calibri Light"/>
          <w:spacing w:val="-30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Parteien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ein</w:t>
      </w:r>
      <w:r w:rsidRPr="00B27047">
        <w:rPr>
          <w:rFonts w:ascii="Calibri Light" w:hAnsi="Calibri Light" w:cs="Calibri Light"/>
          <w:spacing w:val="-31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Muster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erkennen?</w:t>
      </w:r>
      <w:r w:rsidRPr="00B27047">
        <w:rPr>
          <w:rFonts w:ascii="Calibri Light" w:hAnsi="Calibri Light" w:cs="Calibri Light"/>
          <w:spacing w:val="-31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w w:val="95"/>
          <w:sz w:val="24"/>
          <w:szCs w:val="24"/>
        </w:rPr>
        <w:t xml:space="preserve">Schüler </w:t>
      </w:r>
      <w:r w:rsidRPr="00B27047">
        <w:rPr>
          <w:rFonts w:ascii="Calibri Light" w:hAnsi="Calibri Light" w:cs="Calibri Light"/>
          <w:sz w:val="24"/>
          <w:szCs w:val="24"/>
        </w:rPr>
        <w:t>erkunden</w:t>
      </w:r>
      <w:r w:rsidRPr="00B27047">
        <w:rPr>
          <w:rFonts w:ascii="Calibri Light" w:hAnsi="Calibri Light" w:cs="Calibri Light"/>
          <w:spacing w:val="-4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die</w:t>
      </w:r>
      <w:r w:rsidRPr="00B27047">
        <w:rPr>
          <w:rFonts w:ascii="Calibri Light" w:hAnsi="Calibri Light" w:cs="Calibri Light"/>
          <w:spacing w:val="-4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Lebensläufe</w:t>
      </w:r>
      <w:r w:rsidRPr="00B27047">
        <w:rPr>
          <w:rFonts w:ascii="Calibri Light" w:hAnsi="Calibri Light" w:cs="Calibri Light"/>
          <w:spacing w:val="-4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wichtiger</w:t>
      </w:r>
      <w:r w:rsidRPr="00B27047">
        <w:rPr>
          <w:rFonts w:ascii="Calibri Light" w:hAnsi="Calibri Light" w:cs="Calibri Light"/>
          <w:spacing w:val="-4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Parteimitglieder,</w:t>
      </w:r>
      <w:r w:rsidRPr="00B27047">
        <w:rPr>
          <w:rFonts w:ascii="Calibri Light" w:hAnsi="Calibri Light" w:cs="Calibri Light"/>
          <w:spacing w:val="-4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um</w:t>
      </w:r>
      <w:r w:rsidRPr="00B27047">
        <w:rPr>
          <w:rFonts w:ascii="Calibri Light" w:hAnsi="Calibri Light" w:cs="Calibri Light"/>
          <w:spacing w:val="-4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herauszufinden,</w:t>
      </w:r>
      <w:r w:rsidRPr="00B27047">
        <w:rPr>
          <w:rFonts w:ascii="Calibri Light" w:hAnsi="Calibri Light" w:cs="Calibri Light"/>
          <w:spacing w:val="-4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ob</w:t>
      </w:r>
      <w:r w:rsidRPr="00B27047">
        <w:rPr>
          <w:rFonts w:ascii="Calibri Light" w:hAnsi="Calibri Light" w:cs="Calibri Light"/>
          <w:spacing w:val="-4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sich</w:t>
      </w:r>
      <w:r w:rsidRPr="00B27047">
        <w:rPr>
          <w:rFonts w:ascii="Calibri Light" w:hAnsi="Calibri Light" w:cs="Calibri Light"/>
          <w:spacing w:val="-43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hier</w:t>
      </w:r>
      <w:r w:rsidRPr="00B27047">
        <w:rPr>
          <w:rFonts w:ascii="Calibri Light" w:hAnsi="Calibri Light" w:cs="Calibri Light"/>
          <w:spacing w:val="-44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gewissen Muster</w:t>
      </w:r>
      <w:r w:rsidRPr="00B27047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abzeichnen.</w:t>
      </w:r>
    </w:p>
    <w:p w:rsidR="000D34B6" w:rsidRPr="00B27047" w:rsidRDefault="000D34B6" w:rsidP="000D34B6">
      <w:pPr>
        <w:spacing w:line="273" w:lineRule="auto"/>
        <w:jc w:val="both"/>
        <w:rPr>
          <w:rFonts w:ascii="Calibri Light" w:hAnsi="Calibri Light" w:cs="Calibri Light"/>
          <w:sz w:val="24"/>
          <w:szCs w:val="24"/>
        </w:rPr>
        <w:sectPr w:rsidR="000D34B6" w:rsidRPr="00B27047">
          <w:pgSz w:w="11910" w:h="16840"/>
          <w:pgMar w:top="1320" w:right="600" w:bottom="1200" w:left="620" w:header="0" w:footer="1002" w:gutter="0"/>
          <w:cols w:space="720"/>
        </w:sectPr>
      </w:pPr>
    </w:p>
    <w:p w:rsidR="000D34B6" w:rsidRPr="004F723D" w:rsidRDefault="000D34B6" w:rsidP="000D34B6">
      <w:pPr>
        <w:pStyle w:val="Textkrper"/>
        <w:spacing w:before="37" w:line="429" w:lineRule="auto"/>
        <w:ind w:right="6731"/>
        <w:jc w:val="both"/>
        <w:rPr>
          <w:rFonts w:ascii="Calibri Light" w:hAnsi="Calibri Light" w:cs="Calibri Light"/>
          <w:b/>
          <w:color w:val="0462C1"/>
          <w:sz w:val="24"/>
          <w:szCs w:val="24"/>
          <w:u w:val="single" w:color="0462C1"/>
        </w:rPr>
      </w:pPr>
      <w:r w:rsidRPr="004F723D">
        <w:rPr>
          <w:rFonts w:ascii="Calibri Light" w:hAnsi="Calibri Light" w:cs="Calibri Light"/>
          <w:b/>
          <w:sz w:val="24"/>
          <w:szCs w:val="24"/>
        </w:rPr>
        <w:lastRenderedPageBreak/>
        <w:t>Weiterführende Links:</w:t>
      </w:r>
    </w:p>
    <w:p w:rsidR="000D34B6" w:rsidRPr="00F21349" w:rsidRDefault="000D34B6" w:rsidP="000D34B6">
      <w:pPr>
        <w:pStyle w:val="Textkrper"/>
        <w:spacing w:before="59"/>
        <w:jc w:val="both"/>
        <w:rPr>
          <w:rFonts w:ascii="Calibri Light" w:hAnsi="Calibri Light" w:cs="Calibri Light"/>
          <w:sz w:val="24"/>
          <w:szCs w:val="24"/>
          <w:lang w:val="de-CH"/>
        </w:rPr>
      </w:pPr>
    </w:p>
    <w:p w:rsidR="000D34B6" w:rsidRPr="00F21349" w:rsidRDefault="000D34B6" w:rsidP="000D34B6">
      <w:pPr>
        <w:pStyle w:val="Textkrper"/>
        <w:numPr>
          <w:ilvl w:val="0"/>
          <w:numId w:val="4"/>
        </w:numPr>
        <w:spacing w:before="59"/>
        <w:ind w:left="0" w:firstLine="0"/>
        <w:jc w:val="both"/>
        <w:rPr>
          <w:rFonts w:ascii="Calibri Light" w:hAnsi="Calibri Light" w:cs="Calibri Light"/>
          <w:sz w:val="24"/>
          <w:szCs w:val="24"/>
          <w:lang w:val="de-CH"/>
        </w:rPr>
      </w:pPr>
      <w:hyperlink r:id="rId21" w:tgtFrame="_blank" w:tooltip="Externer Link" w:history="1">
        <w:r w:rsidRPr="00F21349">
          <w:rPr>
            <w:rStyle w:val="Hyperlink"/>
            <w:rFonts w:ascii="Calibri Light" w:hAnsi="Calibri Light" w:cs="Calibri Light"/>
            <w:sz w:val="24"/>
            <w:szCs w:val="24"/>
            <w:lang w:val="de-CH"/>
          </w:rPr>
          <w:t>www.jugenddebattiert.ch, Link öffnet in einem neuen Fenster</w:t>
        </w:r>
      </w:hyperlink>
    </w:p>
    <w:p w:rsidR="000D34B6" w:rsidRPr="00F21349" w:rsidRDefault="000D34B6" w:rsidP="000D34B6">
      <w:pPr>
        <w:pStyle w:val="Textkrper"/>
        <w:spacing w:before="59"/>
        <w:jc w:val="both"/>
        <w:rPr>
          <w:rFonts w:ascii="Calibri Light" w:hAnsi="Calibri Light" w:cs="Calibri Light"/>
          <w:sz w:val="24"/>
          <w:szCs w:val="24"/>
          <w:lang w:val="de-CH"/>
        </w:rPr>
      </w:pPr>
      <w:r w:rsidRPr="00F21349">
        <w:rPr>
          <w:rFonts w:ascii="Calibri Light" w:hAnsi="Calibri Light" w:cs="Calibri Light"/>
          <w:sz w:val="24"/>
          <w:szCs w:val="24"/>
          <w:lang w:val="de-CH"/>
        </w:rPr>
        <w:t>«Jugend debattiert» ist ein Projekt der Stiftung Dialog, das Jugendliche zum Debattieren anregen soll. Das Projekt besteht aus einer Trainingseinheit für Schulen, Jugendarbeit und Betriebe sowie einem gesamtschweizerischen Wettbewerb.</w:t>
      </w:r>
    </w:p>
    <w:p w:rsidR="000D34B6" w:rsidRPr="00F21349" w:rsidRDefault="000D34B6" w:rsidP="000D34B6">
      <w:pPr>
        <w:pStyle w:val="Textkrper"/>
        <w:numPr>
          <w:ilvl w:val="0"/>
          <w:numId w:val="4"/>
        </w:numPr>
        <w:spacing w:before="59"/>
        <w:ind w:left="0" w:firstLine="0"/>
        <w:jc w:val="both"/>
        <w:rPr>
          <w:rFonts w:ascii="Calibri Light" w:hAnsi="Calibri Light" w:cs="Calibri Light"/>
          <w:sz w:val="24"/>
          <w:szCs w:val="24"/>
          <w:lang w:val="de-CH"/>
        </w:rPr>
      </w:pPr>
      <w:hyperlink r:id="rId22" w:tgtFrame="_blank" w:tooltip="Externer Link" w:history="1">
        <w:r w:rsidRPr="00F21349">
          <w:rPr>
            <w:rStyle w:val="Hyperlink"/>
            <w:rFonts w:ascii="Calibri Light" w:hAnsi="Calibri Light" w:cs="Calibri Light"/>
            <w:sz w:val="24"/>
            <w:szCs w:val="24"/>
            <w:lang w:val="de-CH"/>
          </w:rPr>
          <w:t>www.civicampus.ch, Link öffnet in einem neuen Fenster</w:t>
        </w:r>
      </w:hyperlink>
    </w:p>
    <w:p w:rsidR="000D34B6" w:rsidRPr="00F21349" w:rsidRDefault="000D34B6" w:rsidP="000D34B6">
      <w:pPr>
        <w:pStyle w:val="Textkrper"/>
        <w:spacing w:before="59"/>
        <w:jc w:val="both"/>
        <w:rPr>
          <w:rFonts w:ascii="Calibri Light" w:hAnsi="Calibri Light" w:cs="Calibri Light"/>
          <w:sz w:val="24"/>
          <w:szCs w:val="24"/>
          <w:lang w:val="de-CH"/>
        </w:rPr>
      </w:pPr>
      <w:r w:rsidRPr="00F21349">
        <w:rPr>
          <w:rFonts w:ascii="Calibri Light" w:hAnsi="Calibri Light" w:cs="Calibri Light"/>
          <w:sz w:val="24"/>
          <w:szCs w:val="24"/>
          <w:lang w:val="de-CH"/>
        </w:rPr>
        <w:t>Die interaktive Staatskundeplattform des Schweizerischen Parlaments ist gegliedert in verschiedene Themen der Staatskunde.</w:t>
      </w:r>
    </w:p>
    <w:p w:rsidR="000D34B6" w:rsidRPr="00F21349" w:rsidRDefault="000D34B6" w:rsidP="000D34B6">
      <w:pPr>
        <w:pStyle w:val="Textkrper"/>
        <w:numPr>
          <w:ilvl w:val="0"/>
          <w:numId w:val="4"/>
        </w:numPr>
        <w:spacing w:before="59"/>
        <w:ind w:left="0" w:firstLine="0"/>
        <w:jc w:val="both"/>
        <w:rPr>
          <w:rFonts w:ascii="Calibri Light" w:hAnsi="Calibri Light" w:cs="Calibri Light"/>
          <w:sz w:val="24"/>
          <w:szCs w:val="24"/>
          <w:lang w:val="de-CH"/>
        </w:rPr>
      </w:pPr>
      <w:hyperlink r:id="rId23" w:tgtFrame="_blank" w:tooltip="Externer Link" w:history="1">
        <w:r w:rsidRPr="00F21349">
          <w:rPr>
            <w:rStyle w:val="Hyperlink"/>
            <w:rFonts w:ascii="Calibri Light" w:hAnsi="Calibri Light" w:cs="Calibri Light"/>
            <w:sz w:val="24"/>
            <w:szCs w:val="24"/>
            <w:lang w:val="de-CH"/>
          </w:rPr>
          <w:t>www.parlament.ch, Link öffnet in einem neuen Fenster</w:t>
        </w:r>
      </w:hyperlink>
    </w:p>
    <w:p w:rsidR="000D34B6" w:rsidRPr="00F21349" w:rsidRDefault="000D34B6" w:rsidP="000D34B6">
      <w:pPr>
        <w:pStyle w:val="Textkrper"/>
        <w:spacing w:before="59"/>
        <w:jc w:val="both"/>
        <w:rPr>
          <w:rFonts w:ascii="Calibri Light" w:hAnsi="Calibri Light" w:cs="Calibri Light"/>
          <w:sz w:val="24"/>
          <w:szCs w:val="24"/>
          <w:lang w:val="de-CH"/>
        </w:rPr>
      </w:pPr>
      <w:r w:rsidRPr="00F21349">
        <w:rPr>
          <w:rFonts w:ascii="Calibri Light" w:hAnsi="Calibri Light" w:cs="Calibri Light"/>
          <w:sz w:val="24"/>
          <w:szCs w:val="24"/>
          <w:lang w:val="de-CH"/>
        </w:rPr>
        <w:t>Offizieller Auftritt der Schweizer Bundesversammlung, mit vielen Informationen zu den Organen, Mitgliedern und ihren Aufgaben.</w:t>
      </w:r>
    </w:p>
    <w:p w:rsidR="000D34B6" w:rsidRDefault="000D34B6" w:rsidP="000D34B6">
      <w:pPr>
        <w:pStyle w:val="Textkrper"/>
        <w:numPr>
          <w:ilvl w:val="0"/>
          <w:numId w:val="4"/>
        </w:numPr>
        <w:spacing w:before="59"/>
        <w:ind w:left="0" w:firstLine="0"/>
        <w:jc w:val="both"/>
        <w:rPr>
          <w:rFonts w:ascii="Calibri Light" w:hAnsi="Calibri Light" w:cs="Calibri Light"/>
          <w:sz w:val="24"/>
          <w:szCs w:val="24"/>
          <w:lang w:val="de-CH"/>
        </w:rPr>
      </w:pPr>
      <w:hyperlink r:id="rId24" w:history="1">
        <w:r w:rsidRPr="00BC32D7">
          <w:rPr>
            <w:rStyle w:val="Hyperlink"/>
            <w:rFonts w:ascii="Calibri Light" w:hAnsi="Calibri Light" w:cs="Calibri Light"/>
            <w:sz w:val="24"/>
            <w:szCs w:val="24"/>
            <w:lang w:val="de-CH"/>
          </w:rPr>
          <w:t>www.parlamentsspiegel.ch</w:t>
        </w:r>
      </w:hyperlink>
    </w:p>
    <w:p w:rsidR="000D34B6" w:rsidRPr="00F21349" w:rsidRDefault="000D34B6" w:rsidP="000D34B6">
      <w:pPr>
        <w:pStyle w:val="Textkrper"/>
        <w:spacing w:before="59"/>
        <w:jc w:val="both"/>
        <w:rPr>
          <w:rFonts w:ascii="Calibri Light" w:hAnsi="Calibri Light" w:cs="Calibri Light"/>
          <w:sz w:val="24"/>
          <w:szCs w:val="24"/>
          <w:lang w:val="de-CH"/>
        </w:rPr>
      </w:pPr>
      <w:r w:rsidRPr="00F21349">
        <w:rPr>
          <w:rFonts w:ascii="Calibri Light" w:hAnsi="Calibri Light" w:cs="Calibri Light"/>
          <w:sz w:val="24"/>
          <w:szCs w:val="24"/>
          <w:lang w:val="de-CH"/>
        </w:rPr>
        <w:t>Der Parlamentsspiegel illustriert das Abstimmungsverhalten der Parteien und ihren Ratsmitgliedern zu verschiedenen Abstimmungsvorlagen.</w:t>
      </w:r>
    </w:p>
    <w:p w:rsidR="000D34B6" w:rsidRPr="00F21349" w:rsidRDefault="000D34B6" w:rsidP="000D34B6">
      <w:pPr>
        <w:pStyle w:val="Textkrper"/>
        <w:numPr>
          <w:ilvl w:val="0"/>
          <w:numId w:val="4"/>
        </w:numPr>
        <w:spacing w:before="59"/>
        <w:ind w:left="0" w:firstLine="0"/>
        <w:jc w:val="both"/>
        <w:rPr>
          <w:rFonts w:ascii="Calibri Light" w:hAnsi="Calibri Light" w:cs="Calibri Light"/>
          <w:sz w:val="24"/>
          <w:szCs w:val="24"/>
          <w:lang w:val="de-CH"/>
        </w:rPr>
      </w:pPr>
      <w:hyperlink r:id="rId25" w:tgtFrame="_blank" w:tooltip="Externer Link" w:history="1">
        <w:r w:rsidRPr="00F21349">
          <w:rPr>
            <w:rStyle w:val="Hyperlink"/>
            <w:rFonts w:ascii="Calibri Light" w:hAnsi="Calibri Light" w:cs="Calibri Light"/>
            <w:sz w:val="24"/>
            <w:szCs w:val="24"/>
            <w:lang w:val="de-CH"/>
          </w:rPr>
          <w:t>www.parteienkompass.ch, Link öffnet in einem neuen Fenster</w:t>
        </w:r>
      </w:hyperlink>
    </w:p>
    <w:p w:rsidR="000D34B6" w:rsidRPr="00F21349" w:rsidRDefault="000D34B6" w:rsidP="000D34B6">
      <w:pPr>
        <w:pStyle w:val="Textkrper"/>
        <w:spacing w:before="59"/>
        <w:jc w:val="both"/>
        <w:rPr>
          <w:rFonts w:ascii="Calibri Light" w:hAnsi="Calibri Light" w:cs="Calibri Light"/>
          <w:sz w:val="24"/>
          <w:szCs w:val="24"/>
          <w:lang w:val="de-CH"/>
        </w:rPr>
      </w:pPr>
      <w:r w:rsidRPr="00F21349">
        <w:rPr>
          <w:rFonts w:ascii="Calibri Light" w:hAnsi="Calibri Light" w:cs="Calibri Light"/>
          <w:sz w:val="24"/>
          <w:szCs w:val="24"/>
          <w:lang w:val="de-CH"/>
        </w:rPr>
        <w:t>Ein Fragebogen, mit dem die eigene politische Position mit der Schweizer Parteienlandschaft verglichen werden kann, sowie Parteiprofile und Lernmodule mit Hintergrundwissen.</w:t>
      </w:r>
    </w:p>
    <w:p w:rsidR="000D34B6" w:rsidRPr="00F21349" w:rsidRDefault="000D34B6" w:rsidP="000D34B6">
      <w:pPr>
        <w:pStyle w:val="Textkrper"/>
        <w:numPr>
          <w:ilvl w:val="0"/>
          <w:numId w:val="4"/>
        </w:numPr>
        <w:spacing w:before="59"/>
        <w:ind w:left="0" w:firstLine="0"/>
        <w:jc w:val="both"/>
        <w:rPr>
          <w:rFonts w:ascii="Calibri Light" w:hAnsi="Calibri Light" w:cs="Calibri Light"/>
          <w:sz w:val="24"/>
          <w:szCs w:val="24"/>
          <w:lang w:val="de-CH"/>
        </w:rPr>
      </w:pPr>
      <w:hyperlink r:id="rId26" w:tgtFrame="_blank" w:tooltip="Externer Link" w:history="1">
        <w:r w:rsidRPr="00F21349">
          <w:rPr>
            <w:rStyle w:val="Hyperlink"/>
            <w:rFonts w:ascii="Calibri Light" w:hAnsi="Calibri Light" w:cs="Calibri Light"/>
            <w:sz w:val="24"/>
            <w:szCs w:val="24"/>
            <w:lang w:val="de-CH"/>
          </w:rPr>
          <w:t>www.smartvote.ch, Link öffnet in einem neuen Fenster</w:t>
        </w:r>
      </w:hyperlink>
    </w:p>
    <w:p w:rsidR="000D34B6" w:rsidRPr="00F21349" w:rsidRDefault="000D34B6" w:rsidP="000D34B6">
      <w:pPr>
        <w:pStyle w:val="Textkrper"/>
        <w:spacing w:before="59"/>
        <w:jc w:val="both"/>
        <w:rPr>
          <w:rFonts w:ascii="Calibri Light" w:hAnsi="Calibri Light" w:cs="Calibri Light"/>
          <w:sz w:val="24"/>
          <w:szCs w:val="24"/>
          <w:lang w:val="de-CH"/>
        </w:rPr>
      </w:pPr>
      <w:r w:rsidRPr="00F21349">
        <w:rPr>
          <w:rFonts w:ascii="Calibri Light" w:hAnsi="Calibri Light" w:cs="Calibri Light"/>
          <w:sz w:val="24"/>
          <w:szCs w:val="24"/>
          <w:lang w:val="de-CH"/>
        </w:rPr>
        <w:t>Online-Wahlhilfe, die basierend auf einem Fragebogen zu politischen Themen, die politischen Werte von WählerInnen mit denjenigen von Parteien und Kandidierenden vergleicht. Daraus resultiert eine Wahlempfehlung.</w:t>
      </w:r>
    </w:p>
    <w:p w:rsidR="000D34B6" w:rsidRPr="00F21349" w:rsidRDefault="000D34B6" w:rsidP="000D34B6">
      <w:pPr>
        <w:pStyle w:val="Textkrper"/>
        <w:numPr>
          <w:ilvl w:val="0"/>
          <w:numId w:val="4"/>
        </w:numPr>
        <w:spacing w:before="59"/>
        <w:ind w:left="0" w:firstLine="0"/>
        <w:jc w:val="both"/>
        <w:rPr>
          <w:rFonts w:ascii="Calibri Light" w:hAnsi="Calibri Light" w:cs="Calibri Light"/>
          <w:sz w:val="24"/>
          <w:szCs w:val="24"/>
          <w:lang w:val="de-CH"/>
        </w:rPr>
      </w:pPr>
      <w:hyperlink r:id="rId27" w:tgtFrame="_blank" w:tooltip="Externer Link" w:history="1">
        <w:r w:rsidRPr="00F21349">
          <w:rPr>
            <w:rStyle w:val="Hyperlink"/>
            <w:rFonts w:ascii="Calibri Light" w:hAnsi="Calibri Light" w:cs="Calibri Light"/>
            <w:sz w:val="24"/>
            <w:szCs w:val="24"/>
            <w:lang w:val="de-CH"/>
          </w:rPr>
          <w:t>www.admin.ch, Link öffnet in einem neuen Fenster</w:t>
        </w:r>
      </w:hyperlink>
    </w:p>
    <w:p w:rsidR="000D34B6" w:rsidRPr="00F21349" w:rsidRDefault="000D34B6" w:rsidP="000D34B6">
      <w:pPr>
        <w:pStyle w:val="Textkrper"/>
        <w:spacing w:before="59"/>
        <w:jc w:val="both"/>
        <w:rPr>
          <w:rFonts w:ascii="Calibri Light" w:hAnsi="Calibri Light" w:cs="Calibri Light"/>
          <w:sz w:val="24"/>
          <w:szCs w:val="24"/>
          <w:lang w:val="de-CH"/>
        </w:rPr>
      </w:pPr>
      <w:r w:rsidRPr="00F21349">
        <w:rPr>
          <w:rFonts w:ascii="Calibri Light" w:hAnsi="Calibri Light" w:cs="Calibri Light"/>
          <w:sz w:val="24"/>
          <w:szCs w:val="24"/>
          <w:lang w:val="de-CH"/>
        </w:rPr>
        <w:t>Informationen über die schweizerischen Bundesbehörden und ihre Funktionsweise.</w:t>
      </w:r>
    </w:p>
    <w:p w:rsidR="000D34B6" w:rsidRPr="00F21349" w:rsidRDefault="000D34B6" w:rsidP="000D34B6">
      <w:pPr>
        <w:pStyle w:val="Textkrper"/>
        <w:numPr>
          <w:ilvl w:val="0"/>
          <w:numId w:val="4"/>
        </w:numPr>
        <w:spacing w:before="59"/>
        <w:ind w:left="0" w:firstLine="0"/>
        <w:jc w:val="both"/>
        <w:rPr>
          <w:rFonts w:ascii="Calibri Light" w:hAnsi="Calibri Light" w:cs="Calibri Light"/>
          <w:sz w:val="24"/>
          <w:szCs w:val="24"/>
          <w:lang w:val="de-CH"/>
        </w:rPr>
      </w:pPr>
      <w:hyperlink r:id="rId28" w:tgtFrame="_blank" w:tooltip="Externer Link" w:history="1">
        <w:r w:rsidRPr="00F21349">
          <w:rPr>
            <w:rStyle w:val="Hyperlink"/>
            <w:rFonts w:ascii="Calibri Light" w:hAnsi="Calibri Light" w:cs="Calibri Light"/>
            <w:sz w:val="24"/>
            <w:szCs w:val="24"/>
            <w:lang w:val="de-CH"/>
          </w:rPr>
          <w:t>www.ideesuisse.ch, Link öffnet in einem neuen Fenster</w:t>
        </w:r>
      </w:hyperlink>
    </w:p>
    <w:p w:rsidR="000D34B6" w:rsidRPr="00F21349" w:rsidRDefault="000D34B6" w:rsidP="000D34B6">
      <w:pPr>
        <w:pStyle w:val="Textkrper"/>
        <w:spacing w:before="59"/>
        <w:jc w:val="both"/>
        <w:rPr>
          <w:rFonts w:ascii="Calibri Light" w:hAnsi="Calibri Light" w:cs="Calibri Light"/>
          <w:sz w:val="24"/>
          <w:szCs w:val="24"/>
          <w:lang w:val="de-CH"/>
        </w:rPr>
      </w:pPr>
      <w:r w:rsidRPr="00F21349">
        <w:rPr>
          <w:rFonts w:ascii="Calibri Light" w:hAnsi="Calibri Light" w:cs="Calibri Light"/>
          <w:sz w:val="24"/>
          <w:szCs w:val="24"/>
          <w:lang w:val="de-CH"/>
        </w:rPr>
        <w:t>Eine multimediale Chronik der Schweiz der SRG SSR idée suisse. Eine Auswahl des audiovisuellen Archivs. Zum Beispiel: Wie kam es zur Zauberformel?</w:t>
      </w:r>
    </w:p>
    <w:p w:rsidR="000D34B6" w:rsidRPr="00F21349" w:rsidRDefault="000D34B6" w:rsidP="000D34B6">
      <w:pPr>
        <w:pStyle w:val="Textkrper"/>
        <w:numPr>
          <w:ilvl w:val="0"/>
          <w:numId w:val="4"/>
        </w:numPr>
        <w:spacing w:before="59"/>
        <w:ind w:left="0" w:firstLine="0"/>
        <w:jc w:val="both"/>
        <w:rPr>
          <w:rFonts w:ascii="Calibri Light" w:hAnsi="Calibri Light" w:cs="Calibri Light"/>
          <w:sz w:val="24"/>
          <w:szCs w:val="24"/>
          <w:lang w:val="de-CH"/>
        </w:rPr>
      </w:pPr>
      <w:hyperlink r:id="rId29" w:tgtFrame="_blank" w:tooltip="Externer Link" w:history="1">
        <w:r w:rsidRPr="00F21349">
          <w:rPr>
            <w:rStyle w:val="Hyperlink"/>
            <w:rFonts w:ascii="Calibri Light" w:hAnsi="Calibri Light" w:cs="Calibri Light"/>
            <w:sz w:val="24"/>
            <w:szCs w:val="24"/>
            <w:lang w:val="de-CH"/>
          </w:rPr>
          <w:t>www.schulen-nach-bern.ch, Link öffnet in einem neuen Fenster</w:t>
        </w:r>
      </w:hyperlink>
    </w:p>
    <w:p w:rsidR="000D34B6" w:rsidRPr="00F21349" w:rsidRDefault="000D34B6" w:rsidP="000D34B6">
      <w:pPr>
        <w:pStyle w:val="Textkrper"/>
        <w:spacing w:before="59"/>
        <w:jc w:val="both"/>
        <w:rPr>
          <w:rFonts w:ascii="Calibri Light" w:hAnsi="Calibri Light" w:cs="Calibri Light"/>
          <w:sz w:val="24"/>
          <w:szCs w:val="24"/>
          <w:lang w:val="de-CH"/>
        </w:rPr>
      </w:pPr>
      <w:r w:rsidRPr="00F21349">
        <w:rPr>
          <w:rFonts w:ascii="Calibri Light" w:hAnsi="Calibri Light" w:cs="Calibri Light"/>
          <w:sz w:val="24"/>
          <w:szCs w:val="24"/>
          <w:lang w:val="de-CH"/>
        </w:rPr>
        <w:t>Schulklassen der Sekundarstufe I können im Rahmen einer Projektwoche an diesem Projekt teilnehmen und in Bern die nationale Politik miterleben.</w:t>
      </w:r>
    </w:p>
    <w:p w:rsidR="000D34B6" w:rsidRPr="00F21349" w:rsidRDefault="000D34B6" w:rsidP="000D34B6">
      <w:pPr>
        <w:pStyle w:val="Textkrper"/>
        <w:numPr>
          <w:ilvl w:val="0"/>
          <w:numId w:val="4"/>
        </w:numPr>
        <w:spacing w:before="59"/>
        <w:ind w:left="0" w:firstLine="0"/>
        <w:jc w:val="both"/>
        <w:rPr>
          <w:rFonts w:ascii="Calibri Light" w:hAnsi="Calibri Light" w:cs="Calibri Light"/>
          <w:sz w:val="24"/>
          <w:szCs w:val="24"/>
          <w:lang w:val="de-CH"/>
        </w:rPr>
      </w:pPr>
      <w:hyperlink r:id="rId30" w:tgtFrame="_blank" w:tooltip="Externer Link" w:history="1">
        <w:r w:rsidRPr="00F21349">
          <w:rPr>
            <w:rStyle w:val="Hyperlink"/>
            <w:rFonts w:ascii="Calibri Light" w:hAnsi="Calibri Light" w:cs="Calibri Light"/>
            <w:sz w:val="24"/>
            <w:szCs w:val="24"/>
            <w:lang w:val="de-CH"/>
          </w:rPr>
          <w:t>www.politischebildung.ch, Link öffnet in einem neuen Fenster</w:t>
        </w:r>
      </w:hyperlink>
    </w:p>
    <w:p w:rsidR="000D34B6" w:rsidRPr="00F21349" w:rsidRDefault="000D34B6" w:rsidP="000D34B6">
      <w:pPr>
        <w:pStyle w:val="Textkrper"/>
        <w:spacing w:before="59"/>
        <w:jc w:val="both"/>
        <w:rPr>
          <w:rFonts w:ascii="Calibri Light" w:hAnsi="Calibri Light" w:cs="Calibri Light"/>
          <w:sz w:val="24"/>
          <w:szCs w:val="24"/>
          <w:lang w:val="de-CH"/>
        </w:rPr>
      </w:pPr>
      <w:r w:rsidRPr="00F21349">
        <w:rPr>
          <w:rFonts w:ascii="Calibri Light" w:hAnsi="Calibri Light" w:cs="Calibri Light"/>
          <w:sz w:val="24"/>
          <w:szCs w:val="24"/>
          <w:lang w:val="de-CH"/>
        </w:rPr>
        <w:t>Ein Portal mit Materialien, Informationen und Vernetzungsmöglichkeiten zur politischen Bildung sowie Anregungen für den Unterricht.</w:t>
      </w:r>
    </w:p>
    <w:p w:rsidR="000D34B6" w:rsidRPr="00F21349" w:rsidRDefault="000D34B6" w:rsidP="000D34B6">
      <w:pPr>
        <w:pStyle w:val="Textkrper"/>
        <w:numPr>
          <w:ilvl w:val="0"/>
          <w:numId w:val="4"/>
        </w:numPr>
        <w:spacing w:before="59"/>
        <w:ind w:left="0" w:firstLine="0"/>
        <w:jc w:val="both"/>
        <w:rPr>
          <w:rFonts w:ascii="Calibri Light" w:hAnsi="Calibri Light" w:cs="Calibri Light"/>
          <w:sz w:val="24"/>
          <w:szCs w:val="24"/>
          <w:lang w:val="de-CH"/>
        </w:rPr>
      </w:pPr>
      <w:hyperlink r:id="rId31" w:tgtFrame="_blank" w:tooltip="Externer Link" w:history="1">
        <w:r w:rsidRPr="00F21349">
          <w:rPr>
            <w:rStyle w:val="Hyperlink"/>
            <w:rFonts w:ascii="Calibri Light" w:hAnsi="Calibri Light" w:cs="Calibri Light"/>
            <w:sz w:val="24"/>
            <w:szCs w:val="24"/>
            <w:lang w:val="de-CH"/>
          </w:rPr>
          <w:t>www.politikzyklus.ch, Link öffnet in einem neuen Fenster</w:t>
        </w:r>
      </w:hyperlink>
    </w:p>
    <w:p w:rsidR="000D34B6" w:rsidRPr="00F21349" w:rsidRDefault="000D34B6" w:rsidP="000D34B6">
      <w:pPr>
        <w:pStyle w:val="Textkrper"/>
        <w:spacing w:before="59"/>
        <w:jc w:val="both"/>
        <w:rPr>
          <w:rFonts w:ascii="Calibri Light" w:hAnsi="Calibri Light" w:cs="Calibri Light"/>
          <w:sz w:val="24"/>
          <w:szCs w:val="24"/>
          <w:lang w:val="de-CH"/>
        </w:rPr>
      </w:pPr>
      <w:r w:rsidRPr="00F21349">
        <w:rPr>
          <w:rFonts w:ascii="Calibri Light" w:hAnsi="Calibri Light" w:cs="Calibri Light"/>
          <w:sz w:val="24"/>
          <w:szCs w:val="24"/>
          <w:lang w:val="de-CH"/>
        </w:rPr>
        <w:t>Der Politikzyklus der PH Nordwestschweiz ist ein kostenloses Lerntool für die politische Bildung. Auf verständliche, interessante und lebensnahe Art zeigt das Lernspiel wie Politik funktioniert.</w:t>
      </w:r>
    </w:p>
    <w:p w:rsidR="000D34B6" w:rsidRPr="00F21349" w:rsidRDefault="000D34B6" w:rsidP="000D34B6">
      <w:pPr>
        <w:pStyle w:val="Textkrper"/>
        <w:numPr>
          <w:ilvl w:val="0"/>
          <w:numId w:val="4"/>
        </w:numPr>
        <w:spacing w:before="59"/>
        <w:ind w:left="0" w:firstLine="0"/>
        <w:jc w:val="both"/>
        <w:rPr>
          <w:rFonts w:ascii="Calibri Light" w:hAnsi="Calibri Light" w:cs="Calibri Light"/>
          <w:sz w:val="24"/>
          <w:szCs w:val="24"/>
          <w:lang w:val="de-CH"/>
        </w:rPr>
      </w:pPr>
      <w:hyperlink r:id="rId32" w:tgtFrame="_blank" w:tooltip="Externer Link" w:history="1">
        <w:r w:rsidRPr="00F21349">
          <w:rPr>
            <w:rStyle w:val="Hyperlink"/>
            <w:rFonts w:ascii="Calibri Light" w:hAnsi="Calibri Light" w:cs="Calibri Light"/>
            <w:sz w:val="24"/>
            <w:szCs w:val="24"/>
            <w:lang w:val="de-CH"/>
          </w:rPr>
          <w:t>www.swissworld.org, Link öffnet in einem neuen Fenster</w:t>
        </w:r>
      </w:hyperlink>
    </w:p>
    <w:p w:rsidR="000D34B6" w:rsidRPr="00F21349" w:rsidRDefault="000D34B6" w:rsidP="000D34B6">
      <w:pPr>
        <w:pStyle w:val="Textkrper"/>
        <w:spacing w:before="59"/>
        <w:jc w:val="both"/>
        <w:rPr>
          <w:rFonts w:ascii="Calibri Light" w:hAnsi="Calibri Light" w:cs="Calibri Light"/>
          <w:sz w:val="24"/>
          <w:szCs w:val="24"/>
          <w:lang w:val="de-CH"/>
        </w:rPr>
      </w:pPr>
      <w:r w:rsidRPr="00F21349">
        <w:rPr>
          <w:rFonts w:ascii="Calibri Light" w:hAnsi="Calibri Light" w:cs="Calibri Light"/>
          <w:sz w:val="24"/>
          <w:szCs w:val="24"/>
          <w:lang w:val="de-CH"/>
        </w:rPr>
        <w:t>Eine interaktive Einführung in das politische System der Schweiz.</w:t>
      </w:r>
    </w:p>
    <w:p w:rsidR="000D34B6" w:rsidRPr="00F21349" w:rsidRDefault="000D34B6" w:rsidP="000D34B6">
      <w:pPr>
        <w:pStyle w:val="Textkrper"/>
        <w:spacing w:before="59"/>
        <w:jc w:val="both"/>
        <w:rPr>
          <w:rFonts w:ascii="Calibri Light" w:hAnsi="Calibri Light" w:cs="Calibri Light"/>
          <w:sz w:val="24"/>
          <w:szCs w:val="24"/>
          <w:lang w:val="de-CH"/>
        </w:rPr>
      </w:pPr>
      <w:hyperlink r:id="rId33" w:tgtFrame="_blank" w:history="1">
        <w:r w:rsidRPr="00F21349">
          <w:rPr>
            <w:rStyle w:val="Hyperlink"/>
            <w:rFonts w:ascii="Calibri Light" w:hAnsi="Calibri Light" w:cs="Calibri Light"/>
            <w:sz w:val="24"/>
            <w:szCs w:val="24"/>
            <w:lang w:val="de-CH"/>
          </w:rPr>
          <w:t>www.juniorparl.ch, Link öffnet in einem neuen Fenster</w:t>
        </w:r>
      </w:hyperlink>
    </w:p>
    <w:p w:rsidR="000D34B6" w:rsidRPr="00F21349" w:rsidRDefault="000D34B6" w:rsidP="000D34B6">
      <w:pPr>
        <w:pStyle w:val="Textkrper"/>
        <w:numPr>
          <w:ilvl w:val="0"/>
          <w:numId w:val="4"/>
        </w:numPr>
        <w:spacing w:before="59"/>
        <w:ind w:left="0" w:firstLine="0"/>
        <w:jc w:val="both"/>
        <w:rPr>
          <w:rFonts w:ascii="Calibri Light" w:hAnsi="Calibri Light" w:cs="Calibri Light"/>
          <w:sz w:val="24"/>
          <w:szCs w:val="24"/>
          <w:lang w:val="de-CH"/>
        </w:rPr>
      </w:pPr>
      <w:r w:rsidRPr="00F21349">
        <w:rPr>
          <w:rFonts w:ascii="Calibri Light" w:hAnsi="Calibri Light" w:cs="Calibri Light"/>
          <w:sz w:val="24"/>
          <w:szCs w:val="24"/>
          <w:lang w:val="de-CH"/>
        </w:rPr>
        <w:t>«Mein Standpunkt»: Das neue Polit-Spiel für Schulklassen im Parlamentsgebäude</w:t>
      </w:r>
    </w:p>
    <w:p w:rsidR="000D34B6" w:rsidRPr="00B27047" w:rsidRDefault="000D34B6" w:rsidP="000D34B6">
      <w:pPr>
        <w:pStyle w:val="Textkrper"/>
        <w:numPr>
          <w:ilvl w:val="0"/>
          <w:numId w:val="4"/>
        </w:numPr>
        <w:spacing w:before="157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hyperlink r:id="rId34">
        <w:r w:rsidRPr="00B27047">
          <w:rPr>
            <w:rFonts w:ascii="Calibri Light" w:hAnsi="Calibri Light" w:cs="Calibri Light"/>
            <w:color w:val="0462C1"/>
            <w:sz w:val="24"/>
            <w:szCs w:val="24"/>
            <w:u w:val="single" w:color="0462C1"/>
          </w:rPr>
          <w:t>https://www.politbox.ch/de/</w:t>
        </w:r>
        <w:r w:rsidRPr="00B27047">
          <w:rPr>
            <w:rFonts w:ascii="Calibri Light" w:hAnsi="Calibri Light" w:cs="Calibri Light"/>
            <w:color w:val="0462C1"/>
            <w:sz w:val="24"/>
            <w:szCs w:val="24"/>
          </w:rPr>
          <w:t xml:space="preserve"> </w:t>
        </w:r>
      </w:hyperlink>
      <w:r w:rsidRPr="00B27047">
        <w:rPr>
          <w:rFonts w:ascii="Calibri Light" w:hAnsi="Calibri Light" w:cs="Calibri Light"/>
          <w:sz w:val="24"/>
          <w:szCs w:val="24"/>
        </w:rPr>
        <w:t>(Quiz App zu den Schweizer Wahlen)</w:t>
      </w:r>
    </w:p>
    <w:p w:rsidR="000D34B6" w:rsidRPr="00B27047" w:rsidRDefault="000D34B6" w:rsidP="000D34B6">
      <w:pPr>
        <w:pStyle w:val="Textkrper"/>
        <w:spacing w:before="2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Textkrper"/>
        <w:numPr>
          <w:ilvl w:val="0"/>
          <w:numId w:val="4"/>
        </w:numPr>
        <w:spacing w:before="59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hyperlink r:id="rId35">
        <w:r w:rsidRPr="00B27047">
          <w:rPr>
            <w:rFonts w:ascii="Calibri Light" w:hAnsi="Calibri Light" w:cs="Calibri Light"/>
            <w:color w:val="0462C1"/>
            <w:sz w:val="24"/>
            <w:szCs w:val="24"/>
            <w:u w:val="single" w:color="0462C1"/>
          </w:rPr>
          <w:t>http://www.nzz.ch/schweiz/wahlen2015/</w:t>
        </w:r>
        <w:r w:rsidRPr="00B27047">
          <w:rPr>
            <w:rFonts w:ascii="Calibri Light" w:hAnsi="Calibri Light" w:cs="Calibri Light"/>
            <w:color w:val="0462C1"/>
            <w:sz w:val="24"/>
            <w:szCs w:val="24"/>
          </w:rPr>
          <w:t xml:space="preserve"> </w:t>
        </w:r>
      </w:hyperlink>
      <w:r w:rsidRPr="00B27047">
        <w:rPr>
          <w:rFonts w:ascii="Calibri Light" w:hAnsi="Calibri Light" w:cs="Calibri Light"/>
          <w:sz w:val="24"/>
          <w:szCs w:val="24"/>
        </w:rPr>
        <w:t>(Dossier der NZZ zu den Wahlen 2015)</w:t>
      </w:r>
    </w:p>
    <w:p w:rsidR="000D34B6" w:rsidRPr="00B27047" w:rsidRDefault="000D34B6" w:rsidP="000D34B6">
      <w:pPr>
        <w:pStyle w:val="Textkrper"/>
        <w:spacing w:before="10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Textkrper"/>
        <w:numPr>
          <w:ilvl w:val="0"/>
          <w:numId w:val="4"/>
        </w:numPr>
        <w:spacing w:before="59" w:line="276" w:lineRule="auto"/>
        <w:ind w:left="0" w:right="1172" w:firstLine="0"/>
        <w:jc w:val="both"/>
        <w:rPr>
          <w:rFonts w:ascii="Calibri Light" w:hAnsi="Calibri Light" w:cs="Calibri Light"/>
          <w:sz w:val="24"/>
          <w:szCs w:val="24"/>
        </w:rPr>
      </w:pPr>
      <w:hyperlink r:id="rId36">
        <w:r w:rsidRPr="00B27047">
          <w:rPr>
            <w:rFonts w:ascii="Calibri Light" w:hAnsi="Calibri Light" w:cs="Calibri Light"/>
            <w:color w:val="0462C1"/>
            <w:w w:val="95"/>
            <w:sz w:val="24"/>
            <w:szCs w:val="24"/>
            <w:u w:val="single" w:color="0462C1"/>
          </w:rPr>
          <w:t>http://www.tagesanzeiger.ch/schweiz/standard/ereignis-i/eidgenoessische-wahlen-2015/s.html</w:t>
        </w:r>
      </w:hyperlink>
      <w:r w:rsidRPr="00B27047">
        <w:rPr>
          <w:rFonts w:ascii="Calibri Light" w:hAnsi="Calibri Light" w:cs="Calibri Light"/>
          <w:color w:val="0462C1"/>
          <w:w w:val="95"/>
          <w:sz w:val="24"/>
          <w:szCs w:val="24"/>
        </w:rPr>
        <w:t xml:space="preserve"> </w:t>
      </w:r>
      <w:r w:rsidRPr="00B27047">
        <w:rPr>
          <w:rFonts w:ascii="Calibri Light" w:hAnsi="Calibri Light" w:cs="Calibri Light"/>
          <w:sz w:val="24"/>
          <w:szCs w:val="24"/>
        </w:rPr>
        <w:t>(Dossier vom Tages-Anzeiger zu den Wahlen 2015)</w:t>
      </w:r>
    </w:p>
    <w:p w:rsidR="000D34B6" w:rsidRPr="00B27047" w:rsidRDefault="000D34B6" w:rsidP="000D34B6">
      <w:pPr>
        <w:pStyle w:val="Textkrper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Textkrper"/>
        <w:spacing w:before="11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Textkrper"/>
        <w:numPr>
          <w:ilvl w:val="0"/>
          <w:numId w:val="4"/>
        </w:numPr>
        <w:spacing w:line="424" w:lineRule="auto"/>
        <w:ind w:left="0" w:right="5870" w:firstLine="0"/>
        <w:jc w:val="both"/>
        <w:rPr>
          <w:rFonts w:ascii="Calibri Light" w:hAnsi="Calibri Light" w:cs="Calibri Light"/>
          <w:sz w:val="24"/>
          <w:szCs w:val="24"/>
        </w:rPr>
      </w:pPr>
      <w:r w:rsidRPr="00B27047">
        <w:rPr>
          <w:rFonts w:ascii="Calibri Light" w:hAnsi="Calibri Light" w:cs="Calibri Light"/>
          <w:sz w:val="24"/>
          <w:szCs w:val="24"/>
        </w:rPr>
        <w:t>Links zu den Partei</w:t>
      </w:r>
      <w:r>
        <w:rPr>
          <w:rFonts w:ascii="Calibri Light" w:hAnsi="Calibri Light" w:cs="Calibri Light"/>
          <w:sz w:val="24"/>
          <w:szCs w:val="24"/>
        </w:rPr>
        <w:t xml:space="preserve">en </w:t>
      </w:r>
      <w:r w:rsidRPr="00B27047">
        <w:rPr>
          <w:rFonts w:ascii="Calibri Light" w:hAnsi="Calibri Light" w:cs="Calibri Light"/>
          <w:sz w:val="24"/>
          <w:szCs w:val="24"/>
        </w:rPr>
        <w:t xml:space="preserve">(Schweiz) </w:t>
      </w:r>
      <w:hyperlink r:id="rId37">
        <w:r w:rsidRPr="00B27047">
          <w:rPr>
            <w:rFonts w:ascii="Calibri Light" w:hAnsi="Calibri Light" w:cs="Calibri Light"/>
            <w:color w:val="0462C1"/>
            <w:sz w:val="24"/>
            <w:szCs w:val="24"/>
            <w:u w:val="single" w:color="0462C1"/>
          </w:rPr>
          <w:t>http://www.bdp.info/schweiz/de/</w:t>
        </w:r>
      </w:hyperlink>
    </w:p>
    <w:p w:rsidR="000D34B6" w:rsidRPr="00B27047" w:rsidRDefault="000D34B6" w:rsidP="000D34B6">
      <w:pPr>
        <w:pStyle w:val="Textkrper"/>
        <w:numPr>
          <w:ilvl w:val="0"/>
          <w:numId w:val="4"/>
        </w:numPr>
        <w:spacing w:before="2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hyperlink r:id="rId38">
        <w:r w:rsidRPr="00B27047">
          <w:rPr>
            <w:rFonts w:ascii="Calibri Light" w:hAnsi="Calibri Light" w:cs="Calibri Light"/>
            <w:color w:val="0462C1"/>
            <w:w w:val="105"/>
            <w:sz w:val="24"/>
            <w:szCs w:val="24"/>
            <w:u w:val="single" w:color="0462C1"/>
          </w:rPr>
          <w:t>http://www.cvp.ch/</w:t>
        </w:r>
      </w:hyperlink>
    </w:p>
    <w:p w:rsidR="000D34B6" w:rsidRPr="00B27047" w:rsidRDefault="000D34B6" w:rsidP="000D34B6">
      <w:pPr>
        <w:pStyle w:val="Textkrper"/>
        <w:spacing w:before="1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Textkrper"/>
        <w:numPr>
          <w:ilvl w:val="0"/>
          <w:numId w:val="4"/>
        </w:numPr>
        <w:spacing w:before="59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hyperlink r:id="rId39">
        <w:r w:rsidRPr="00B27047">
          <w:rPr>
            <w:rFonts w:ascii="Calibri Light" w:hAnsi="Calibri Light" w:cs="Calibri Light"/>
            <w:color w:val="0462C1"/>
            <w:w w:val="105"/>
            <w:sz w:val="24"/>
            <w:szCs w:val="24"/>
            <w:u w:val="single" w:color="0462C1"/>
          </w:rPr>
          <w:t>http://www.fdp.ch/</w:t>
        </w:r>
      </w:hyperlink>
    </w:p>
    <w:p w:rsidR="000D34B6" w:rsidRPr="00B27047" w:rsidRDefault="000D34B6" w:rsidP="000D34B6">
      <w:pPr>
        <w:pStyle w:val="Textkrper"/>
        <w:spacing w:before="11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Textkrper"/>
        <w:numPr>
          <w:ilvl w:val="0"/>
          <w:numId w:val="4"/>
        </w:numPr>
        <w:spacing w:before="59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hyperlink r:id="rId40">
        <w:r w:rsidRPr="00B27047">
          <w:rPr>
            <w:rFonts w:ascii="Calibri Light" w:hAnsi="Calibri Light" w:cs="Calibri Light"/>
            <w:color w:val="0462C1"/>
            <w:sz w:val="24"/>
            <w:szCs w:val="24"/>
            <w:u w:val="single" w:color="0462C1"/>
          </w:rPr>
          <w:t>http://www.gruene.ch/</w:t>
        </w:r>
      </w:hyperlink>
    </w:p>
    <w:p w:rsidR="000D34B6" w:rsidRPr="00B27047" w:rsidRDefault="000D34B6" w:rsidP="000D34B6">
      <w:pPr>
        <w:pStyle w:val="Textkrper"/>
        <w:spacing w:before="1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Textkrper"/>
        <w:numPr>
          <w:ilvl w:val="0"/>
          <w:numId w:val="4"/>
        </w:numPr>
        <w:spacing w:before="59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hyperlink r:id="rId41">
        <w:r w:rsidRPr="00B27047">
          <w:rPr>
            <w:rFonts w:ascii="Calibri Light" w:hAnsi="Calibri Light" w:cs="Calibri Light"/>
            <w:color w:val="0462C1"/>
            <w:w w:val="105"/>
            <w:sz w:val="24"/>
            <w:szCs w:val="24"/>
            <w:u w:val="single" w:color="0462C1"/>
          </w:rPr>
          <w:t>http://www.svp.ch/</w:t>
        </w:r>
      </w:hyperlink>
    </w:p>
    <w:p w:rsidR="000D34B6" w:rsidRPr="00B27047" w:rsidRDefault="000D34B6" w:rsidP="000D34B6">
      <w:pPr>
        <w:pStyle w:val="Textkrper"/>
        <w:spacing w:before="10"/>
        <w:jc w:val="both"/>
        <w:rPr>
          <w:rFonts w:ascii="Calibri Light" w:hAnsi="Calibri Light" w:cs="Calibri Light"/>
          <w:sz w:val="24"/>
          <w:szCs w:val="24"/>
        </w:rPr>
      </w:pPr>
    </w:p>
    <w:p w:rsidR="000D34B6" w:rsidRPr="00B27047" w:rsidRDefault="000D34B6" w:rsidP="000D34B6">
      <w:pPr>
        <w:pStyle w:val="Textkrper"/>
        <w:numPr>
          <w:ilvl w:val="0"/>
          <w:numId w:val="4"/>
        </w:numPr>
        <w:spacing w:before="60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hyperlink r:id="rId42">
        <w:r w:rsidRPr="00B27047">
          <w:rPr>
            <w:rFonts w:ascii="Calibri Light" w:hAnsi="Calibri Light" w:cs="Calibri Light"/>
            <w:color w:val="0462C1"/>
            <w:sz w:val="24"/>
            <w:szCs w:val="24"/>
            <w:u w:val="single" w:color="0462C1"/>
          </w:rPr>
          <w:t>http://www.sp-ps.ch/de</w:t>
        </w:r>
      </w:hyperlink>
    </w:p>
    <w:p w:rsidR="000D34B6" w:rsidRPr="00B27047" w:rsidRDefault="000D34B6" w:rsidP="000D34B6">
      <w:pPr>
        <w:pStyle w:val="Textkrper"/>
        <w:spacing w:before="194" w:line="276" w:lineRule="auto"/>
        <w:ind w:right="813"/>
        <w:jc w:val="both"/>
        <w:rPr>
          <w:rFonts w:ascii="Calibri Light" w:hAnsi="Calibri Light" w:cs="Calibri Light"/>
          <w:sz w:val="24"/>
          <w:szCs w:val="24"/>
        </w:rPr>
      </w:pPr>
    </w:p>
    <w:p w:rsidR="000D34B6" w:rsidRDefault="000D34B6" w:rsidP="000D34B6">
      <w:pPr>
        <w:pStyle w:val="Textkrper"/>
        <w:spacing w:before="157" w:line="427" w:lineRule="auto"/>
        <w:ind w:right="2058"/>
        <w:jc w:val="both"/>
        <w:rPr>
          <w:rFonts w:ascii="Calibri Light" w:hAnsi="Calibri Light" w:cs="Calibri Light"/>
          <w:w w:val="200"/>
          <w:sz w:val="24"/>
          <w:szCs w:val="24"/>
        </w:rPr>
      </w:pPr>
    </w:p>
    <w:p w:rsidR="000D34B6" w:rsidRPr="00B27047" w:rsidRDefault="000D34B6" w:rsidP="000D34B6">
      <w:pPr>
        <w:pStyle w:val="Textkrper"/>
        <w:spacing w:before="157" w:line="427" w:lineRule="auto"/>
        <w:ind w:right="2058"/>
        <w:jc w:val="both"/>
        <w:rPr>
          <w:rFonts w:ascii="Calibri Light" w:hAnsi="Calibri Light" w:cs="Calibri Light"/>
          <w:sz w:val="24"/>
          <w:szCs w:val="24"/>
        </w:rPr>
      </w:pPr>
    </w:p>
    <w:p w:rsidR="00BD0A8E" w:rsidRPr="00B27047" w:rsidRDefault="00BD0A8E" w:rsidP="000D34B6">
      <w:pPr>
        <w:spacing w:line="248" w:lineRule="exact"/>
        <w:jc w:val="both"/>
        <w:rPr>
          <w:rFonts w:ascii="Calibri Light" w:hAnsi="Calibri Light" w:cs="Calibri Light"/>
          <w:sz w:val="24"/>
          <w:szCs w:val="24"/>
        </w:rPr>
        <w:sectPr w:rsidR="00BD0A8E" w:rsidRPr="00B27047">
          <w:pgSz w:w="11910" w:h="16840"/>
          <w:pgMar w:top="1360" w:right="600" w:bottom="1200" w:left="620" w:header="0" w:footer="1002" w:gutter="0"/>
          <w:cols w:space="720"/>
        </w:sectPr>
      </w:pPr>
    </w:p>
    <w:p w:rsidR="00BD0A8E" w:rsidRPr="00B27047" w:rsidRDefault="00BD0A8E" w:rsidP="000D34B6">
      <w:pPr>
        <w:pStyle w:val="Textkrper"/>
        <w:jc w:val="both"/>
        <w:rPr>
          <w:rFonts w:ascii="Calibri Light" w:hAnsi="Calibri Light" w:cs="Calibri Light"/>
          <w:sz w:val="24"/>
          <w:szCs w:val="24"/>
        </w:rPr>
      </w:pPr>
    </w:p>
    <w:p w:rsidR="00BD0A8E" w:rsidRPr="00B27047" w:rsidRDefault="00BD0A8E" w:rsidP="000D34B6">
      <w:pPr>
        <w:pStyle w:val="Textkrper"/>
        <w:jc w:val="both"/>
        <w:rPr>
          <w:rFonts w:ascii="Calibri Light" w:hAnsi="Calibri Light" w:cs="Calibri Light"/>
          <w:sz w:val="24"/>
          <w:szCs w:val="24"/>
        </w:rPr>
      </w:pPr>
    </w:p>
    <w:sectPr w:rsidR="00BD0A8E" w:rsidRPr="00B27047" w:rsidSect="000D34B6">
      <w:pgSz w:w="11910" w:h="16840"/>
      <w:pgMar w:top="1400" w:right="600" w:bottom="1200" w:left="6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C59DC">
      <w:r>
        <w:separator/>
      </w:r>
    </w:p>
  </w:endnote>
  <w:endnote w:type="continuationSeparator" w:id="0">
    <w:p w:rsidR="00000000" w:rsidRDefault="00AC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129730"/>
      <w:docPartObj>
        <w:docPartGallery w:val="Page Numbers (Bottom of Page)"/>
        <w:docPartUnique/>
      </w:docPartObj>
    </w:sdtPr>
    <w:sdtContent>
      <w:p w:rsidR="004F723D" w:rsidRDefault="004F723D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9DC">
          <w:rPr>
            <w:noProof/>
          </w:rPr>
          <w:t>1</w:t>
        </w:r>
        <w:r>
          <w:fldChar w:fldCharType="end"/>
        </w:r>
      </w:p>
    </w:sdtContent>
  </w:sdt>
  <w:p w:rsidR="00BD0A8E" w:rsidRDefault="00BD0A8E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C59DC">
      <w:r>
        <w:separator/>
      </w:r>
    </w:p>
  </w:footnote>
  <w:footnote w:type="continuationSeparator" w:id="0">
    <w:p w:rsidR="00000000" w:rsidRDefault="00AC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047" w:rsidRDefault="00B27047" w:rsidP="00B27047">
    <w:pPr>
      <w:pStyle w:val="Kopfzeile"/>
      <w:rPr>
        <w:rFonts w:asciiTheme="majorHAnsi" w:hAnsiTheme="majorHAnsi" w:cstheme="majorHAnsi"/>
        <w:sz w:val="18"/>
        <w:szCs w:val="18"/>
      </w:rPr>
    </w:pPr>
  </w:p>
  <w:p w:rsidR="00B27047" w:rsidRDefault="00B27047" w:rsidP="00B27047">
    <w:pPr>
      <w:pStyle w:val="Kopfzeile"/>
      <w:rPr>
        <w:rFonts w:asciiTheme="majorHAnsi" w:hAnsiTheme="majorHAnsi" w:cstheme="majorHAnsi"/>
        <w:sz w:val="18"/>
        <w:szCs w:val="18"/>
      </w:rPr>
    </w:pPr>
  </w:p>
  <w:p w:rsidR="00B27047" w:rsidRDefault="00B27047" w:rsidP="00B27047">
    <w:pPr>
      <w:pStyle w:val="Kopfzeile"/>
      <w:rPr>
        <w:rFonts w:asciiTheme="majorHAnsi" w:hAnsiTheme="majorHAnsi" w:cstheme="majorHAnsi"/>
        <w:sz w:val="18"/>
        <w:szCs w:val="18"/>
      </w:rPr>
    </w:pPr>
    <w:r w:rsidRPr="00566DCC">
      <w:rPr>
        <w:rFonts w:asciiTheme="majorHAnsi" w:hAnsiTheme="majorHAnsi" w:cstheme="majorHAnsi"/>
        <w:noProof/>
        <w:sz w:val="18"/>
        <w:szCs w:val="18"/>
        <w:lang w:val="fr-FR" w:eastAsia="fr-FR"/>
      </w:rPr>
      <w:drawing>
        <wp:anchor distT="0" distB="0" distL="114300" distR="114300" simplePos="0" relativeHeight="251659776" behindDoc="1" locked="0" layoutInCell="1" allowOverlap="1" wp14:anchorId="1F116E10" wp14:editId="7AB80C4A">
          <wp:simplePos x="0" y="0"/>
          <wp:positionH relativeFrom="margin">
            <wp:posOffset>5396230</wp:posOffset>
          </wp:positionH>
          <wp:positionV relativeFrom="paragraph">
            <wp:posOffset>-466725</wp:posOffset>
          </wp:positionV>
          <wp:extent cx="1773555" cy="1295400"/>
          <wp:effectExtent l="0" t="0" r="0" b="0"/>
          <wp:wrapTight wrapText="bothSides">
            <wp:wrapPolygon edited="0">
              <wp:start x="0" y="0"/>
              <wp:lineTo x="0" y="21282"/>
              <wp:lineTo x="21345" y="21282"/>
              <wp:lineTo x="21345" y="0"/>
              <wp:lineTo x="0" y="0"/>
            </wp:wrapPolygon>
          </wp:wrapTight>
          <wp:docPr id="32" name="Grafik 32" descr="C:\Users\Philiponam\AppData\Local\Microsoft\Windows\INetCache\Content.MSO\B0045C03.tmp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hiliponam\AppData\Local\Microsoft\Windows\INetCache\Content.MSO\B0045C03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sz w:val="18"/>
        <w:szCs w:val="18"/>
      </w:rPr>
      <w:t>Ideendossier</w:t>
    </w:r>
  </w:p>
  <w:p w:rsidR="00B27047" w:rsidRPr="00566DCC" w:rsidRDefault="00B27047" w:rsidP="00B27047">
    <w:pPr>
      <w:pStyle w:val="Kopfzeile"/>
      <w:rPr>
        <w:rFonts w:asciiTheme="majorHAnsi" w:hAnsiTheme="majorHAnsi" w:cstheme="majorHAnsi"/>
        <w:sz w:val="18"/>
        <w:szCs w:val="18"/>
      </w:rPr>
    </w:pPr>
    <w:r w:rsidRPr="00566DCC">
      <w:rPr>
        <w:rFonts w:asciiTheme="majorHAnsi" w:hAnsiTheme="majorHAnsi" w:cstheme="majorHAnsi"/>
        <w:sz w:val="18"/>
        <w:szCs w:val="18"/>
      </w:rPr>
      <w:t xml:space="preserve">Thema: </w:t>
    </w:r>
    <w:r>
      <w:rPr>
        <w:rFonts w:asciiTheme="majorHAnsi" w:hAnsiTheme="majorHAnsi" w:cstheme="majorHAnsi"/>
        <w:noProof/>
        <w:sz w:val="18"/>
        <w:szCs w:val="18"/>
        <w:lang w:val="fr-FR" w:eastAsia="fr-FR"/>
      </w:rPr>
      <w:t>Politische Mitverantwortung</w:t>
    </w:r>
  </w:p>
  <w:p w:rsidR="00B27047" w:rsidRPr="00566DCC" w:rsidRDefault="00B27047" w:rsidP="00B27047">
    <w:pPr>
      <w:pStyle w:val="Kopfzeile"/>
      <w:rPr>
        <w:rFonts w:asciiTheme="majorHAnsi" w:hAnsiTheme="majorHAnsi" w:cstheme="majorHAnsi"/>
        <w:sz w:val="18"/>
        <w:szCs w:val="18"/>
      </w:rPr>
    </w:pPr>
  </w:p>
  <w:p w:rsidR="00B27047" w:rsidRDefault="00B270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60C"/>
    <w:multiLevelType w:val="hybridMultilevel"/>
    <w:tmpl w:val="E8606C26"/>
    <w:lvl w:ilvl="0" w:tplc="5CACB1E4">
      <w:start w:val="1"/>
      <w:numFmt w:val="decimal"/>
      <w:lvlText w:val="%1."/>
      <w:lvlJc w:val="left"/>
      <w:pPr>
        <w:ind w:left="1014" w:hanging="219"/>
      </w:pPr>
      <w:rPr>
        <w:rFonts w:ascii="Arial" w:eastAsia="Arial" w:hAnsi="Arial" w:cs="Arial" w:hint="default"/>
        <w:w w:val="91"/>
        <w:sz w:val="22"/>
        <w:szCs w:val="22"/>
        <w:lang w:val="de-DE" w:eastAsia="en-US" w:bidi="ar-SA"/>
      </w:rPr>
    </w:lvl>
    <w:lvl w:ilvl="1" w:tplc="F19226B8">
      <w:numFmt w:val="bullet"/>
      <w:lvlText w:val="•"/>
      <w:lvlJc w:val="left"/>
      <w:pPr>
        <w:ind w:left="1986" w:hanging="219"/>
      </w:pPr>
      <w:rPr>
        <w:rFonts w:hint="default"/>
        <w:lang w:val="de-DE" w:eastAsia="en-US" w:bidi="ar-SA"/>
      </w:rPr>
    </w:lvl>
    <w:lvl w:ilvl="2" w:tplc="D116DA0A">
      <w:numFmt w:val="bullet"/>
      <w:lvlText w:val="•"/>
      <w:lvlJc w:val="left"/>
      <w:pPr>
        <w:ind w:left="2953" w:hanging="219"/>
      </w:pPr>
      <w:rPr>
        <w:rFonts w:hint="default"/>
        <w:lang w:val="de-DE" w:eastAsia="en-US" w:bidi="ar-SA"/>
      </w:rPr>
    </w:lvl>
    <w:lvl w:ilvl="3" w:tplc="75A4B5BE">
      <w:numFmt w:val="bullet"/>
      <w:lvlText w:val="•"/>
      <w:lvlJc w:val="left"/>
      <w:pPr>
        <w:ind w:left="3919" w:hanging="219"/>
      </w:pPr>
      <w:rPr>
        <w:rFonts w:hint="default"/>
        <w:lang w:val="de-DE" w:eastAsia="en-US" w:bidi="ar-SA"/>
      </w:rPr>
    </w:lvl>
    <w:lvl w:ilvl="4" w:tplc="E15411E6">
      <w:numFmt w:val="bullet"/>
      <w:lvlText w:val="•"/>
      <w:lvlJc w:val="left"/>
      <w:pPr>
        <w:ind w:left="4886" w:hanging="219"/>
      </w:pPr>
      <w:rPr>
        <w:rFonts w:hint="default"/>
        <w:lang w:val="de-DE" w:eastAsia="en-US" w:bidi="ar-SA"/>
      </w:rPr>
    </w:lvl>
    <w:lvl w:ilvl="5" w:tplc="EDD48104">
      <w:numFmt w:val="bullet"/>
      <w:lvlText w:val="•"/>
      <w:lvlJc w:val="left"/>
      <w:pPr>
        <w:ind w:left="5853" w:hanging="219"/>
      </w:pPr>
      <w:rPr>
        <w:rFonts w:hint="default"/>
        <w:lang w:val="de-DE" w:eastAsia="en-US" w:bidi="ar-SA"/>
      </w:rPr>
    </w:lvl>
    <w:lvl w:ilvl="6" w:tplc="D8527306">
      <w:numFmt w:val="bullet"/>
      <w:lvlText w:val="•"/>
      <w:lvlJc w:val="left"/>
      <w:pPr>
        <w:ind w:left="6819" w:hanging="219"/>
      </w:pPr>
      <w:rPr>
        <w:rFonts w:hint="default"/>
        <w:lang w:val="de-DE" w:eastAsia="en-US" w:bidi="ar-SA"/>
      </w:rPr>
    </w:lvl>
    <w:lvl w:ilvl="7" w:tplc="4852F8B0">
      <w:numFmt w:val="bullet"/>
      <w:lvlText w:val="•"/>
      <w:lvlJc w:val="left"/>
      <w:pPr>
        <w:ind w:left="7786" w:hanging="219"/>
      </w:pPr>
      <w:rPr>
        <w:rFonts w:hint="default"/>
        <w:lang w:val="de-DE" w:eastAsia="en-US" w:bidi="ar-SA"/>
      </w:rPr>
    </w:lvl>
    <w:lvl w:ilvl="8" w:tplc="20F2396C">
      <w:numFmt w:val="bullet"/>
      <w:lvlText w:val="•"/>
      <w:lvlJc w:val="left"/>
      <w:pPr>
        <w:ind w:left="8753" w:hanging="219"/>
      </w:pPr>
      <w:rPr>
        <w:rFonts w:hint="default"/>
        <w:lang w:val="de-DE" w:eastAsia="en-US" w:bidi="ar-SA"/>
      </w:rPr>
    </w:lvl>
  </w:abstractNum>
  <w:abstractNum w:abstractNumId="1" w15:restartNumberingAfterBreak="0">
    <w:nsid w:val="0D2B4C53"/>
    <w:multiLevelType w:val="hybridMultilevel"/>
    <w:tmpl w:val="1A929966"/>
    <w:lvl w:ilvl="0" w:tplc="36329C2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75" w:hanging="360"/>
      </w:pPr>
    </w:lvl>
    <w:lvl w:ilvl="2" w:tplc="040C001B" w:tentative="1">
      <w:start w:val="1"/>
      <w:numFmt w:val="lowerRoman"/>
      <w:lvlText w:val="%3."/>
      <w:lvlJc w:val="right"/>
      <w:pPr>
        <w:ind w:left="2595" w:hanging="180"/>
      </w:pPr>
    </w:lvl>
    <w:lvl w:ilvl="3" w:tplc="040C000F" w:tentative="1">
      <w:start w:val="1"/>
      <w:numFmt w:val="decimal"/>
      <w:lvlText w:val="%4."/>
      <w:lvlJc w:val="left"/>
      <w:pPr>
        <w:ind w:left="3315" w:hanging="360"/>
      </w:pPr>
    </w:lvl>
    <w:lvl w:ilvl="4" w:tplc="040C0019" w:tentative="1">
      <w:start w:val="1"/>
      <w:numFmt w:val="lowerLetter"/>
      <w:lvlText w:val="%5."/>
      <w:lvlJc w:val="left"/>
      <w:pPr>
        <w:ind w:left="4035" w:hanging="360"/>
      </w:pPr>
    </w:lvl>
    <w:lvl w:ilvl="5" w:tplc="040C001B" w:tentative="1">
      <w:start w:val="1"/>
      <w:numFmt w:val="lowerRoman"/>
      <w:lvlText w:val="%6."/>
      <w:lvlJc w:val="right"/>
      <w:pPr>
        <w:ind w:left="4755" w:hanging="180"/>
      </w:pPr>
    </w:lvl>
    <w:lvl w:ilvl="6" w:tplc="040C000F" w:tentative="1">
      <w:start w:val="1"/>
      <w:numFmt w:val="decimal"/>
      <w:lvlText w:val="%7."/>
      <w:lvlJc w:val="left"/>
      <w:pPr>
        <w:ind w:left="5475" w:hanging="360"/>
      </w:pPr>
    </w:lvl>
    <w:lvl w:ilvl="7" w:tplc="040C0019" w:tentative="1">
      <w:start w:val="1"/>
      <w:numFmt w:val="lowerLetter"/>
      <w:lvlText w:val="%8."/>
      <w:lvlJc w:val="left"/>
      <w:pPr>
        <w:ind w:left="6195" w:hanging="360"/>
      </w:pPr>
    </w:lvl>
    <w:lvl w:ilvl="8" w:tplc="040C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119F3A44"/>
    <w:multiLevelType w:val="hybridMultilevel"/>
    <w:tmpl w:val="E49CC6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02E15"/>
    <w:multiLevelType w:val="hybridMultilevel"/>
    <w:tmpl w:val="335248C4"/>
    <w:lvl w:ilvl="0" w:tplc="E132BB22">
      <w:start w:val="1"/>
      <w:numFmt w:val="decimal"/>
      <w:lvlText w:val="%1"/>
      <w:lvlJc w:val="left"/>
      <w:pPr>
        <w:ind w:left="1475" w:hanging="680"/>
      </w:pPr>
      <w:rPr>
        <w:rFonts w:ascii="Trebuchet MS" w:eastAsia="Trebuchet MS" w:hAnsi="Trebuchet MS" w:cs="Trebuchet MS" w:hint="default"/>
        <w:b/>
        <w:bCs/>
        <w:w w:val="86"/>
        <w:sz w:val="28"/>
        <w:szCs w:val="28"/>
        <w:lang w:val="de-DE" w:eastAsia="en-US" w:bidi="ar-SA"/>
      </w:rPr>
    </w:lvl>
    <w:lvl w:ilvl="1" w:tplc="921E05CC">
      <w:numFmt w:val="bullet"/>
      <w:lvlText w:val=""/>
      <w:lvlJc w:val="left"/>
      <w:pPr>
        <w:ind w:left="1516" w:hanging="360"/>
      </w:pPr>
      <w:rPr>
        <w:rFonts w:ascii="Symbol" w:eastAsia="Symbol" w:hAnsi="Symbol" w:cs="Symbol" w:hint="default"/>
        <w:w w:val="100"/>
        <w:sz w:val="22"/>
        <w:szCs w:val="22"/>
        <w:lang w:val="de-DE" w:eastAsia="en-US" w:bidi="ar-SA"/>
      </w:rPr>
    </w:lvl>
    <w:lvl w:ilvl="2" w:tplc="B894B3BE">
      <w:numFmt w:val="bullet"/>
      <w:lvlText w:val="•"/>
      <w:lvlJc w:val="left"/>
      <w:pPr>
        <w:ind w:left="2538" w:hanging="360"/>
      </w:pPr>
      <w:rPr>
        <w:rFonts w:hint="default"/>
        <w:lang w:val="de-DE" w:eastAsia="en-US" w:bidi="ar-SA"/>
      </w:rPr>
    </w:lvl>
    <w:lvl w:ilvl="3" w:tplc="F31CFE90">
      <w:numFmt w:val="bullet"/>
      <w:lvlText w:val="•"/>
      <w:lvlJc w:val="left"/>
      <w:pPr>
        <w:ind w:left="3556" w:hanging="360"/>
      </w:pPr>
      <w:rPr>
        <w:rFonts w:hint="default"/>
        <w:lang w:val="de-DE" w:eastAsia="en-US" w:bidi="ar-SA"/>
      </w:rPr>
    </w:lvl>
    <w:lvl w:ilvl="4" w:tplc="9D28B61E">
      <w:numFmt w:val="bullet"/>
      <w:lvlText w:val="•"/>
      <w:lvlJc w:val="left"/>
      <w:pPr>
        <w:ind w:left="4575" w:hanging="360"/>
      </w:pPr>
      <w:rPr>
        <w:rFonts w:hint="default"/>
        <w:lang w:val="de-DE" w:eastAsia="en-US" w:bidi="ar-SA"/>
      </w:rPr>
    </w:lvl>
    <w:lvl w:ilvl="5" w:tplc="13FE3520">
      <w:numFmt w:val="bullet"/>
      <w:lvlText w:val="•"/>
      <w:lvlJc w:val="left"/>
      <w:pPr>
        <w:ind w:left="5593" w:hanging="360"/>
      </w:pPr>
      <w:rPr>
        <w:rFonts w:hint="default"/>
        <w:lang w:val="de-DE" w:eastAsia="en-US" w:bidi="ar-SA"/>
      </w:rPr>
    </w:lvl>
    <w:lvl w:ilvl="6" w:tplc="7CE85C0C">
      <w:numFmt w:val="bullet"/>
      <w:lvlText w:val="•"/>
      <w:lvlJc w:val="left"/>
      <w:pPr>
        <w:ind w:left="6612" w:hanging="360"/>
      </w:pPr>
      <w:rPr>
        <w:rFonts w:hint="default"/>
        <w:lang w:val="de-DE" w:eastAsia="en-US" w:bidi="ar-SA"/>
      </w:rPr>
    </w:lvl>
    <w:lvl w:ilvl="7" w:tplc="ADA40E4E">
      <w:numFmt w:val="bullet"/>
      <w:lvlText w:val="•"/>
      <w:lvlJc w:val="left"/>
      <w:pPr>
        <w:ind w:left="7630" w:hanging="360"/>
      </w:pPr>
      <w:rPr>
        <w:rFonts w:hint="default"/>
        <w:lang w:val="de-DE" w:eastAsia="en-US" w:bidi="ar-SA"/>
      </w:rPr>
    </w:lvl>
    <w:lvl w:ilvl="8" w:tplc="1E646806">
      <w:numFmt w:val="bullet"/>
      <w:lvlText w:val="•"/>
      <w:lvlJc w:val="left"/>
      <w:pPr>
        <w:ind w:left="8649" w:hanging="360"/>
      </w:pPr>
      <w:rPr>
        <w:rFonts w:hint="default"/>
        <w:lang w:val="de-DE" w:eastAsia="en-US" w:bidi="ar-SA"/>
      </w:rPr>
    </w:lvl>
  </w:abstractNum>
  <w:abstractNum w:abstractNumId="4" w15:restartNumberingAfterBreak="0">
    <w:nsid w:val="70CB5E07"/>
    <w:multiLevelType w:val="hybridMultilevel"/>
    <w:tmpl w:val="F28EDF9C"/>
    <w:lvl w:ilvl="0" w:tplc="040C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BD0A8E"/>
    <w:rsid w:val="000D34B6"/>
    <w:rsid w:val="004F723D"/>
    <w:rsid w:val="00AC59DC"/>
    <w:rsid w:val="00B27047"/>
    <w:rsid w:val="00BD0A8E"/>
    <w:rsid w:val="00F2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;"/>
  <w14:docId w14:val="3AEEA8E4"/>
  <w15:docId w15:val="{406E9C09-7B8C-4D62-8201-FA2E2F0F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spacing w:before="61"/>
      <w:ind w:left="1475" w:hanging="680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spacing w:before="59"/>
      <w:ind w:left="1475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spacing w:before="30"/>
      <w:ind w:left="1516" w:hanging="361"/>
    </w:pPr>
  </w:style>
  <w:style w:type="paragraph" w:customStyle="1" w:styleId="TableParagraph">
    <w:name w:val="Table Paragraph"/>
    <w:basedOn w:val="Standard"/>
    <w:uiPriority w:val="1"/>
    <w:qFormat/>
    <w:pPr>
      <w:spacing w:before="172"/>
      <w:jc w:val="center"/>
    </w:pPr>
  </w:style>
  <w:style w:type="paragraph" w:styleId="Kopfzeile">
    <w:name w:val="header"/>
    <w:basedOn w:val="Standard"/>
    <w:link w:val="KopfzeileZchn"/>
    <w:uiPriority w:val="99"/>
    <w:unhideWhenUsed/>
    <w:rsid w:val="00B270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7047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270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7047"/>
    <w:rPr>
      <w:rFonts w:ascii="Arial" w:eastAsia="Arial" w:hAnsi="Arial" w:cs="Arial"/>
      <w:lang w:val="de-DE"/>
    </w:rPr>
  </w:style>
  <w:style w:type="character" w:styleId="Hyperlink">
    <w:name w:val="Hyperlink"/>
    <w:basedOn w:val="Absatz-Standardschriftart"/>
    <w:uiPriority w:val="99"/>
    <w:unhideWhenUsed/>
    <w:rsid w:val="00F2134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213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8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140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08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wordle.net/" TargetMode="External"/><Relationship Id="rId18" Type="http://schemas.openxmlformats.org/officeDocument/2006/relationships/hyperlink" Target="http://learningapps.org/index.php?s=Parteien" TargetMode="External"/><Relationship Id="rId26" Type="http://schemas.openxmlformats.org/officeDocument/2006/relationships/hyperlink" Target="http://www.smartvote.ch/" TargetMode="External"/><Relationship Id="rId39" Type="http://schemas.openxmlformats.org/officeDocument/2006/relationships/hyperlink" Target="http://www.fdp.ch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jugenddebattiert.ch/" TargetMode="External"/><Relationship Id="rId34" Type="http://schemas.openxmlformats.org/officeDocument/2006/relationships/hyperlink" Target="https://www.politbox.ch/de/" TargetMode="External"/><Relationship Id="rId42" Type="http://schemas.openxmlformats.org/officeDocument/2006/relationships/hyperlink" Target="http://www.sp-ps.ch/de" TargetMode="External"/><Relationship Id="rId7" Type="http://schemas.openxmlformats.org/officeDocument/2006/relationships/header" Target="header1.xml"/><Relationship Id="rId12" Type="http://schemas.openxmlformats.org/officeDocument/2006/relationships/hyperlink" Target="http://tagcrowd.com/" TargetMode="External"/><Relationship Id="rId17" Type="http://schemas.openxmlformats.org/officeDocument/2006/relationships/hyperlink" Target="http://learningapps.org/" TargetMode="External"/><Relationship Id="rId25" Type="http://schemas.openxmlformats.org/officeDocument/2006/relationships/hyperlink" Target="http://www.parteienkompass.ch/" TargetMode="External"/><Relationship Id="rId33" Type="http://schemas.openxmlformats.org/officeDocument/2006/relationships/hyperlink" Target="http://www.juniorparl.ch/" TargetMode="External"/><Relationship Id="rId38" Type="http://schemas.openxmlformats.org/officeDocument/2006/relationships/hyperlink" Target="http://www.cvp.ch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d-map-online.de/" TargetMode="External"/><Relationship Id="rId20" Type="http://schemas.openxmlformats.org/officeDocument/2006/relationships/hyperlink" Target="http://www.tagesanzeiger.ch/kultur/fernsehen/Heute-Abend-auf-SVP1/story/31212204" TargetMode="External"/><Relationship Id="rId29" Type="http://schemas.openxmlformats.org/officeDocument/2006/relationships/hyperlink" Target="http://www.schulen-nach-bern.ch/" TargetMode="External"/><Relationship Id="rId41" Type="http://schemas.openxmlformats.org/officeDocument/2006/relationships/hyperlink" Target="http://www.svp.ch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gul.com/" TargetMode="External"/><Relationship Id="rId24" Type="http://schemas.openxmlformats.org/officeDocument/2006/relationships/hyperlink" Target="http://www.parlamentsspiegel.ch" TargetMode="External"/><Relationship Id="rId32" Type="http://schemas.openxmlformats.org/officeDocument/2006/relationships/hyperlink" Target="http://www.swissworld.org/media/political_system/htdocs_de/index.html" TargetMode="External"/><Relationship Id="rId37" Type="http://schemas.openxmlformats.org/officeDocument/2006/relationships/hyperlink" Target="http://www.bdp.info/schweiz/de/" TargetMode="External"/><Relationship Id="rId40" Type="http://schemas.openxmlformats.org/officeDocument/2006/relationships/hyperlink" Target="http://www.gruene.ch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agxedo.com/" TargetMode="External"/><Relationship Id="rId23" Type="http://schemas.openxmlformats.org/officeDocument/2006/relationships/hyperlink" Target="http://www.parlament.ch/" TargetMode="External"/><Relationship Id="rId28" Type="http://schemas.openxmlformats.org/officeDocument/2006/relationships/hyperlink" Target="http://www.ideesuisse.ch/" TargetMode="External"/><Relationship Id="rId36" Type="http://schemas.openxmlformats.org/officeDocument/2006/relationships/hyperlink" Target="http://www.tagesanzeiger.ch/schweiz/standard/ereignis-i/eidgenoessische-wahlen-2015/s.html" TargetMode="External"/><Relationship Id="rId10" Type="http://schemas.openxmlformats.org/officeDocument/2006/relationships/hyperlink" Target="http://worditout.com/" TargetMode="External"/><Relationship Id="rId19" Type="http://schemas.openxmlformats.org/officeDocument/2006/relationships/image" Target="media/image3.jpeg"/><Relationship Id="rId31" Type="http://schemas.openxmlformats.org/officeDocument/2006/relationships/hyperlink" Target="http://www.politikzyklus.ch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abcya.com/word_clouds.htm" TargetMode="External"/><Relationship Id="rId22" Type="http://schemas.openxmlformats.org/officeDocument/2006/relationships/hyperlink" Target="http://www.civicampus.ch/" TargetMode="External"/><Relationship Id="rId27" Type="http://schemas.openxmlformats.org/officeDocument/2006/relationships/hyperlink" Target="http://www.admin.ch/" TargetMode="External"/><Relationship Id="rId30" Type="http://schemas.openxmlformats.org/officeDocument/2006/relationships/hyperlink" Target="http://www.politischebildung.ch/" TargetMode="External"/><Relationship Id="rId35" Type="http://schemas.openxmlformats.org/officeDocument/2006/relationships/hyperlink" Target="http://www.nzz.ch/schweiz/wahlen2015/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ch/imgres?imgurl=https%3A%2F%2Fwww.fr.ch%2Fsites%2Fdefault%2Ffiles%2Fstyles%2Ffribourg_paragraph_image_deux_2%2Fpublic%2Fcontens%2Fiv%2F_www%2Ffiles%2Fjpg8%2Flogo_presentation021.jpg%3Fitok%3D3rFPgb_o&amp;imgrefurl=https%3A%2F%2Fwww.fr.ch%2Fde%2Fcd%2Finstitutionen-und-politische-rechte%2Famtliche-veroeffentlichungen%2Flogo-des-staates-freiburg&amp;docid=Nk5X1hcbBMdzRM&amp;tbnid=RyE0p8nYGHujJM%3A&amp;vet=10ahUKEwi12bfBhvvlAhUBEVAKHW2OCKYQMwg_KAUwBQ..i&amp;w=320&amp;h=300&amp;bih=869&amp;biw=1200&amp;q=staat%20freiburg&amp;ved=0ahUKEwi12bfBhvvlAhUBEVAKHW2OCKYQMwg_KAUwBQ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4E88CE79</Template>
  <TotalTime>0</TotalTime>
  <Pages>12</Pages>
  <Words>2422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Remy Kauffmann</dc:creator>
  <cp:lastModifiedBy>Philipona Marc</cp:lastModifiedBy>
  <cp:revision>2</cp:revision>
  <dcterms:created xsi:type="dcterms:W3CDTF">2019-12-03T13:33:00Z</dcterms:created>
  <dcterms:modified xsi:type="dcterms:W3CDTF">2019-12-03T14:15:00Z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2019-12-03T00:00:00Z</vt:filetime>
  </property>
</Properties>
</file>