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24DFE" w14:textId="33528A40" w:rsidR="00803916" w:rsidRDefault="00DE1B90" w:rsidP="008A167B">
      <w:pPr>
        <w:spacing w:after="0"/>
        <w:rPr>
          <w:rFonts w:ascii="Century Gothic" w:hAnsi="Century Gothic" w:cs="Arial"/>
          <w:b/>
          <w:sz w:val="36"/>
          <w:szCs w:val="36"/>
        </w:rPr>
      </w:pPr>
      <w:bookmarkStart w:id="0" w:name="_GoBack"/>
      <w:bookmarkEnd w:id="0"/>
      <w:r>
        <w:rPr>
          <w:rFonts w:ascii="Century Gothic" w:hAnsi="Century Gothic" w:cs="Arial"/>
          <w:b/>
          <w:sz w:val="36"/>
          <w:szCs w:val="36"/>
        </w:rPr>
        <w:t>Wenn-dann-</w:t>
      </w:r>
      <w:r w:rsidR="008A167B">
        <w:rPr>
          <w:rFonts w:ascii="Century Gothic" w:hAnsi="Century Gothic" w:cs="Arial"/>
          <w:b/>
          <w:sz w:val="36"/>
          <w:szCs w:val="36"/>
        </w:rPr>
        <w:t>Formel</w:t>
      </w:r>
    </w:p>
    <w:p w14:paraId="008E93B1" w14:textId="7B6624DE" w:rsidR="008A167B" w:rsidRDefault="008A167B" w:rsidP="007622DD">
      <w:pPr>
        <w:spacing w:after="0"/>
        <w:jc w:val="both"/>
        <w:rPr>
          <w:rFonts w:ascii="Century Gothic" w:hAnsi="Century Gothic" w:cs="Arial"/>
          <w:bCs/>
        </w:rPr>
      </w:pPr>
    </w:p>
    <w:p w14:paraId="18A15EC6" w14:textId="4BBA97BF" w:rsidR="008A167B" w:rsidRDefault="008A167B" w:rsidP="007622DD">
      <w:pPr>
        <w:spacing w:after="0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 xml:space="preserve">Häufig verstehen wir </w:t>
      </w:r>
      <w:r w:rsidR="002E4338">
        <w:rPr>
          <w:rFonts w:ascii="Century Gothic" w:hAnsi="Century Gothic" w:cs="Arial"/>
          <w:bCs/>
        </w:rPr>
        <w:t xml:space="preserve">rechtliche Regeln / </w:t>
      </w:r>
      <w:r>
        <w:rPr>
          <w:rFonts w:ascii="Century Gothic" w:hAnsi="Century Gothic" w:cs="Arial"/>
          <w:bCs/>
        </w:rPr>
        <w:t>einen Sachverhalt</w:t>
      </w:r>
      <w:r w:rsidR="002E4338">
        <w:rPr>
          <w:rFonts w:ascii="Century Gothic" w:hAnsi="Century Gothic" w:cs="Arial"/>
          <w:bCs/>
        </w:rPr>
        <w:t xml:space="preserve"> besser, wenn wir </w:t>
      </w:r>
      <w:r w:rsidR="007622DD">
        <w:rPr>
          <w:rFonts w:ascii="Century Gothic" w:hAnsi="Century Gothic" w:cs="Arial"/>
          <w:bCs/>
        </w:rPr>
        <w:t>sie / ihn umformulieren. Die Wenn-dann-Formel kann uns dabei helfen</w:t>
      </w:r>
      <w:r w:rsidR="006A51EE">
        <w:rPr>
          <w:rFonts w:ascii="Century Gothic" w:hAnsi="Century Gothic" w:cs="Arial"/>
          <w:bCs/>
        </w:rPr>
        <w:t>, einen Sachzusammen-hang aus einem Text oder einem Gesetzestext zu erklären oder zusammenzufassen.</w:t>
      </w:r>
      <w:r w:rsidR="007E0C3C">
        <w:rPr>
          <w:rFonts w:ascii="Century Gothic" w:hAnsi="Century Gothic" w:cs="Arial"/>
          <w:bCs/>
        </w:rPr>
        <w:t xml:space="preserve"> Ausserdem ist die Formel hilfreich, um kurz und knackig auf den Punkt zu bringen</w:t>
      </w:r>
      <w:r w:rsidR="00AE538D">
        <w:rPr>
          <w:rFonts w:ascii="Century Gothic" w:hAnsi="Century Gothic" w:cs="Arial"/>
          <w:bCs/>
        </w:rPr>
        <w:t>, unter welchen Bedingungen wir etwas tun oder lassen wollen.</w:t>
      </w:r>
    </w:p>
    <w:p w14:paraId="505C4F48" w14:textId="005A4F48" w:rsidR="00AE538D" w:rsidRDefault="00AE538D" w:rsidP="007622DD">
      <w:pPr>
        <w:spacing w:after="0"/>
        <w:jc w:val="both"/>
        <w:rPr>
          <w:rFonts w:ascii="Century Gothic" w:hAnsi="Century Gothic" w:cs="Arial"/>
          <w:bCs/>
        </w:rPr>
      </w:pPr>
    </w:p>
    <w:p w14:paraId="23A033A2" w14:textId="0168D23C" w:rsidR="00AE538D" w:rsidRDefault="00AE538D" w:rsidP="007622DD">
      <w:pPr>
        <w:spacing w:after="0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 xml:space="preserve">In einem Bedingungs-Folge-Satz steht im ersten Teil (im Wenn-Teil), was </w:t>
      </w:r>
      <w:r w:rsidRPr="00FE645B">
        <w:rPr>
          <w:rFonts w:ascii="Century Gothic" w:hAnsi="Century Gothic" w:cs="Arial"/>
          <w:bCs/>
        </w:rPr>
        <w:t xml:space="preserve">die </w:t>
      </w:r>
      <w:r w:rsidRPr="00FE645B">
        <w:rPr>
          <w:rFonts w:ascii="Century Gothic" w:hAnsi="Century Gothic" w:cs="Arial"/>
          <w:b/>
          <w:highlight w:val="yellow"/>
        </w:rPr>
        <w:t>V</w:t>
      </w:r>
      <w:r w:rsidRPr="00124FE3">
        <w:rPr>
          <w:rFonts w:ascii="Century Gothic" w:hAnsi="Century Gothic" w:cs="Arial"/>
          <w:b/>
          <w:highlight w:val="yellow"/>
        </w:rPr>
        <w:t>oraus-setzung</w:t>
      </w:r>
      <w:r w:rsidR="00305725">
        <w:rPr>
          <w:rFonts w:ascii="Century Gothic" w:hAnsi="Century Gothic" w:cs="Arial"/>
          <w:b/>
        </w:rPr>
        <w:t xml:space="preserve"> </w:t>
      </w:r>
      <w:r w:rsidR="00305725">
        <w:rPr>
          <w:rFonts w:ascii="Century Gothic" w:hAnsi="Century Gothic" w:cs="Arial"/>
          <w:bCs/>
        </w:rPr>
        <w:t>dafür ist, dass der zweite Dann-Teil</w:t>
      </w:r>
      <w:r w:rsidR="00CA475D">
        <w:rPr>
          <w:rFonts w:ascii="Century Gothic" w:hAnsi="Century Gothic" w:cs="Arial"/>
          <w:bCs/>
        </w:rPr>
        <w:t xml:space="preserve">, </w:t>
      </w:r>
      <w:r w:rsidR="00CA475D" w:rsidRPr="00FE645B">
        <w:rPr>
          <w:rFonts w:ascii="Century Gothic" w:hAnsi="Century Gothic" w:cs="Arial"/>
          <w:bCs/>
        </w:rPr>
        <w:t xml:space="preserve">die </w:t>
      </w:r>
      <w:r w:rsidR="00CA475D" w:rsidRPr="00FE645B">
        <w:rPr>
          <w:rFonts w:ascii="Century Gothic" w:hAnsi="Century Gothic" w:cs="Arial"/>
          <w:b/>
          <w:highlight w:val="green"/>
        </w:rPr>
        <w:t>K</w:t>
      </w:r>
      <w:r w:rsidR="00CA475D" w:rsidRPr="00124FE3">
        <w:rPr>
          <w:rFonts w:ascii="Century Gothic" w:hAnsi="Century Gothic" w:cs="Arial"/>
          <w:b/>
          <w:highlight w:val="green"/>
        </w:rPr>
        <w:t>onsequenz</w:t>
      </w:r>
      <w:r w:rsidR="00CA475D">
        <w:rPr>
          <w:rFonts w:ascii="Century Gothic" w:hAnsi="Century Gothic" w:cs="Arial"/>
          <w:bCs/>
        </w:rPr>
        <w:t>, eintrifft.</w:t>
      </w:r>
    </w:p>
    <w:p w14:paraId="25D877E3" w14:textId="6E235327" w:rsidR="00EC7DBF" w:rsidRDefault="00EC7DBF" w:rsidP="007622DD">
      <w:pPr>
        <w:spacing w:after="0"/>
        <w:jc w:val="both"/>
        <w:rPr>
          <w:rFonts w:ascii="Century Gothic" w:hAnsi="Century Gothic" w:cs="Arial"/>
          <w:bCs/>
        </w:rPr>
      </w:pPr>
    </w:p>
    <w:p w14:paraId="5C39E78B" w14:textId="13E70E29" w:rsidR="00647605" w:rsidRDefault="00214780" w:rsidP="007622DD">
      <w:pPr>
        <w:spacing w:after="0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 xml:space="preserve">1. </w:t>
      </w:r>
      <w:r w:rsidR="00C55D12">
        <w:rPr>
          <w:rFonts w:ascii="Century Gothic" w:hAnsi="Century Gothic" w:cs="Arial"/>
          <w:bCs/>
        </w:rPr>
        <w:t xml:space="preserve">Markieren Sie den Satzteil, der </w:t>
      </w:r>
      <w:r w:rsidR="00C55D12" w:rsidRPr="00FE645B">
        <w:rPr>
          <w:rFonts w:ascii="Century Gothic" w:hAnsi="Century Gothic" w:cs="Arial"/>
          <w:bCs/>
        </w:rPr>
        <w:t xml:space="preserve">die </w:t>
      </w:r>
      <w:r w:rsidR="004241CF" w:rsidRPr="00FE645B">
        <w:rPr>
          <w:rFonts w:ascii="Century Gothic" w:hAnsi="Century Gothic" w:cs="Arial"/>
          <w:bCs/>
          <w:highlight w:val="yellow"/>
        </w:rPr>
        <w:t>Voraussetzung</w:t>
      </w:r>
      <w:r w:rsidR="00C55D12">
        <w:rPr>
          <w:rFonts w:ascii="Century Gothic" w:hAnsi="Century Gothic" w:cs="Arial"/>
          <w:bCs/>
        </w:rPr>
        <w:t xml:space="preserve"> enthält, mit </w:t>
      </w:r>
      <w:r w:rsidR="00C55D12" w:rsidRPr="00124FE3">
        <w:rPr>
          <w:rFonts w:ascii="Century Gothic" w:hAnsi="Century Gothic" w:cs="Arial"/>
          <w:bCs/>
          <w:highlight w:val="yellow"/>
        </w:rPr>
        <w:t>gelber Farbe</w:t>
      </w:r>
      <w:r w:rsidR="00C55D12">
        <w:rPr>
          <w:rFonts w:ascii="Century Gothic" w:hAnsi="Century Gothic" w:cs="Arial"/>
          <w:bCs/>
        </w:rPr>
        <w:t>.</w:t>
      </w:r>
    </w:p>
    <w:p w14:paraId="42404B7F" w14:textId="1A303246" w:rsidR="000727BE" w:rsidRDefault="00214780" w:rsidP="007622DD">
      <w:pPr>
        <w:spacing w:after="0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 xml:space="preserve">    </w:t>
      </w:r>
      <w:r w:rsidR="000727BE">
        <w:rPr>
          <w:rFonts w:ascii="Century Gothic" w:hAnsi="Century Gothic" w:cs="Arial"/>
          <w:bCs/>
        </w:rPr>
        <w:t xml:space="preserve">Markieren Sie den Satzteil, der </w:t>
      </w:r>
      <w:r w:rsidR="000727BE" w:rsidRPr="00FE645B">
        <w:rPr>
          <w:rFonts w:ascii="Century Gothic" w:hAnsi="Century Gothic" w:cs="Arial"/>
          <w:bCs/>
        </w:rPr>
        <w:t xml:space="preserve">die </w:t>
      </w:r>
      <w:r w:rsidR="000727BE" w:rsidRPr="00FE645B">
        <w:rPr>
          <w:rFonts w:ascii="Century Gothic" w:hAnsi="Century Gothic" w:cs="Arial"/>
          <w:bCs/>
          <w:highlight w:val="green"/>
        </w:rPr>
        <w:t>Konsequenz</w:t>
      </w:r>
      <w:r w:rsidR="000727BE">
        <w:rPr>
          <w:rFonts w:ascii="Century Gothic" w:hAnsi="Century Gothic" w:cs="Arial"/>
          <w:bCs/>
        </w:rPr>
        <w:t xml:space="preserve"> enthält, mit </w:t>
      </w:r>
      <w:r w:rsidR="000727BE" w:rsidRPr="00FE645B">
        <w:rPr>
          <w:rFonts w:ascii="Century Gothic" w:hAnsi="Century Gothic" w:cs="Arial"/>
          <w:bCs/>
          <w:highlight w:val="green"/>
        </w:rPr>
        <w:t>grüner Farbe</w:t>
      </w:r>
      <w:r w:rsidR="000727BE">
        <w:rPr>
          <w:rFonts w:ascii="Century Gothic" w:hAnsi="Century Gothic" w:cs="Arial"/>
          <w:bCs/>
        </w:rPr>
        <w:t>.</w:t>
      </w:r>
    </w:p>
    <w:p w14:paraId="46057894" w14:textId="77777777" w:rsidR="00EC149F" w:rsidRDefault="00EC149F" w:rsidP="007622DD">
      <w:pPr>
        <w:spacing w:after="0"/>
        <w:jc w:val="both"/>
        <w:rPr>
          <w:rFonts w:ascii="Century Gothic" w:hAnsi="Century Gothic" w:cs="Arial"/>
          <w:bCs/>
        </w:rPr>
      </w:pPr>
    </w:p>
    <w:p w14:paraId="3444F529" w14:textId="1000B725" w:rsidR="00EC149F" w:rsidRDefault="002F180D" w:rsidP="00EC149F">
      <w:pPr>
        <w:spacing w:after="0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2. Verbinden Sie die Wenn-dann-Formulierungen mit dem richtigen Gesetzesartikel.</w:t>
      </w:r>
    </w:p>
    <w:p w14:paraId="067ED079" w14:textId="35DE930F" w:rsidR="00EC149F" w:rsidRDefault="00EC149F" w:rsidP="00EC149F">
      <w:pPr>
        <w:spacing w:after="0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 xml:space="preserve">    Verwenden Sie dazu verschiedene Farben.</w:t>
      </w:r>
    </w:p>
    <w:p w14:paraId="3D9839AE" w14:textId="09BF6558" w:rsidR="00DD4813" w:rsidRDefault="00DD4813" w:rsidP="007622DD">
      <w:pPr>
        <w:spacing w:after="0"/>
        <w:jc w:val="both"/>
        <w:rPr>
          <w:rFonts w:ascii="Century Gothic" w:hAnsi="Century Gothic" w:cs="Arial"/>
          <w:bCs/>
        </w:rPr>
      </w:pPr>
    </w:p>
    <w:p w14:paraId="0E9F9592" w14:textId="77777777" w:rsidR="00873A78" w:rsidRDefault="00873A78" w:rsidP="007622DD">
      <w:pPr>
        <w:spacing w:after="0"/>
        <w:jc w:val="both"/>
        <w:rPr>
          <w:rFonts w:ascii="Century Gothic" w:hAnsi="Century Gothic" w:cs="Arial"/>
          <w:bCs/>
        </w:rPr>
      </w:pPr>
    </w:p>
    <w:tbl>
      <w:tblPr>
        <w:tblStyle w:val="Grilledutableau"/>
        <w:tblW w:w="9242" w:type="dxa"/>
        <w:tblLayout w:type="fixed"/>
        <w:tblLook w:val="04A0" w:firstRow="1" w:lastRow="0" w:firstColumn="1" w:lastColumn="0" w:noHBand="0" w:noVBand="1"/>
      </w:tblPr>
      <w:tblGrid>
        <w:gridCol w:w="3912"/>
        <w:gridCol w:w="1418"/>
        <w:gridCol w:w="3912"/>
      </w:tblGrid>
      <w:tr w:rsidR="00DD47FF" w14:paraId="3F987BFE" w14:textId="77777777" w:rsidTr="00873A78">
        <w:trPr>
          <w:trHeight w:val="224"/>
        </w:trPr>
        <w:tc>
          <w:tcPr>
            <w:tcW w:w="3912" w:type="dxa"/>
            <w:vMerge w:val="restart"/>
          </w:tcPr>
          <w:p w14:paraId="3FEA08FC" w14:textId="4C638FA7" w:rsidR="00DD47FF" w:rsidRPr="00DD4813" w:rsidRDefault="00DD47FF" w:rsidP="009C2AB4">
            <w:pPr>
              <w:jc w:val="both"/>
              <w:rPr>
                <w:rFonts w:ascii="Century Gothic" w:hAnsi="Century Gothic" w:cs="Arial"/>
                <w:b/>
                <w:bCs/>
              </w:rPr>
            </w:pPr>
            <w:r w:rsidRPr="00DD4813">
              <w:rPr>
                <w:rFonts w:ascii="Century Gothic" w:hAnsi="Century Gothic" w:cs="Arial"/>
                <w:b/>
                <w:bCs/>
              </w:rPr>
              <w:t xml:space="preserve">OR </w:t>
            </w:r>
            <w:r>
              <w:rPr>
                <w:rFonts w:ascii="Century Gothic" w:hAnsi="Century Gothic" w:cs="Arial"/>
                <w:b/>
                <w:bCs/>
              </w:rPr>
              <w:t>321a</w:t>
            </w:r>
          </w:p>
          <w:p w14:paraId="10677A73" w14:textId="5E887013" w:rsidR="00DD47FF" w:rsidRPr="006B14FC" w:rsidRDefault="00DD47FF" w:rsidP="009C2AB4">
            <w:pPr>
              <w:jc w:val="both"/>
              <w:rPr>
                <w:rFonts w:ascii="Century Gothic" w:hAnsi="Century Gothic" w:cs="Arial"/>
              </w:rPr>
            </w:pPr>
            <w:r w:rsidRPr="00DD4813">
              <w:rPr>
                <w:rFonts w:ascii="Century Gothic" w:hAnsi="Century Gothic" w:cs="Arial"/>
                <w:b/>
                <w:bCs/>
                <w:vertAlign w:val="superscript"/>
              </w:rPr>
              <w:t>1</w:t>
            </w:r>
            <w:r>
              <w:rPr>
                <w:rFonts w:ascii="Century Gothic" w:hAnsi="Century Gothic" w:cs="Arial"/>
                <w:b/>
                <w:bCs/>
                <w:vertAlign w:val="superscript"/>
              </w:rPr>
              <w:t xml:space="preserve"> </w:t>
            </w:r>
            <w:r w:rsidRPr="00AA7548">
              <w:rPr>
                <w:rFonts w:ascii="Century Gothic" w:hAnsi="Century Gothic" w:cs="Arial"/>
              </w:rPr>
              <w:t>Der Arbeitnehmer hat die ihm übertrage Arbeit sorgfältig auszu-führen […].</w:t>
            </w:r>
          </w:p>
          <w:p w14:paraId="43D7C0B6" w14:textId="77777777" w:rsidR="00DD47FF" w:rsidRDefault="00DD47FF" w:rsidP="002F180D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14:paraId="4708CC40" w14:textId="376EDF1F" w:rsidR="00DD47FF" w:rsidRDefault="00DD47FF" w:rsidP="002F180D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noProof/>
                <w:sz w:val="24"/>
                <w:szCs w:val="24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8DC3080" wp14:editId="33727357">
                      <wp:simplePos x="0" y="0"/>
                      <wp:positionH relativeFrom="column">
                        <wp:posOffset>-59962</wp:posOffset>
                      </wp:positionH>
                      <wp:positionV relativeFrom="paragraph">
                        <wp:posOffset>431064</wp:posOffset>
                      </wp:positionV>
                      <wp:extent cx="0" cy="0"/>
                      <wp:effectExtent l="0" t="0" r="0" b="0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D82568D" id="Gerader Verbinder 1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33.95pt" to="-4.7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" strokecolor="#4579b8 [3044]"/>
                  </w:pict>
                </mc:Fallback>
              </mc:AlternateConten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14:paraId="37908DB0" w14:textId="0B207E2B" w:rsidR="00DD47FF" w:rsidRPr="00AA7548" w:rsidRDefault="00DD47FF" w:rsidP="00D87789">
            <w:pPr>
              <w:rPr>
                <w:rFonts w:ascii="Century Gothic" w:hAnsi="Century Gothic" w:cs="Arial"/>
                <w:bCs/>
              </w:rPr>
            </w:pPr>
            <w:r w:rsidRPr="00AA7548">
              <w:rPr>
                <w:rFonts w:ascii="Century Gothic" w:hAnsi="Century Gothic" w:cs="Arial"/>
                <w:b/>
              </w:rPr>
              <w:t>Wenn</w:t>
            </w:r>
            <w:r w:rsidRPr="00AA7548">
              <w:rPr>
                <w:rFonts w:ascii="Century Gothic" w:hAnsi="Century Gothic" w:cs="Arial"/>
                <w:bCs/>
              </w:rPr>
              <w:t xml:space="preserve"> der Lernende in der Probe-zeit ist, </w:t>
            </w:r>
          </w:p>
        </w:tc>
      </w:tr>
      <w:tr w:rsidR="00DD47FF" w14:paraId="12EB81F4" w14:textId="77777777" w:rsidTr="00873A78">
        <w:trPr>
          <w:trHeight w:val="113"/>
        </w:trPr>
        <w:tc>
          <w:tcPr>
            <w:tcW w:w="3912" w:type="dxa"/>
            <w:vMerge/>
          </w:tcPr>
          <w:p w14:paraId="1F29F905" w14:textId="77777777" w:rsidR="00DD47FF" w:rsidRPr="00DD4813" w:rsidRDefault="00DD47FF" w:rsidP="009C2AB4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418" w:type="dxa"/>
            <w:vMerge/>
            <w:tcBorders>
              <w:right w:val="nil"/>
            </w:tcBorders>
          </w:tcPr>
          <w:p w14:paraId="2842EB97" w14:textId="77777777" w:rsidR="00DD47FF" w:rsidRDefault="00DD47FF" w:rsidP="002F180D">
            <w:pPr>
              <w:jc w:val="both"/>
              <w:rPr>
                <w:rFonts w:ascii="Century Gothic" w:hAnsi="Century Gothic" w:cs="Arial"/>
                <w:bCs/>
                <w:noProof/>
                <w:sz w:val="24"/>
                <w:szCs w:val="24"/>
              </w:rPr>
            </w:pPr>
          </w:p>
        </w:tc>
        <w:tc>
          <w:tcPr>
            <w:tcW w:w="3912" w:type="dxa"/>
            <w:tcBorders>
              <w:left w:val="nil"/>
              <w:bottom w:val="single" w:sz="4" w:space="0" w:color="auto"/>
              <w:right w:val="nil"/>
            </w:tcBorders>
          </w:tcPr>
          <w:p w14:paraId="2A54D13B" w14:textId="77777777" w:rsidR="00DD47FF" w:rsidRPr="00AA7548" w:rsidRDefault="00DD47FF" w:rsidP="00D87789">
            <w:pPr>
              <w:rPr>
                <w:rFonts w:ascii="Century Gothic" w:hAnsi="Century Gothic" w:cs="Arial"/>
                <w:b/>
              </w:rPr>
            </w:pPr>
          </w:p>
        </w:tc>
      </w:tr>
      <w:tr w:rsidR="00DD47FF" w14:paraId="4E796C21" w14:textId="77777777" w:rsidTr="00873A78">
        <w:trPr>
          <w:trHeight w:val="556"/>
        </w:trPr>
        <w:tc>
          <w:tcPr>
            <w:tcW w:w="3912" w:type="dxa"/>
            <w:vMerge/>
            <w:tcBorders>
              <w:bottom w:val="single" w:sz="4" w:space="0" w:color="auto"/>
            </w:tcBorders>
          </w:tcPr>
          <w:p w14:paraId="1E812F56" w14:textId="77777777" w:rsidR="00DD47FF" w:rsidRPr="00DD4813" w:rsidRDefault="00DD47FF" w:rsidP="009C2AB4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418" w:type="dxa"/>
            <w:vMerge/>
          </w:tcPr>
          <w:p w14:paraId="5D01B375" w14:textId="77777777" w:rsidR="00DD47FF" w:rsidRDefault="00DD47FF" w:rsidP="002F180D">
            <w:pPr>
              <w:jc w:val="both"/>
              <w:rPr>
                <w:rFonts w:ascii="Century Gothic" w:hAnsi="Century Gothic" w:cs="Arial"/>
                <w:bCs/>
                <w:noProof/>
                <w:sz w:val="24"/>
                <w:szCs w:val="24"/>
              </w:rPr>
            </w:pP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14:paraId="254E78B5" w14:textId="4E39A28E" w:rsidR="00DD47FF" w:rsidRPr="00AA7548" w:rsidRDefault="00DD47FF" w:rsidP="00966853">
            <w:pPr>
              <w:jc w:val="both"/>
              <w:rPr>
                <w:rFonts w:ascii="Century Gothic" w:hAnsi="Century Gothic" w:cs="Arial"/>
                <w:b/>
              </w:rPr>
            </w:pPr>
            <w:r w:rsidRPr="00AA7548">
              <w:rPr>
                <w:rFonts w:ascii="Century Gothic" w:hAnsi="Century Gothic" w:cs="Arial"/>
                <w:b/>
              </w:rPr>
              <w:t xml:space="preserve">dann </w:t>
            </w:r>
            <w:r w:rsidRPr="00AA7548">
              <w:rPr>
                <w:rFonts w:ascii="Century Gothic" w:hAnsi="Century Gothic" w:cs="Arial"/>
                <w:bCs/>
              </w:rPr>
              <w:t>ist der Arbeitnehmer dazu soweit verpflichtet, als er diese zu leisten vermag.</w:t>
            </w:r>
          </w:p>
        </w:tc>
      </w:tr>
      <w:tr w:rsidR="00DD47FF" w14:paraId="759F8E8C" w14:textId="77777777" w:rsidTr="00873A78">
        <w:tc>
          <w:tcPr>
            <w:tcW w:w="3912" w:type="dxa"/>
            <w:tcBorders>
              <w:left w:val="nil"/>
              <w:right w:val="nil"/>
            </w:tcBorders>
          </w:tcPr>
          <w:p w14:paraId="57D99E0E" w14:textId="77777777" w:rsidR="00DD47FF" w:rsidRDefault="00DD47FF" w:rsidP="002F180D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nil"/>
            </w:tcBorders>
          </w:tcPr>
          <w:p w14:paraId="529176AC" w14:textId="563C8181" w:rsidR="00DD47FF" w:rsidRDefault="00DD47FF" w:rsidP="002F180D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3912" w:type="dxa"/>
            <w:tcBorders>
              <w:left w:val="nil"/>
              <w:right w:val="nil"/>
            </w:tcBorders>
          </w:tcPr>
          <w:p w14:paraId="31827A6E" w14:textId="77777777" w:rsidR="00DD47FF" w:rsidRDefault="00DD47FF" w:rsidP="002F180D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DD47FF" w14:paraId="30DAAE9A" w14:textId="77777777" w:rsidTr="00873A78">
        <w:trPr>
          <w:trHeight w:val="266"/>
        </w:trPr>
        <w:tc>
          <w:tcPr>
            <w:tcW w:w="3912" w:type="dxa"/>
            <w:vMerge w:val="restart"/>
          </w:tcPr>
          <w:p w14:paraId="6C190638" w14:textId="77777777" w:rsidR="00DD47FF" w:rsidRPr="00DD4813" w:rsidRDefault="00DD47FF" w:rsidP="00DD4813">
            <w:pPr>
              <w:jc w:val="both"/>
              <w:rPr>
                <w:rFonts w:ascii="Century Gothic" w:hAnsi="Century Gothic" w:cs="Arial"/>
                <w:b/>
                <w:bCs/>
              </w:rPr>
            </w:pPr>
            <w:r w:rsidRPr="00DD4813">
              <w:rPr>
                <w:rFonts w:ascii="Century Gothic" w:hAnsi="Century Gothic" w:cs="Arial"/>
                <w:b/>
                <w:bCs/>
              </w:rPr>
              <w:t>OR 346</w:t>
            </w:r>
          </w:p>
          <w:p w14:paraId="17107A32" w14:textId="5959EFD2" w:rsidR="00DD47FF" w:rsidRPr="00DD4813" w:rsidRDefault="00DD47FF" w:rsidP="00DD4813">
            <w:pPr>
              <w:jc w:val="both"/>
              <w:rPr>
                <w:rFonts w:ascii="Century Gothic" w:hAnsi="Century Gothic" w:cs="Arial"/>
              </w:rPr>
            </w:pPr>
            <w:r w:rsidRPr="00DD4813">
              <w:rPr>
                <w:rFonts w:ascii="Century Gothic" w:hAnsi="Century Gothic" w:cs="Arial"/>
                <w:b/>
                <w:bCs/>
                <w:vertAlign w:val="superscript"/>
              </w:rPr>
              <w:t>1</w:t>
            </w:r>
            <w:r w:rsidRPr="00DD4813">
              <w:rPr>
                <w:rFonts w:ascii="Century Gothic" w:hAnsi="Century Gothic" w:cs="Arial"/>
                <w:b/>
                <w:bCs/>
              </w:rPr>
              <w:t xml:space="preserve"> </w:t>
            </w:r>
            <w:r w:rsidRPr="00AA7548">
              <w:rPr>
                <w:rFonts w:ascii="Century Gothic" w:hAnsi="Century Gothic" w:cs="Arial"/>
              </w:rPr>
              <w:t>Das Lehrverhältnis kann während der Probezeit jederzeit mit einer Kündigungsfrist von sieben Tagen gekündigt werden.</w:t>
            </w:r>
          </w:p>
          <w:p w14:paraId="052C80BB" w14:textId="77777777" w:rsidR="00DD47FF" w:rsidRDefault="00DD47FF" w:rsidP="002F180D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75340C1" w14:textId="0D61CA93" w:rsidR="00DD47FF" w:rsidRDefault="00DD47FF" w:rsidP="002F180D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14:paraId="6FE7F624" w14:textId="5107AA93" w:rsidR="00DD47FF" w:rsidRPr="00AA7548" w:rsidRDefault="00DD47FF" w:rsidP="002F180D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8565CE">
              <w:rPr>
                <w:rFonts w:ascii="Century Gothic" w:hAnsi="Century Gothic" w:cs="Arial"/>
                <w:b/>
              </w:rPr>
              <w:t>dann</w:t>
            </w:r>
            <w:r w:rsidRPr="00AA7548">
              <w:rPr>
                <w:rFonts w:ascii="Century Gothic" w:hAnsi="Century Gothic" w:cs="Arial"/>
                <w:bCs/>
              </w:rPr>
              <w:t xml:space="preserve"> hat er die ihm übertragene Arbeit sorgfältig auszuführen</w:t>
            </w:r>
            <w:r>
              <w:rPr>
                <w:rFonts w:ascii="Century Gothic" w:hAnsi="Century Gothic" w:cs="Arial"/>
                <w:bCs/>
              </w:rPr>
              <w:t>.</w:t>
            </w:r>
          </w:p>
        </w:tc>
      </w:tr>
      <w:tr w:rsidR="00DD47FF" w14:paraId="66CE458A" w14:textId="77777777" w:rsidTr="00873A78">
        <w:trPr>
          <w:trHeight w:val="266"/>
        </w:trPr>
        <w:tc>
          <w:tcPr>
            <w:tcW w:w="3912" w:type="dxa"/>
            <w:vMerge/>
          </w:tcPr>
          <w:p w14:paraId="5F8C62AB" w14:textId="77777777" w:rsidR="00DD47FF" w:rsidRPr="00DD4813" w:rsidRDefault="00DD47FF" w:rsidP="00DD4813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418" w:type="dxa"/>
            <w:vMerge/>
            <w:tcBorders>
              <w:right w:val="nil"/>
            </w:tcBorders>
          </w:tcPr>
          <w:p w14:paraId="27B21BD4" w14:textId="77777777" w:rsidR="00DD47FF" w:rsidRDefault="00DD47FF" w:rsidP="002F180D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right w:val="nil"/>
            </w:tcBorders>
          </w:tcPr>
          <w:p w14:paraId="76E26875" w14:textId="77777777" w:rsidR="00DD47FF" w:rsidRPr="008565CE" w:rsidRDefault="00DD47FF" w:rsidP="002F180D">
            <w:pPr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DD47FF" w14:paraId="2A9704CA" w14:textId="77777777" w:rsidTr="00873A78">
        <w:trPr>
          <w:trHeight w:val="665"/>
        </w:trPr>
        <w:tc>
          <w:tcPr>
            <w:tcW w:w="3912" w:type="dxa"/>
            <w:vMerge/>
            <w:tcBorders>
              <w:bottom w:val="single" w:sz="4" w:space="0" w:color="auto"/>
            </w:tcBorders>
          </w:tcPr>
          <w:p w14:paraId="24931E00" w14:textId="77777777" w:rsidR="00DD47FF" w:rsidRPr="00DD4813" w:rsidRDefault="00DD47FF" w:rsidP="00DD4813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418" w:type="dxa"/>
            <w:vMerge/>
          </w:tcPr>
          <w:p w14:paraId="3AF2BAF8" w14:textId="77777777" w:rsidR="00DD47FF" w:rsidRDefault="00DD47FF" w:rsidP="002F180D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14:paraId="0CFB9530" w14:textId="0BF1480D" w:rsidR="00DD47FF" w:rsidRPr="00AA7548" w:rsidRDefault="00DD47FF" w:rsidP="002F180D">
            <w:pPr>
              <w:jc w:val="both"/>
              <w:rPr>
                <w:rFonts w:ascii="Century Gothic" w:hAnsi="Century Gothic" w:cs="Arial"/>
                <w:bCs/>
              </w:rPr>
            </w:pPr>
            <w:r w:rsidRPr="00AA7548">
              <w:rPr>
                <w:rFonts w:ascii="Century Gothic" w:hAnsi="Century Gothic" w:cs="Arial"/>
                <w:b/>
              </w:rPr>
              <w:t>Wenn</w:t>
            </w:r>
            <w:r w:rsidRPr="00AA7548">
              <w:rPr>
                <w:rFonts w:ascii="Century Gothic" w:hAnsi="Century Gothic" w:cs="Arial"/>
                <w:bCs/>
              </w:rPr>
              <w:t xml:space="preserve"> der Arbeitnehmer dem Arbeitgeber einen Schaden fahr-lässig oder absichtlich zufügt, </w:t>
            </w:r>
          </w:p>
        </w:tc>
      </w:tr>
      <w:tr w:rsidR="00DD47FF" w14:paraId="3263D2D7" w14:textId="77777777" w:rsidTr="00873A78">
        <w:tc>
          <w:tcPr>
            <w:tcW w:w="3912" w:type="dxa"/>
            <w:tcBorders>
              <w:left w:val="nil"/>
              <w:right w:val="nil"/>
            </w:tcBorders>
          </w:tcPr>
          <w:p w14:paraId="50691699" w14:textId="77777777" w:rsidR="00DD47FF" w:rsidRDefault="00DD47FF" w:rsidP="002F180D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nil"/>
            </w:tcBorders>
          </w:tcPr>
          <w:p w14:paraId="6A94BE73" w14:textId="77777777" w:rsidR="00DD47FF" w:rsidRDefault="00DD47FF" w:rsidP="002F180D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3912" w:type="dxa"/>
            <w:tcBorders>
              <w:left w:val="nil"/>
              <w:right w:val="nil"/>
            </w:tcBorders>
          </w:tcPr>
          <w:p w14:paraId="675B3DEE" w14:textId="77777777" w:rsidR="00DD47FF" w:rsidRDefault="00DD47FF" w:rsidP="002F180D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DD47FF" w14:paraId="5F54416D" w14:textId="77777777" w:rsidTr="00DD47FF">
        <w:trPr>
          <w:trHeight w:val="327"/>
        </w:trPr>
        <w:tc>
          <w:tcPr>
            <w:tcW w:w="3912" w:type="dxa"/>
            <w:vMerge w:val="restart"/>
          </w:tcPr>
          <w:p w14:paraId="5357288E" w14:textId="45DF82AE" w:rsidR="00DD47FF" w:rsidRPr="00DD4813" w:rsidRDefault="00DD47FF" w:rsidP="00DC5481">
            <w:pPr>
              <w:jc w:val="both"/>
              <w:rPr>
                <w:rFonts w:ascii="Century Gothic" w:hAnsi="Century Gothic" w:cs="Arial"/>
                <w:b/>
                <w:bCs/>
              </w:rPr>
            </w:pPr>
            <w:r w:rsidRPr="00DD4813">
              <w:rPr>
                <w:rFonts w:ascii="Century Gothic" w:hAnsi="Century Gothic" w:cs="Arial"/>
                <w:b/>
                <w:bCs/>
              </w:rPr>
              <w:t xml:space="preserve">OR </w:t>
            </w:r>
            <w:r>
              <w:rPr>
                <w:rFonts w:ascii="Century Gothic" w:hAnsi="Century Gothic" w:cs="Arial"/>
                <w:b/>
                <w:bCs/>
              </w:rPr>
              <w:t>321e</w:t>
            </w:r>
          </w:p>
          <w:p w14:paraId="3A9C53DA" w14:textId="0F135980" w:rsidR="00DD47FF" w:rsidRPr="00BB7300" w:rsidRDefault="00DD47FF" w:rsidP="00DC5481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DD4813">
              <w:rPr>
                <w:rFonts w:ascii="Century Gothic" w:hAnsi="Century Gothic" w:cs="Arial"/>
                <w:b/>
                <w:bCs/>
                <w:vertAlign w:val="superscript"/>
              </w:rPr>
              <w:t>1</w:t>
            </w:r>
            <w:r>
              <w:rPr>
                <w:rFonts w:ascii="Century Gothic" w:hAnsi="Century Gothic" w:cs="Arial"/>
                <w:b/>
                <w:bCs/>
                <w:vertAlign w:val="superscript"/>
              </w:rPr>
              <w:t xml:space="preserve"> </w:t>
            </w:r>
            <w:r w:rsidRPr="00AA7548">
              <w:rPr>
                <w:rFonts w:ascii="Century Gothic" w:hAnsi="Century Gothic" w:cs="Arial"/>
              </w:rPr>
              <w:t>Der Arbeitnehmer ist für den Schaden verantwortlich, den er absichtlich oder fahrlässig dem Arbeitgeber zufügt.</w:t>
            </w:r>
          </w:p>
        </w:tc>
        <w:tc>
          <w:tcPr>
            <w:tcW w:w="1418" w:type="dxa"/>
            <w:vMerge/>
          </w:tcPr>
          <w:p w14:paraId="1A49B28E" w14:textId="77777777" w:rsidR="00DD47FF" w:rsidRDefault="00DD47FF" w:rsidP="002F180D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14:paraId="1853BBB1" w14:textId="7F24D14E" w:rsidR="00DD47FF" w:rsidRPr="00AA7548" w:rsidRDefault="00DD47FF" w:rsidP="002F180D">
            <w:pPr>
              <w:jc w:val="both"/>
              <w:rPr>
                <w:rFonts w:ascii="Century Gothic" w:hAnsi="Century Gothic" w:cs="Arial"/>
                <w:bCs/>
              </w:rPr>
            </w:pPr>
            <w:r w:rsidRPr="00AA7548">
              <w:rPr>
                <w:rFonts w:ascii="Century Gothic" w:hAnsi="Century Gothic" w:cs="Arial"/>
                <w:b/>
              </w:rPr>
              <w:t>dann</w:t>
            </w:r>
            <w:r w:rsidRPr="00AA7548">
              <w:rPr>
                <w:rFonts w:ascii="Century Gothic" w:hAnsi="Century Gothic" w:cs="Arial"/>
                <w:bCs/>
              </w:rPr>
              <w:t xml:space="preserve"> kann ihm jederzeit mit einer Kündigungsfrist von sieben Tagen gekündigt werden.</w:t>
            </w:r>
          </w:p>
        </w:tc>
      </w:tr>
      <w:tr w:rsidR="00DD47FF" w14:paraId="31FAB3B1" w14:textId="77777777" w:rsidTr="00DD47FF">
        <w:trPr>
          <w:trHeight w:val="326"/>
        </w:trPr>
        <w:tc>
          <w:tcPr>
            <w:tcW w:w="3912" w:type="dxa"/>
            <w:vMerge/>
          </w:tcPr>
          <w:p w14:paraId="7D6DA0F6" w14:textId="77777777" w:rsidR="00DD47FF" w:rsidRPr="00DD4813" w:rsidRDefault="00DD47FF" w:rsidP="00DC5481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418" w:type="dxa"/>
            <w:vMerge/>
            <w:tcBorders>
              <w:right w:val="nil"/>
            </w:tcBorders>
          </w:tcPr>
          <w:p w14:paraId="71C4FA46" w14:textId="77777777" w:rsidR="00DD47FF" w:rsidRDefault="00DD47FF" w:rsidP="002F180D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3912" w:type="dxa"/>
            <w:tcBorders>
              <w:left w:val="nil"/>
              <w:bottom w:val="single" w:sz="4" w:space="0" w:color="auto"/>
              <w:right w:val="nil"/>
            </w:tcBorders>
          </w:tcPr>
          <w:p w14:paraId="2CC23868" w14:textId="77777777" w:rsidR="00DD47FF" w:rsidRPr="00AA7548" w:rsidRDefault="00DD47FF" w:rsidP="002F180D">
            <w:pPr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DD47FF" w14:paraId="4F8C09E9" w14:textId="77777777" w:rsidTr="00DD47FF">
        <w:trPr>
          <w:trHeight w:val="544"/>
        </w:trPr>
        <w:tc>
          <w:tcPr>
            <w:tcW w:w="3912" w:type="dxa"/>
            <w:vMerge/>
            <w:tcBorders>
              <w:bottom w:val="single" w:sz="4" w:space="0" w:color="auto"/>
            </w:tcBorders>
          </w:tcPr>
          <w:p w14:paraId="54D1C813" w14:textId="77777777" w:rsidR="00DD47FF" w:rsidRPr="00DD4813" w:rsidRDefault="00DD47FF" w:rsidP="00DC5481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418" w:type="dxa"/>
            <w:vMerge/>
          </w:tcPr>
          <w:p w14:paraId="0EF55979" w14:textId="77777777" w:rsidR="00DD47FF" w:rsidRDefault="00DD47FF" w:rsidP="002F180D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14:paraId="75761EE4" w14:textId="720B2504" w:rsidR="00DD47FF" w:rsidRPr="00AA7548" w:rsidRDefault="00DD47FF" w:rsidP="002F180D">
            <w:pPr>
              <w:jc w:val="both"/>
              <w:rPr>
                <w:rFonts w:ascii="Century Gothic" w:hAnsi="Century Gothic" w:cs="Arial"/>
                <w:b/>
              </w:rPr>
            </w:pPr>
            <w:r w:rsidRPr="00AA7548">
              <w:rPr>
                <w:rFonts w:ascii="Century Gothic" w:hAnsi="Century Gothic" w:cs="Arial"/>
                <w:b/>
              </w:rPr>
              <w:t>Wenn</w:t>
            </w:r>
            <w:r w:rsidRPr="00AA7548">
              <w:rPr>
                <w:rFonts w:ascii="Century Gothic" w:hAnsi="Century Gothic" w:cs="Arial"/>
                <w:bCs/>
              </w:rPr>
              <w:t xml:space="preserve"> der Arbeitnehmer vom Arbeitgeber angestellt ist,</w:t>
            </w:r>
          </w:p>
        </w:tc>
      </w:tr>
      <w:tr w:rsidR="00DD47FF" w14:paraId="7986728F" w14:textId="77777777" w:rsidTr="00DD47FF">
        <w:tc>
          <w:tcPr>
            <w:tcW w:w="3912" w:type="dxa"/>
            <w:tcBorders>
              <w:left w:val="nil"/>
              <w:right w:val="nil"/>
            </w:tcBorders>
          </w:tcPr>
          <w:p w14:paraId="3E5EE16B" w14:textId="77777777" w:rsidR="00DD47FF" w:rsidRDefault="00DD47FF" w:rsidP="002F180D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nil"/>
            </w:tcBorders>
          </w:tcPr>
          <w:p w14:paraId="58FA9226" w14:textId="77777777" w:rsidR="00DD47FF" w:rsidRDefault="00DD47FF" w:rsidP="002F180D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3912" w:type="dxa"/>
            <w:tcBorders>
              <w:left w:val="nil"/>
              <w:right w:val="nil"/>
            </w:tcBorders>
          </w:tcPr>
          <w:p w14:paraId="1FC59233" w14:textId="77777777" w:rsidR="00DD47FF" w:rsidRDefault="00DD47FF" w:rsidP="002F180D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DD47FF" w14:paraId="68390EF3" w14:textId="77777777" w:rsidTr="00DD47FF">
        <w:trPr>
          <w:trHeight w:val="266"/>
        </w:trPr>
        <w:tc>
          <w:tcPr>
            <w:tcW w:w="3912" w:type="dxa"/>
            <w:vMerge w:val="restart"/>
          </w:tcPr>
          <w:p w14:paraId="761A3FB5" w14:textId="3F5FB134" w:rsidR="00DD47FF" w:rsidRPr="00DD4813" w:rsidRDefault="00DD47FF" w:rsidP="009717D2">
            <w:pPr>
              <w:jc w:val="both"/>
              <w:rPr>
                <w:rFonts w:ascii="Century Gothic" w:hAnsi="Century Gothic" w:cs="Arial"/>
                <w:b/>
                <w:bCs/>
              </w:rPr>
            </w:pPr>
            <w:r w:rsidRPr="00DD4813">
              <w:rPr>
                <w:rFonts w:ascii="Century Gothic" w:hAnsi="Century Gothic" w:cs="Arial"/>
                <w:b/>
                <w:bCs/>
              </w:rPr>
              <w:t>OR 3</w:t>
            </w:r>
            <w:r>
              <w:rPr>
                <w:rFonts w:ascii="Century Gothic" w:hAnsi="Century Gothic" w:cs="Arial"/>
                <w:b/>
                <w:bCs/>
              </w:rPr>
              <w:t>21c</w:t>
            </w:r>
          </w:p>
          <w:p w14:paraId="35E5D574" w14:textId="11149947" w:rsidR="00DD47FF" w:rsidRPr="009717D2" w:rsidRDefault="00DD47FF" w:rsidP="009717D2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DD4813">
              <w:rPr>
                <w:rFonts w:ascii="Century Gothic" w:hAnsi="Century Gothic" w:cs="Arial"/>
                <w:b/>
                <w:bCs/>
                <w:vertAlign w:val="superscript"/>
              </w:rPr>
              <w:t>1</w:t>
            </w:r>
            <w:r>
              <w:rPr>
                <w:rFonts w:ascii="Century Gothic" w:hAnsi="Century Gothic" w:cs="Arial"/>
                <w:b/>
                <w:bCs/>
                <w:vertAlign w:val="superscript"/>
              </w:rPr>
              <w:t xml:space="preserve"> </w:t>
            </w:r>
            <w:r w:rsidRPr="00AA7548">
              <w:rPr>
                <w:rFonts w:ascii="Century Gothic" w:hAnsi="Century Gothic" w:cs="Arial"/>
              </w:rPr>
              <w:t>Wird […] die Leistung von Über-stunden notwendig ist, so ist der Arbeitnehmer dazu soweit ver-pflichtet, als er sie zu leisten vermag […].</w:t>
            </w:r>
          </w:p>
        </w:tc>
        <w:tc>
          <w:tcPr>
            <w:tcW w:w="1418" w:type="dxa"/>
            <w:vMerge/>
          </w:tcPr>
          <w:p w14:paraId="4D3AA692" w14:textId="77777777" w:rsidR="00DD47FF" w:rsidRDefault="00DD47FF" w:rsidP="002F180D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14:paraId="5E150A4D" w14:textId="0C442378" w:rsidR="00DD47FF" w:rsidRPr="00D002C4" w:rsidRDefault="00DD47FF" w:rsidP="002F180D">
            <w:pPr>
              <w:jc w:val="both"/>
              <w:rPr>
                <w:rFonts w:ascii="Century Gothic" w:hAnsi="Century Gothic" w:cs="Arial"/>
                <w:bCs/>
              </w:rPr>
            </w:pPr>
            <w:r w:rsidRPr="00AA7548">
              <w:rPr>
                <w:rFonts w:ascii="Century Gothic" w:hAnsi="Century Gothic" w:cs="Arial"/>
                <w:b/>
              </w:rPr>
              <w:t>dann</w:t>
            </w:r>
            <w:r w:rsidRPr="00AA7548">
              <w:rPr>
                <w:rFonts w:ascii="Century Gothic" w:hAnsi="Century Gothic" w:cs="Arial"/>
                <w:bCs/>
              </w:rPr>
              <w:t xml:space="preserve"> ist er dafür verantwortlich.</w:t>
            </w:r>
          </w:p>
        </w:tc>
      </w:tr>
      <w:tr w:rsidR="00DD47FF" w14:paraId="3554BD67" w14:textId="77777777" w:rsidTr="00DD47FF">
        <w:trPr>
          <w:trHeight w:val="266"/>
        </w:trPr>
        <w:tc>
          <w:tcPr>
            <w:tcW w:w="3912" w:type="dxa"/>
            <w:vMerge/>
          </w:tcPr>
          <w:p w14:paraId="76BEC3E0" w14:textId="77777777" w:rsidR="00DD47FF" w:rsidRPr="00DD4813" w:rsidRDefault="00DD47FF" w:rsidP="009717D2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418" w:type="dxa"/>
            <w:vMerge/>
            <w:tcBorders>
              <w:right w:val="nil"/>
            </w:tcBorders>
          </w:tcPr>
          <w:p w14:paraId="0F6D5EC4" w14:textId="77777777" w:rsidR="00DD47FF" w:rsidRDefault="00DD47FF" w:rsidP="002F180D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3912" w:type="dxa"/>
            <w:tcBorders>
              <w:left w:val="nil"/>
              <w:right w:val="nil"/>
            </w:tcBorders>
          </w:tcPr>
          <w:p w14:paraId="71D93860" w14:textId="77777777" w:rsidR="00DD47FF" w:rsidRPr="00AA7548" w:rsidRDefault="00DD47FF" w:rsidP="002F180D">
            <w:pPr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DD47FF" w14:paraId="514337D3" w14:textId="77777777" w:rsidTr="002446E7">
        <w:trPr>
          <w:trHeight w:val="653"/>
        </w:trPr>
        <w:tc>
          <w:tcPr>
            <w:tcW w:w="3912" w:type="dxa"/>
            <w:vMerge/>
          </w:tcPr>
          <w:p w14:paraId="28A39545" w14:textId="77777777" w:rsidR="00DD47FF" w:rsidRPr="00DD4813" w:rsidRDefault="00DD47FF" w:rsidP="009717D2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26A24DF0" w14:textId="77777777" w:rsidR="00DD47FF" w:rsidRDefault="00DD47FF" w:rsidP="002F180D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3912" w:type="dxa"/>
          </w:tcPr>
          <w:p w14:paraId="3B94A9CF" w14:textId="722E3165" w:rsidR="00DD47FF" w:rsidRPr="00506CDE" w:rsidRDefault="00DD47FF" w:rsidP="002F180D">
            <w:pPr>
              <w:jc w:val="both"/>
              <w:rPr>
                <w:rFonts w:ascii="Century Gothic" w:hAnsi="Century Gothic" w:cs="Arial"/>
                <w:b/>
                <w:highlight w:val="green"/>
              </w:rPr>
            </w:pPr>
            <w:r w:rsidRPr="00AA7548">
              <w:rPr>
                <w:rFonts w:ascii="Century Gothic" w:hAnsi="Century Gothic" w:cs="Arial"/>
                <w:b/>
              </w:rPr>
              <w:t xml:space="preserve">Wenn </w:t>
            </w:r>
            <w:r w:rsidRPr="00AA7548">
              <w:rPr>
                <w:rFonts w:ascii="Century Gothic" w:hAnsi="Century Gothic" w:cs="Arial"/>
                <w:bCs/>
              </w:rPr>
              <w:t>die Leistung von Überstun-den notwendig ist,</w:t>
            </w:r>
          </w:p>
        </w:tc>
      </w:tr>
    </w:tbl>
    <w:p w14:paraId="09566022" w14:textId="17CCC5ED" w:rsidR="002F180D" w:rsidRPr="00FE645B" w:rsidRDefault="002F180D" w:rsidP="002F180D">
      <w:pPr>
        <w:spacing w:after="0"/>
        <w:jc w:val="both"/>
        <w:rPr>
          <w:rFonts w:ascii="Century Gothic" w:hAnsi="Century Gothic" w:cs="Arial"/>
          <w:bCs/>
          <w:sz w:val="24"/>
          <w:szCs w:val="24"/>
        </w:rPr>
      </w:pPr>
    </w:p>
    <w:p w14:paraId="02D7629E" w14:textId="1BEEEDEA" w:rsidR="0054041A" w:rsidRDefault="0054041A" w:rsidP="007622DD">
      <w:pPr>
        <w:spacing w:after="0"/>
        <w:jc w:val="both"/>
        <w:rPr>
          <w:rFonts w:ascii="Century Gothic" w:hAnsi="Century Gothic" w:cs="Arial"/>
          <w:bCs/>
        </w:rPr>
      </w:pPr>
    </w:p>
    <w:p w14:paraId="3909232F" w14:textId="77777777" w:rsidR="005528A7" w:rsidRDefault="005528A7" w:rsidP="008A167B">
      <w:pPr>
        <w:spacing w:before="240" w:after="0"/>
        <w:rPr>
          <w:rFonts w:ascii="Century Gothic" w:hAnsi="Century Gothic" w:cs="Arial"/>
          <w:bCs/>
        </w:rPr>
      </w:pPr>
    </w:p>
    <w:sectPr w:rsidR="005528A7" w:rsidSect="0083163D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4D0C3" w14:textId="77777777" w:rsidR="002A1032" w:rsidRDefault="002A1032" w:rsidP="0083163D">
      <w:pPr>
        <w:spacing w:after="0" w:line="240" w:lineRule="auto"/>
      </w:pPr>
      <w:r>
        <w:separator/>
      </w:r>
    </w:p>
  </w:endnote>
  <w:endnote w:type="continuationSeparator" w:id="0">
    <w:p w14:paraId="3EC6E861" w14:textId="77777777" w:rsidR="002A1032" w:rsidRDefault="002A1032" w:rsidP="0083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A6815" w14:textId="7C89E602" w:rsidR="00AF3EDB" w:rsidRPr="00C7137F" w:rsidRDefault="00C7137F">
    <w:pPr>
      <w:pStyle w:val="Pieddepage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 xml:space="preserve">cpsch                                                                                                                                       </w:t>
    </w:r>
    <w:r w:rsidR="003E528F">
      <w:rPr>
        <w:rFonts w:ascii="Century Gothic" w:hAnsi="Century Gothic"/>
        <w:sz w:val="20"/>
        <w:szCs w:val="20"/>
      </w:rPr>
      <w:t xml:space="preserve">            </w:t>
    </w:r>
    <w:r>
      <w:rPr>
        <w:rFonts w:ascii="Century Gothic" w:hAnsi="Century Gothic"/>
        <w:sz w:val="20"/>
        <w:szCs w:val="20"/>
      </w:rPr>
      <w:t xml:space="preserve">    </w:t>
    </w:r>
    <w:r>
      <w:rPr>
        <w:rFonts w:ascii="Century Gothic" w:hAnsi="Century Gothic"/>
        <w:sz w:val="20"/>
        <w:szCs w:val="20"/>
      </w:rPr>
      <w:fldChar w:fldCharType="begin"/>
    </w:r>
    <w:r>
      <w:rPr>
        <w:rFonts w:ascii="Century Gothic" w:hAnsi="Century Gothic"/>
        <w:sz w:val="20"/>
        <w:szCs w:val="20"/>
      </w:rPr>
      <w:instrText xml:space="preserve"> PAGE  \* Arabic  \* MERGEFORMAT </w:instrText>
    </w:r>
    <w:r>
      <w:rPr>
        <w:rFonts w:ascii="Century Gothic" w:hAnsi="Century Gothic"/>
        <w:sz w:val="20"/>
        <w:szCs w:val="20"/>
      </w:rPr>
      <w:fldChar w:fldCharType="separate"/>
    </w:r>
    <w:r w:rsidR="00BC62FD">
      <w:rPr>
        <w:rFonts w:ascii="Century Gothic" w:hAnsi="Century Gothic"/>
        <w:noProof/>
        <w:sz w:val="20"/>
        <w:szCs w:val="20"/>
      </w:rPr>
      <w:t>1</w:t>
    </w:r>
    <w:r>
      <w:rPr>
        <w:rFonts w:ascii="Century Gothic" w:hAnsi="Century Gothic"/>
        <w:sz w:val="20"/>
        <w:szCs w:val="20"/>
      </w:rPr>
      <w:fldChar w:fldCharType="end"/>
    </w:r>
  </w:p>
  <w:p w14:paraId="34F7BE54" w14:textId="77777777" w:rsidR="00AF3EDB" w:rsidRDefault="00AF3E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164F6" w14:textId="77777777" w:rsidR="002A1032" w:rsidRDefault="002A1032" w:rsidP="0083163D">
      <w:pPr>
        <w:spacing w:after="0" w:line="240" w:lineRule="auto"/>
      </w:pPr>
      <w:r>
        <w:separator/>
      </w:r>
    </w:p>
  </w:footnote>
  <w:footnote w:type="continuationSeparator" w:id="0">
    <w:p w14:paraId="4E6099C8" w14:textId="77777777" w:rsidR="002A1032" w:rsidRDefault="002A1032" w:rsidP="00831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1484" w14:textId="77AC3E36" w:rsidR="0083163D" w:rsidRDefault="0083163D">
    <w:pPr>
      <w:pStyle w:val="En-tte"/>
      <w:rPr>
        <w:rFonts w:ascii="Century Gothic" w:hAnsi="Century Gothic"/>
        <w:b/>
        <w:bCs/>
        <w:sz w:val="20"/>
        <w:szCs w:val="20"/>
      </w:rPr>
    </w:pPr>
    <w:r>
      <w:rPr>
        <w:rFonts w:ascii="Century Gothic" w:hAnsi="Century Gothic"/>
        <w:b/>
        <w:bCs/>
        <w:sz w:val="20"/>
        <w:szCs w:val="20"/>
      </w:rPr>
      <w:t xml:space="preserve">GIBS </w:t>
    </w:r>
    <w:r w:rsidRPr="0083163D">
      <w:rPr>
        <w:rFonts w:ascii="Century Gothic" w:hAnsi="Century Gothic"/>
        <w:b/>
        <w:bCs/>
        <w:sz w:val="20"/>
        <w:szCs w:val="20"/>
      </w:rPr>
      <w:t>Freiburg</w:t>
    </w:r>
    <w:r w:rsidRPr="0083163D">
      <w:rPr>
        <w:rFonts w:ascii="Century Gothic" w:hAnsi="Century Gothic"/>
        <w:b/>
        <w:bCs/>
        <w:sz w:val="20"/>
        <w:szCs w:val="20"/>
      </w:rPr>
      <w:ptab w:relativeTo="margin" w:alignment="center" w:leader="none"/>
    </w:r>
    <w:r>
      <w:rPr>
        <w:rFonts w:ascii="Century Gothic" w:hAnsi="Century Gothic"/>
        <w:b/>
        <w:bCs/>
        <w:sz w:val="20"/>
        <w:szCs w:val="20"/>
      </w:rPr>
      <w:t xml:space="preserve">                                               </w:t>
    </w:r>
    <w:r w:rsidR="00385FCD">
      <w:rPr>
        <w:rFonts w:ascii="Century Gothic" w:hAnsi="Century Gothic"/>
        <w:b/>
        <w:bCs/>
        <w:sz w:val="20"/>
        <w:szCs w:val="20"/>
      </w:rPr>
      <w:t xml:space="preserve">                     </w:t>
    </w:r>
    <w:r>
      <w:rPr>
        <w:rFonts w:ascii="Century Gothic" w:hAnsi="Century Gothic"/>
        <w:b/>
        <w:bCs/>
        <w:sz w:val="20"/>
        <w:szCs w:val="20"/>
      </w:rPr>
      <w:t>Gesel</w:t>
    </w:r>
    <w:r w:rsidR="00385FCD">
      <w:rPr>
        <w:rFonts w:ascii="Century Gothic" w:hAnsi="Century Gothic"/>
        <w:b/>
        <w:bCs/>
        <w:sz w:val="20"/>
        <w:szCs w:val="20"/>
      </w:rPr>
      <w:t>lschaft / Sprache &amp; Kommunikation</w:t>
    </w:r>
  </w:p>
  <w:p w14:paraId="6118C63F" w14:textId="5B64D84D" w:rsidR="0083163D" w:rsidRDefault="0083163D">
    <w:pPr>
      <w:pStyle w:val="En-tte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Allgemeinbildung</w:t>
    </w:r>
    <w:r>
      <w:rPr>
        <w:rFonts w:ascii="Century Gothic" w:hAnsi="Century Gothic"/>
        <w:sz w:val="20"/>
        <w:szCs w:val="20"/>
      </w:rPr>
      <w:tab/>
      <w:t xml:space="preserve">           </w:t>
    </w:r>
    <w:r w:rsidR="003E528F">
      <w:rPr>
        <w:rFonts w:ascii="Century Gothic" w:hAnsi="Century Gothic"/>
        <w:sz w:val="20"/>
        <w:szCs w:val="20"/>
      </w:rPr>
      <w:t xml:space="preserve">                                                              </w:t>
    </w:r>
    <w:r>
      <w:rPr>
        <w:rFonts w:ascii="Century Gothic" w:hAnsi="Century Gothic"/>
        <w:sz w:val="20"/>
        <w:szCs w:val="20"/>
      </w:rPr>
      <w:t xml:space="preserve">  </w:t>
    </w:r>
    <w:r w:rsidR="003E528F">
      <w:rPr>
        <w:rFonts w:ascii="Century Gothic" w:hAnsi="Century Gothic"/>
        <w:sz w:val="20"/>
        <w:szCs w:val="20"/>
      </w:rPr>
      <w:t>Wenn-dann-Formel / Lehrvertrag</w:t>
    </w:r>
  </w:p>
  <w:p w14:paraId="0E7A44DE" w14:textId="77777777" w:rsidR="0083163D" w:rsidRPr="0083163D" w:rsidRDefault="0083163D" w:rsidP="0083163D">
    <w:pPr>
      <w:pStyle w:val="En-tte"/>
      <w:pBdr>
        <w:bottom w:val="single" w:sz="4" w:space="1" w:color="auto"/>
      </w:pBdr>
      <w:rPr>
        <w:rFonts w:ascii="Century Gothic" w:hAnsi="Century Gothic"/>
        <w:sz w:val="20"/>
        <w:szCs w:val="20"/>
      </w:rPr>
    </w:pPr>
  </w:p>
  <w:p w14:paraId="03B0B44C" w14:textId="77777777" w:rsidR="0083163D" w:rsidRDefault="008316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7F71"/>
    <w:multiLevelType w:val="hybridMultilevel"/>
    <w:tmpl w:val="B0B0C1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87055"/>
    <w:multiLevelType w:val="hybridMultilevel"/>
    <w:tmpl w:val="6C3493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50F27"/>
    <w:multiLevelType w:val="hybridMultilevel"/>
    <w:tmpl w:val="DC8A13E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12130"/>
    <w:multiLevelType w:val="hybridMultilevel"/>
    <w:tmpl w:val="5E4AB79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5569E"/>
    <w:multiLevelType w:val="hybridMultilevel"/>
    <w:tmpl w:val="5D4CC962"/>
    <w:lvl w:ilvl="0" w:tplc="08070019">
      <w:start w:val="1"/>
      <w:numFmt w:val="lowerLetter"/>
      <w:lvlText w:val="%1."/>
      <w:lvlJc w:val="left"/>
      <w:pPr>
        <w:ind w:left="1146" w:hanging="360"/>
      </w:p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3D"/>
    <w:rsid w:val="000163E3"/>
    <w:rsid w:val="000405C5"/>
    <w:rsid w:val="00054A4F"/>
    <w:rsid w:val="0005591B"/>
    <w:rsid w:val="00060119"/>
    <w:rsid w:val="00070126"/>
    <w:rsid w:val="00070E68"/>
    <w:rsid w:val="00071336"/>
    <w:rsid w:val="00072779"/>
    <w:rsid w:val="000727BE"/>
    <w:rsid w:val="00076C6A"/>
    <w:rsid w:val="00077830"/>
    <w:rsid w:val="00084273"/>
    <w:rsid w:val="00087D70"/>
    <w:rsid w:val="000979C0"/>
    <w:rsid w:val="000A1FE6"/>
    <w:rsid w:val="000B458F"/>
    <w:rsid w:val="000C57DB"/>
    <w:rsid w:val="000D54F4"/>
    <w:rsid w:val="001036BB"/>
    <w:rsid w:val="00124778"/>
    <w:rsid w:val="00124FE3"/>
    <w:rsid w:val="00127B8F"/>
    <w:rsid w:val="00143E90"/>
    <w:rsid w:val="00160275"/>
    <w:rsid w:val="00170DD4"/>
    <w:rsid w:val="00187286"/>
    <w:rsid w:val="001A6BF9"/>
    <w:rsid w:val="001C1709"/>
    <w:rsid w:val="001F2744"/>
    <w:rsid w:val="001F27A4"/>
    <w:rsid w:val="0020195D"/>
    <w:rsid w:val="00203911"/>
    <w:rsid w:val="0020767A"/>
    <w:rsid w:val="00214780"/>
    <w:rsid w:val="00236266"/>
    <w:rsid w:val="002446E7"/>
    <w:rsid w:val="00251C24"/>
    <w:rsid w:val="0027252D"/>
    <w:rsid w:val="00277069"/>
    <w:rsid w:val="002777E5"/>
    <w:rsid w:val="0028546E"/>
    <w:rsid w:val="002864FA"/>
    <w:rsid w:val="00296030"/>
    <w:rsid w:val="002A1032"/>
    <w:rsid w:val="002B5A39"/>
    <w:rsid w:val="002C5B15"/>
    <w:rsid w:val="002D045E"/>
    <w:rsid w:val="002E3377"/>
    <w:rsid w:val="002E4338"/>
    <w:rsid w:val="002F180D"/>
    <w:rsid w:val="00305725"/>
    <w:rsid w:val="0032247A"/>
    <w:rsid w:val="0032513E"/>
    <w:rsid w:val="00326B6E"/>
    <w:rsid w:val="003314EE"/>
    <w:rsid w:val="00340755"/>
    <w:rsid w:val="003474BC"/>
    <w:rsid w:val="00351B4B"/>
    <w:rsid w:val="0035261C"/>
    <w:rsid w:val="00356F30"/>
    <w:rsid w:val="00361319"/>
    <w:rsid w:val="0037277E"/>
    <w:rsid w:val="00385FCD"/>
    <w:rsid w:val="003B6B13"/>
    <w:rsid w:val="003B7468"/>
    <w:rsid w:val="003B75C0"/>
    <w:rsid w:val="003E331C"/>
    <w:rsid w:val="003E528F"/>
    <w:rsid w:val="003E5C1A"/>
    <w:rsid w:val="003E7695"/>
    <w:rsid w:val="00401425"/>
    <w:rsid w:val="00407118"/>
    <w:rsid w:val="0041701E"/>
    <w:rsid w:val="004241CF"/>
    <w:rsid w:val="00434453"/>
    <w:rsid w:val="0043728A"/>
    <w:rsid w:val="00454BC3"/>
    <w:rsid w:val="004A1445"/>
    <w:rsid w:val="004A151B"/>
    <w:rsid w:val="004A1971"/>
    <w:rsid w:val="004A4769"/>
    <w:rsid w:val="004A691B"/>
    <w:rsid w:val="004B081E"/>
    <w:rsid w:val="004D1626"/>
    <w:rsid w:val="00503F23"/>
    <w:rsid w:val="00504A2D"/>
    <w:rsid w:val="00506CDE"/>
    <w:rsid w:val="00515226"/>
    <w:rsid w:val="00524CA2"/>
    <w:rsid w:val="00540315"/>
    <w:rsid w:val="0054041A"/>
    <w:rsid w:val="005528A7"/>
    <w:rsid w:val="00553977"/>
    <w:rsid w:val="00555B51"/>
    <w:rsid w:val="005827E0"/>
    <w:rsid w:val="005842C5"/>
    <w:rsid w:val="0058557E"/>
    <w:rsid w:val="00586A9C"/>
    <w:rsid w:val="005B21C6"/>
    <w:rsid w:val="00600587"/>
    <w:rsid w:val="00604F4A"/>
    <w:rsid w:val="006076DB"/>
    <w:rsid w:val="006100D8"/>
    <w:rsid w:val="006109C3"/>
    <w:rsid w:val="006124F2"/>
    <w:rsid w:val="006204DE"/>
    <w:rsid w:val="0063147A"/>
    <w:rsid w:val="00647605"/>
    <w:rsid w:val="00683AD3"/>
    <w:rsid w:val="00694580"/>
    <w:rsid w:val="006A0633"/>
    <w:rsid w:val="006A51EE"/>
    <w:rsid w:val="006B0D5B"/>
    <w:rsid w:val="006B14FC"/>
    <w:rsid w:val="006C1975"/>
    <w:rsid w:val="006C3CF8"/>
    <w:rsid w:val="006C77F2"/>
    <w:rsid w:val="006D13DE"/>
    <w:rsid w:val="006D26B0"/>
    <w:rsid w:val="006D4B02"/>
    <w:rsid w:val="006E321D"/>
    <w:rsid w:val="006E775A"/>
    <w:rsid w:val="006F6D30"/>
    <w:rsid w:val="00700C5F"/>
    <w:rsid w:val="007071FE"/>
    <w:rsid w:val="00726374"/>
    <w:rsid w:val="0073308B"/>
    <w:rsid w:val="007372A7"/>
    <w:rsid w:val="00756536"/>
    <w:rsid w:val="007622DD"/>
    <w:rsid w:val="00766DF0"/>
    <w:rsid w:val="0077745D"/>
    <w:rsid w:val="00790BAB"/>
    <w:rsid w:val="007B798D"/>
    <w:rsid w:val="007D03EB"/>
    <w:rsid w:val="007E0C3C"/>
    <w:rsid w:val="007E6A9E"/>
    <w:rsid w:val="008021B3"/>
    <w:rsid w:val="00803916"/>
    <w:rsid w:val="00803DAC"/>
    <w:rsid w:val="00804185"/>
    <w:rsid w:val="0080482C"/>
    <w:rsid w:val="00806ED6"/>
    <w:rsid w:val="00807E23"/>
    <w:rsid w:val="0083163D"/>
    <w:rsid w:val="00835600"/>
    <w:rsid w:val="00841CF6"/>
    <w:rsid w:val="008565CE"/>
    <w:rsid w:val="00861B57"/>
    <w:rsid w:val="0086201A"/>
    <w:rsid w:val="00867C10"/>
    <w:rsid w:val="00873A78"/>
    <w:rsid w:val="00875FC2"/>
    <w:rsid w:val="00884BD2"/>
    <w:rsid w:val="008A167B"/>
    <w:rsid w:val="008C020B"/>
    <w:rsid w:val="008E4F33"/>
    <w:rsid w:val="008E706E"/>
    <w:rsid w:val="008F7CAE"/>
    <w:rsid w:val="00902DE0"/>
    <w:rsid w:val="0091125E"/>
    <w:rsid w:val="009255FD"/>
    <w:rsid w:val="00944BFA"/>
    <w:rsid w:val="00966853"/>
    <w:rsid w:val="009717D2"/>
    <w:rsid w:val="00971FA5"/>
    <w:rsid w:val="009849D3"/>
    <w:rsid w:val="009A648B"/>
    <w:rsid w:val="009B33ED"/>
    <w:rsid w:val="009C2AB4"/>
    <w:rsid w:val="009C33B2"/>
    <w:rsid w:val="009E384A"/>
    <w:rsid w:val="009E5E1A"/>
    <w:rsid w:val="009E69D2"/>
    <w:rsid w:val="009F5E2A"/>
    <w:rsid w:val="00A3179A"/>
    <w:rsid w:val="00A43D2A"/>
    <w:rsid w:val="00A55F22"/>
    <w:rsid w:val="00A64F93"/>
    <w:rsid w:val="00A9301D"/>
    <w:rsid w:val="00AA39EA"/>
    <w:rsid w:val="00AA7548"/>
    <w:rsid w:val="00AC2327"/>
    <w:rsid w:val="00AC6354"/>
    <w:rsid w:val="00AE33F4"/>
    <w:rsid w:val="00AE538D"/>
    <w:rsid w:val="00AE6DD1"/>
    <w:rsid w:val="00AF3EDB"/>
    <w:rsid w:val="00AF4AF1"/>
    <w:rsid w:val="00AF5BE5"/>
    <w:rsid w:val="00B10C15"/>
    <w:rsid w:val="00B11847"/>
    <w:rsid w:val="00B157A7"/>
    <w:rsid w:val="00B162BD"/>
    <w:rsid w:val="00B2159A"/>
    <w:rsid w:val="00B25BFE"/>
    <w:rsid w:val="00B26AAD"/>
    <w:rsid w:val="00B321BC"/>
    <w:rsid w:val="00B62886"/>
    <w:rsid w:val="00B74667"/>
    <w:rsid w:val="00B76CDD"/>
    <w:rsid w:val="00B90DFC"/>
    <w:rsid w:val="00B95523"/>
    <w:rsid w:val="00BA67C9"/>
    <w:rsid w:val="00BB693C"/>
    <w:rsid w:val="00BB7300"/>
    <w:rsid w:val="00BC530D"/>
    <w:rsid w:val="00BC62FD"/>
    <w:rsid w:val="00BE77BF"/>
    <w:rsid w:val="00C05497"/>
    <w:rsid w:val="00C15B37"/>
    <w:rsid w:val="00C2149E"/>
    <w:rsid w:val="00C37CB5"/>
    <w:rsid w:val="00C46F4A"/>
    <w:rsid w:val="00C51026"/>
    <w:rsid w:val="00C55D12"/>
    <w:rsid w:val="00C6298B"/>
    <w:rsid w:val="00C62D22"/>
    <w:rsid w:val="00C6666F"/>
    <w:rsid w:val="00C7137F"/>
    <w:rsid w:val="00C747E5"/>
    <w:rsid w:val="00C76741"/>
    <w:rsid w:val="00C76996"/>
    <w:rsid w:val="00C8256A"/>
    <w:rsid w:val="00C92F88"/>
    <w:rsid w:val="00C975C9"/>
    <w:rsid w:val="00CA475D"/>
    <w:rsid w:val="00CA50D9"/>
    <w:rsid w:val="00CB1CF3"/>
    <w:rsid w:val="00CB2C93"/>
    <w:rsid w:val="00CB5AD0"/>
    <w:rsid w:val="00CC1E89"/>
    <w:rsid w:val="00CC4CFE"/>
    <w:rsid w:val="00CC55C3"/>
    <w:rsid w:val="00CD251E"/>
    <w:rsid w:val="00CD2FFE"/>
    <w:rsid w:val="00CD3272"/>
    <w:rsid w:val="00CD3A1F"/>
    <w:rsid w:val="00CE2640"/>
    <w:rsid w:val="00CE3E13"/>
    <w:rsid w:val="00D002C4"/>
    <w:rsid w:val="00D13597"/>
    <w:rsid w:val="00D17F8D"/>
    <w:rsid w:val="00D25D42"/>
    <w:rsid w:val="00D4149B"/>
    <w:rsid w:val="00D46388"/>
    <w:rsid w:val="00D50975"/>
    <w:rsid w:val="00D53071"/>
    <w:rsid w:val="00D57209"/>
    <w:rsid w:val="00D61A7F"/>
    <w:rsid w:val="00D730B2"/>
    <w:rsid w:val="00D81A67"/>
    <w:rsid w:val="00D87789"/>
    <w:rsid w:val="00D9630A"/>
    <w:rsid w:val="00DA03ED"/>
    <w:rsid w:val="00DA2F39"/>
    <w:rsid w:val="00DA49B2"/>
    <w:rsid w:val="00DC5481"/>
    <w:rsid w:val="00DD163A"/>
    <w:rsid w:val="00DD47FF"/>
    <w:rsid w:val="00DD4813"/>
    <w:rsid w:val="00DE1B90"/>
    <w:rsid w:val="00DE615B"/>
    <w:rsid w:val="00DF78A3"/>
    <w:rsid w:val="00E06F7F"/>
    <w:rsid w:val="00E13445"/>
    <w:rsid w:val="00E2080D"/>
    <w:rsid w:val="00E26F7C"/>
    <w:rsid w:val="00E27342"/>
    <w:rsid w:val="00E46FAD"/>
    <w:rsid w:val="00E66678"/>
    <w:rsid w:val="00E67356"/>
    <w:rsid w:val="00EA1161"/>
    <w:rsid w:val="00EB619F"/>
    <w:rsid w:val="00EC149F"/>
    <w:rsid w:val="00EC7DBF"/>
    <w:rsid w:val="00EF3F33"/>
    <w:rsid w:val="00F00970"/>
    <w:rsid w:val="00F04972"/>
    <w:rsid w:val="00F10EFA"/>
    <w:rsid w:val="00F412C5"/>
    <w:rsid w:val="00F5361C"/>
    <w:rsid w:val="00F625D6"/>
    <w:rsid w:val="00F754A8"/>
    <w:rsid w:val="00F8183A"/>
    <w:rsid w:val="00F8717E"/>
    <w:rsid w:val="00F917E4"/>
    <w:rsid w:val="00F959B3"/>
    <w:rsid w:val="00F97CE9"/>
    <w:rsid w:val="00FA4B35"/>
    <w:rsid w:val="00FB2970"/>
    <w:rsid w:val="00FC53BB"/>
    <w:rsid w:val="00FE645B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38CCCC"/>
  <w15:chartTrackingRefBased/>
  <w15:docId w15:val="{80E3A4CA-26F5-4E31-AA68-13FE233F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6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72"/>
    <w:qFormat/>
    <w:rsid w:val="0083163D"/>
    <w:pPr>
      <w:spacing w:line="240" w:lineRule="auto"/>
      <w:ind w:left="720"/>
      <w:contextualSpacing/>
    </w:pPr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31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163D"/>
  </w:style>
  <w:style w:type="paragraph" w:styleId="Pieddepage">
    <w:name w:val="footer"/>
    <w:basedOn w:val="Normal"/>
    <w:link w:val="PieddepageCar"/>
    <w:uiPriority w:val="99"/>
    <w:unhideWhenUsed/>
    <w:rsid w:val="00831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163D"/>
  </w:style>
  <w:style w:type="table" w:styleId="Grilledutableau">
    <w:name w:val="Table Grid"/>
    <w:basedOn w:val="TableauNormal"/>
    <w:uiPriority w:val="59"/>
    <w:rsid w:val="00AF3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E6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5018A-30A3-4480-9E03-A23AC924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4B8BE060</Template>
  <TotalTime>0</TotalTime>
  <Pages>2</Pages>
  <Words>258</Words>
  <Characters>1627</Characters>
  <Application>Microsoft Office Word</Application>
  <DocSecurity>4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Perler Schafer</dc:creator>
  <cp:keywords/>
  <dc:description/>
  <cp:lastModifiedBy>Philipona Marc</cp:lastModifiedBy>
  <cp:revision>2</cp:revision>
  <cp:lastPrinted>2019-11-03T19:53:00Z</cp:lastPrinted>
  <dcterms:created xsi:type="dcterms:W3CDTF">2019-11-14T13:31:00Z</dcterms:created>
  <dcterms:modified xsi:type="dcterms:W3CDTF">2019-11-14T13:31:00Z</dcterms:modified>
</cp:coreProperties>
</file>